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F7" w:rsidRDefault="00D158F7">
      <w:proofErr w:type="spellStart"/>
      <w:r>
        <w:t>Sem</w:t>
      </w:r>
      <w:proofErr w:type="spellEnd"/>
      <w:r>
        <w:t xml:space="preserve"> L1 2/3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D0718A" w:rsidRPr="00065E8B" w:rsidTr="00556716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18A" w:rsidRPr="00065E8B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18A" w:rsidRPr="00065E8B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D0718A" w:rsidTr="0055671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A" w:rsidRDefault="00D0718A" w:rsidP="005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</w:tbl>
    <w:p w:rsidR="008B41FE" w:rsidRPr="00D158F7" w:rsidRDefault="008B41FE" w:rsidP="00D158F7">
      <w:bookmarkStart w:id="0" w:name="_GoBack"/>
      <w:bookmarkEnd w:id="0"/>
    </w:p>
    <w:sectPr w:rsidR="008B41FE" w:rsidRPr="00D1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7"/>
    <w:rsid w:val="008B41FE"/>
    <w:rsid w:val="00D0718A"/>
    <w:rsid w:val="00D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0E7B"/>
  <w15:chartTrackingRefBased/>
  <w15:docId w15:val="{1238CC0C-9FE8-4DA1-BFE3-0FEB4B90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237C35A5</Template>
  <TotalTime>2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2024-10-11T10:29:00Z</dcterms:created>
  <dcterms:modified xsi:type="dcterms:W3CDTF">2024-10-24T11:43:00Z</dcterms:modified>
</cp:coreProperties>
</file>