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C4" w:rsidRDefault="00632BC4">
      <w:proofErr w:type="spellStart"/>
      <w:r>
        <w:t>Sem</w:t>
      </w:r>
      <w:proofErr w:type="spellEnd"/>
      <w:r>
        <w:t>. L1 3/3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B82724" w:rsidRPr="00065E8B" w:rsidTr="00236129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724" w:rsidRPr="00065E8B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724" w:rsidRPr="00065E8B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B82724" w:rsidTr="0023612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24" w:rsidRDefault="00B82724" w:rsidP="0023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F84F23" w:rsidRDefault="00F84F23">
      <w:bookmarkStart w:id="0" w:name="_GoBack"/>
      <w:bookmarkEnd w:id="0"/>
    </w:p>
    <w:p w:rsidR="00F84F23" w:rsidRDefault="00F84F23"/>
    <w:sectPr w:rsidR="00F8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4"/>
    <w:rsid w:val="00632BC4"/>
    <w:rsid w:val="007E1790"/>
    <w:rsid w:val="00AF5835"/>
    <w:rsid w:val="00B82724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163B"/>
  <w15:chartTrackingRefBased/>
  <w15:docId w15:val="{D616FE90-33CF-4436-AB3D-4840934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23D932B7</Template>
  <TotalTime>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2024-10-11T10:34:00Z</dcterms:created>
  <dcterms:modified xsi:type="dcterms:W3CDTF">2024-10-24T10:21:00Z</dcterms:modified>
</cp:coreProperties>
</file>