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1568E4" w:rsidTr="001568E4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1568E4" w:rsidTr="001568E4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E4" w:rsidRDefault="0015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1568E4" w:rsidRDefault="001568E4">
      <w:bookmarkStart w:id="0" w:name="_GoBack"/>
      <w:bookmarkEnd w:id="0"/>
    </w:p>
    <w:sectPr w:rsidR="0015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1568E4"/>
    <w:rsid w:val="004D58B5"/>
    <w:rsid w:val="00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1F94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8F90F4E2</Template>
  <TotalTime>2</TotalTime>
  <Pages>2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2024-10-11T11:22:00Z</dcterms:created>
  <dcterms:modified xsi:type="dcterms:W3CDTF">2024-10-16T10:21:00Z</dcterms:modified>
</cp:coreProperties>
</file>