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5" w:rsidRDefault="004D58B5">
      <w:r>
        <w:t>Wyk L1 nr alb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8C2D9E" w:rsidRPr="00065E8B" w:rsidTr="006969C9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D9E" w:rsidRPr="00065E8B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2D9E" w:rsidRPr="00065E8B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36358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36316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36317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36300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36318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36319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36359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36320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36321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36360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36361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36322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36337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36323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36338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36325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36339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36340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36362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36341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34358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36326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36342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36356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36343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36344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36327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36328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36345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36348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8C2D9E" w:rsidTr="006969C9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9E" w:rsidRDefault="008C2D9E" w:rsidP="0069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8C2D9E" w:rsidRDefault="008C2D9E">
      <w:bookmarkStart w:id="0" w:name="_GoBack"/>
      <w:bookmarkEnd w:id="0"/>
    </w:p>
    <w:sectPr w:rsidR="008C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5"/>
    <w:rsid w:val="001568E4"/>
    <w:rsid w:val="004D58B5"/>
    <w:rsid w:val="008C2D9E"/>
    <w:rsid w:val="00B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9DF9"/>
  <w15:chartTrackingRefBased/>
  <w15:docId w15:val="{1DD2DE11-C23E-47D4-A930-FEF39318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8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58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B70F0BD9</Template>
  <TotalTime>2</TotalTime>
  <Pages>2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2024-10-11T11:22:00Z</dcterms:created>
  <dcterms:modified xsi:type="dcterms:W3CDTF">2024-10-21T08:24:00Z</dcterms:modified>
</cp:coreProperties>
</file>