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5" w:rsidRDefault="004D58B5">
      <w:r>
        <w:t>Wyk L1 nr alb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2F7C2F" w:rsidRPr="00065E8B" w:rsidTr="007261F6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7C2F" w:rsidRPr="00065E8B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7C2F" w:rsidRPr="00065E8B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2F7C2F" w:rsidTr="007261F6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2F7C2F" w:rsidRDefault="002F7C2F">
      <w:bookmarkStart w:id="0" w:name="_GoBack"/>
      <w:bookmarkEnd w:id="0"/>
    </w:p>
    <w:sectPr w:rsidR="002F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5"/>
    <w:rsid w:val="001568E4"/>
    <w:rsid w:val="002F7C2F"/>
    <w:rsid w:val="004D58B5"/>
    <w:rsid w:val="008C2D9E"/>
    <w:rsid w:val="00B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2383"/>
  <w15:chartTrackingRefBased/>
  <w15:docId w15:val="{1DD2DE11-C23E-47D4-A930-FEF3931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4559C567</Template>
  <TotalTime>2</TotalTime>
  <Pages>2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2024-10-11T11:22:00Z</dcterms:created>
  <dcterms:modified xsi:type="dcterms:W3CDTF">2024-10-24T09:41:00Z</dcterms:modified>
</cp:coreProperties>
</file>