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2F7C2F" w:rsidRPr="00065E8B" w:rsidTr="0075727B">
        <w:trPr>
          <w:trHeight w:val="36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7C2F" w:rsidRPr="00065E8B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2F7C2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0E3449" w:rsidRDefault="002F7C2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  <w:tr w:rsidR="00EF613F" w:rsidTr="0075727B">
        <w:trPr>
          <w:trHeight w:val="35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F" w:rsidRPr="000E3449" w:rsidRDefault="00EF613F" w:rsidP="000E3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F" w:rsidRDefault="00EF613F" w:rsidP="007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  <w:bookmarkStart w:id="0" w:name="_GoBack"/>
            <w:bookmarkEnd w:id="0"/>
          </w:p>
        </w:tc>
      </w:tr>
    </w:tbl>
    <w:p w:rsidR="002F7C2F" w:rsidRDefault="002F7C2F"/>
    <w:sectPr w:rsidR="002F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C25"/>
    <w:multiLevelType w:val="hybridMultilevel"/>
    <w:tmpl w:val="8982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0E3449"/>
    <w:rsid w:val="001568E4"/>
    <w:rsid w:val="002F7C2F"/>
    <w:rsid w:val="004D58B5"/>
    <w:rsid w:val="0075727B"/>
    <w:rsid w:val="008C2D9E"/>
    <w:rsid w:val="00B751A7"/>
    <w:rsid w:val="00E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D95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7D669E27</Template>
  <TotalTime>3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7</cp:revision>
  <dcterms:created xsi:type="dcterms:W3CDTF">2024-10-11T11:22:00Z</dcterms:created>
  <dcterms:modified xsi:type="dcterms:W3CDTF">2024-10-30T10:48:00Z</dcterms:modified>
</cp:coreProperties>
</file>