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8"/>
        <w:gridCol w:w="4484"/>
      </w:tblGrid>
      <w:tr w:rsidR="00252CAB" w14:paraId="2E7995A0" w14:textId="77777777" w:rsidTr="00252CAB">
        <w:tc>
          <w:tcPr>
            <w:tcW w:w="4606" w:type="dxa"/>
          </w:tcPr>
          <w:p w14:paraId="3078F3E1" w14:textId="77777777" w:rsidR="00252CAB" w:rsidRDefault="00252CAB" w:rsidP="00252CAB">
            <w:pPr>
              <w:jc w:val="center"/>
            </w:pPr>
            <w:bookmarkStart w:id="0" w:name="_GoBack"/>
            <w:bookmarkEnd w:id="0"/>
            <w:r>
              <w:t>...................................................................</w:t>
            </w:r>
          </w:p>
          <w:p w14:paraId="2B30C685" w14:textId="77777777" w:rsidR="00252CAB" w:rsidRPr="009058CB" w:rsidRDefault="00252CAB" w:rsidP="00252CAB">
            <w:pPr>
              <w:jc w:val="center"/>
              <w:rPr>
                <w:sz w:val="20"/>
              </w:rPr>
            </w:pPr>
            <w:r w:rsidRPr="009058CB">
              <w:rPr>
                <w:sz w:val="20"/>
              </w:rPr>
              <w:t>(imię i nazwisko)</w:t>
            </w:r>
          </w:p>
          <w:p w14:paraId="093CB69C" w14:textId="77777777" w:rsidR="00252CAB" w:rsidRDefault="00252CAB" w:rsidP="00252CAB">
            <w:pPr>
              <w:jc w:val="center"/>
            </w:pPr>
          </w:p>
        </w:tc>
        <w:tc>
          <w:tcPr>
            <w:tcW w:w="4606" w:type="dxa"/>
          </w:tcPr>
          <w:p w14:paraId="79362D6D" w14:textId="77777777" w:rsidR="00252CAB" w:rsidRDefault="00252CAB" w:rsidP="00252CAB">
            <w:pPr>
              <w:jc w:val="right"/>
            </w:pPr>
            <w:r>
              <w:t>Kalisz, dnia ...............................</w:t>
            </w:r>
          </w:p>
        </w:tc>
      </w:tr>
      <w:tr w:rsidR="00252CAB" w14:paraId="4F522348" w14:textId="77777777" w:rsidTr="00252CAB">
        <w:tc>
          <w:tcPr>
            <w:tcW w:w="4606" w:type="dxa"/>
          </w:tcPr>
          <w:p w14:paraId="096DEBAD" w14:textId="77777777" w:rsidR="00252CAB" w:rsidRDefault="00252CAB" w:rsidP="00252CAB">
            <w:pPr>
              <w:jc w:val="center"/>
            </w:pPr>
            <w:r>
              <w:t>...................................................................</w:t>
            </w:r>
          </w:p>
          <w:p w14:paraId="58F70970" w14:textId="77777777" w:rsidR="00252CAB" w:rsidRDefault="00252CAB" w:rsidP="00252CAB">
            <w:pPr>
              <w:spacing w:line="360" w:lineRule="auto"/>
              <w:jc w:val="center"/>
            </w:pPr>
            <w:r>
              <w:rPr>
                <w:sz w:val="20"/>
              </w:rPr>
              <w:t>(kierunek</w:t>
            </w:r>
            <w:r w:rsidRPr="00E66DF2">
              <w:rPr>
                <w:sz w:val="20"/>
              </w:rPr>
              <w:t>)</w:t>
            </w:r>
          </w:p>
        </w:tc>
        <w:tc>
          <w:tcPr>
            <w:tcW w:w="4606" w:type="dxa"/>
          </w:tcPr>
          <w:p w14:paraId="1831F35E" w14:textId="77777777" w:rsidR="00252CAB" w:rsidRDefault="00252CAB" w:rsidP="00553D3C"/>
        </w:tc>
      </w:tr>
    </w:tbl>
    <w:p w14:paraId="1D205B99" w14:textId="77777777" w:rsidR="00252CAB" w:rsidRPr="0014473C" w:rsidRDefault="00252CAB" w:rsidP="00252CAB">
      <w:pPr>
        <w:spacing w:line="360" w:lineRule="auto"/>
      </w:pPr>
      <w:r w:rsidRPr="0014473C">
        <w:t>Poziom studiów: I stopnia, II stopnia*</w:t>
      </w:r>
    </w:p>
    <w:p w14:paraId="7D66B945" w14:textId="77777777" w:rsidR="00252CAB" w:rsidRPr="00FD4C52" w:rsidRDefault="00252CAB" w:rsidP="00252CAB">
      <w:pPr>
        <w:spacing w:line="360" w:lineRule="auto"/>
      </w:pPr>
      <w:r w:rsidRPr="00FD4C52">
        <w:t>Tryb studiów: stacjonarne, niestacjonarne*</w:t>
      </w:r>
    </w:p>
    <w:p w14:paraId="68DE9136" w14:textId="77777777" w:rsidR="00252CAB" w:rsidRDefault="00252CAB" w:rsidP="00252CAB">
      <w:pPr>
        <w:spacing w:line="360" w:lineRule="auto"/>
      </w:pPr>
      <w:r>
        <w:t>Rok studiów: ............,  semestr: ...........</w:t>
      </w:r>
      <w:r w:rsidR="001B6B26">
        <w:t>.</w:t>
      </w:r>
      <w:r>
        <w:t>......</w:t>
      </w:r>
    </w:p>
    <w:p w14:paraId="3D75BC47" w14:textId="77777777" w:rsidR="00252CAB" w:rsidRDefault="00252CAB" w:rsidP="00252CAB">
      <w:pPr>
        <w:spacing w:line="360" w:lineRule="auto"/>
      </w:pPr>
      <w:r>
        <w:t>Numer albumu: ...........................................</w:t>
      </w:r>
    </w:p>
    <w:p w14:paraId="68C4CCB4" w14:textId="77777777" w:rsidR="00252CAB" w:rsidRDefault="00252CAB" w:rsidP="00252CAB">
      <w:pPr>
        <w:spacing w:line="360" w:lineRule="auto"/>
      </w:pPr>
      <w:r>
        <w:t>Telefon kontaktowy: ...................................</w:t>
      </w:r>
    </w:p>
    <w:p w14:paraId="60EDF838" w14:textId="77777777" w:rsidR="00252CAB" w:rsidRDefault="00252CAB" w:rsidP="00252CAB">
      <w:pPr>
        <w:spacing w:line="360" w:lineRule="auto"/>
      </w:pPr>
      <w:r>
        <w:t>Adres e-mail: ………..................................</w:t>
      </w:r>
    </w:p>
    <w:p w14:paraId="24586C97" w14:textId="77777777" w:rsidR="00553D3C" w:rsidRPr="006E2BB1" w:rsidRDefault="00553D3C" w:rsidP="00553D3C">
      <w:pPr>
        <w:rPr>
          <w:sz w:val="8"/>
        </w:rPr>
      </w:pPr>
    </w:p>
    <w:p w14:paraId="6F4A9413" w14:textId="77777777" w:rsidR="00553D3C" w:rsidRDefault="00553D3C" w:rsidP="00553D3C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Rektor</w:t>
      </w:r>
    </w:p>
    <w:p w14:paraId="1B1F9816" w14:textId="77777777" w:rsidR="00553D3C" w:rsidRDefault="00553D3C" w:rsidP="00553D3C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52CAB">
        <w:rPr>
          <w:b/>
          <w:bCs/>
        </w:rPr>
        <w:t>Uniwersytetu</w:t>
      </w:r>
      <w:r w:rsidR="00523EB9">
        <w:rPr>
          <w:b/>
          <w:bCs/>
        </w:rPr>
        <w:t xml:space="preserve"> Kaliskie</w:t>
      </w:r>
      <w:r w:rsidR="00252CAB">
        <w:rPr>
          <w:b/>
          <w:bCs/>
        </w:rPr>
        <w:t>go</w:t>
      </w:r>
    </w:p>
    <w:p w14:paraId="261A4F26" w14:textId="77777777" w:rsidR="00553D3C" w:rsidRDefault="00553D3C" w:rsidP="00553D3C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im. Prezydenta Stanisława Wojciechowskiego</w:t>
      </w:r>
    </w:p>
    <w:p w14:paraId="5A5B1F66" w14:textId="77777777" w:rsidR="00553D3C" w:rsidRDefault="00523EB9" w:rsidP="00553D3C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74D0678A" w14:textId="77777777" w:rsidR="00553D3C" w:rsidRDefault="00553D3C" w:rsidP="00553D3C"/>
    <w:p w14:paraId="7A211104" w14:textId="77777777" w:rsidR="00553D3C" w:rsidRDefault="00553D3C" w:rsidP="00553D3C">
      <w:pPr>
        <w:pStyle w:val="Nagwek1"/>
        <w:ind w:left="0" w:firstLine="0"/>
        <w:jc w:val="center"/>
      </w:pPr>
      <w:r>
        <w:t>PODANIE</w:t>
      </w:r>
    </w:p>
    <w:p w14:paraId="6196B844" w14:textId="77777777" w:rsidR="00553D3C" w:rsidRPr="006E2BB1" w:rsidRDefault="00553D3C" w:rsidP="00553D3C">
      <w:pPr>
        <w:rPr>
          <w:sz w:val="16"/>
        </w:rPr>
      </w:pPr>
    </w:p>
    <w:p w14:paraId="6E28059B" w14:textId="77777777" w:rsidR="00553D3C" w:rsidRDefault="00553D3C" w:rsidP="00553D3C">
      <w:pPr>
        <w:tabs>
          <w:tab w:val="right" w:leader="dot" w:pos="9072"/>
        </w:tabs>
        <w:spacing w:line="360" w:lineRule="auto"/>
      </w:pPr>
      <w:r>
        <w:t xml:space="preserve">Proszę uprzejmie o </w:t>
      </w:r>
      <w:r>
        <w:tab/>
      </w:r>
    </w:p>
    <w:p w14:paraId="106C03A6" w14:textId="77777777" w:rsidR="00553D3C" w:rsidRDefault="00553D3C" w:rsidP="00553D3C">
      <w:pPr>
        <w:tabs>
          <w:tab w:val="right" w:leader="dot" w:pos="9072"/>
        </w:tabs>
        <w:spacing w:line="360" w:lineRule="auto"/>
      </w:pPr>
      <w:r>
        <w:tab/>
      </w:r>
    </w:p>
    <w:p w14:paraId="1AD49FFE" w14:textId="77777777" w:rsidR="00553D3C" w:rsidRDefault="00553D3C" w:rsidP="00553D3C">
      <w:pPr>
        <w:tabs>
          <w:tab w:val="right" w:leader="dot" w:pos="9072"/>
        </w:tabs>
        <w:spacing w:line="360" w:lineRule="auto"/>
      </w:pPr>
      <w:r>
        <w:tab/>
      </w:r>
    </w:p>
    <w:p w14:paraId="6A0A9EF3" w14:textId="77777777" w:rsidR="00553D3C" w:rsidRDefault="00553D3C" w:rsidP="00553D3C">
      <w:pPr>
        <w:tabs>
          <w:tab w:val="right" w:leader="dot" w:pos="9072"/>
        </w:tabs>
        <w:spacing w:line="360" w:lineRule="auto"/>
      </w:pPr>
      <w:r>
        <w:tab/>
      </w:r>
    </w:p>
    <w:p w14:paraId="3480BBA7" w14:textId="77777777" w:rsidR="00553D3C" w:rsidRDefault="00553D3C" w:rsidP="00553D3C">
      <w:pPr>
        <w:tabs>
          <w:tab w:val="right" w:leader="dot" w:pos="9072"/>
        </w:tabs>
        <w:spacing w:line="360" w:lineRule="auto"/>
      </w:pPr>
      <w:r>
        <w:tab/>
      </w:r>
    </w:p>
    <w:p w14:paraId="49ABB44F" w14:textId="77777777" w:rsidR="00553D3C" w:rsidRDefault="00553D3C" w:rsidP="00553D3C">
      <w:pPr>
        <w:tabs>
          <w:tab w:val="right" w:leader="dot" w:pos="9072"/>
        </w:tabs>
        <w:spacing w:line="360" w:lineRule="auto"/>
      </w:pPr>
      <w:r>
        <w:t xml:space="preserve">Uzasadnienie: </w:t>
      </w:r>
      <w:r>
        <w:tab/>
      </w:r>
    </w:p>
    <w:p w14:paraId="5B310ED8" w14:textId="77777777" w:rsidR="00553D3C" w:rsidRDefault="00553D3C" w:rsidP="00553D3C">
      <w:pPr>
        <w:tabs>
          <w:tab w:val="right" w:leader="dot" w:pos="9072"/>
        </w:tabs>
        <w:spacing w:line="360" w:lineRule="auto"/>
      </w:pPr>
      <w:r>
        <w:tab/>
      </w:r>
    </w:p>
    <w:p w14:paraId="04134DA3" w14:textId="77777777" w:rsidR="00553D3C" w:rsidRDefault="00553D3C" w:rsidP="00553D3C">
      <w:pPr>
        <w:tabs>
          <w:tab w:val="right" w:leader="dot" w:pos="9072"/>
        </w:tabs>
        <w:spacing w:line="360" w:lineRule="auto"/>
      </w:pPr>
      <w:r>
        <w:tab/>
      </w:r>
    </w:p>
    <w:p w14:paraId="73961F88" w14:textId="77777777" w:rsidR="00553D3C" w:rsidRDefault="00553D3C" w:rsidP="00553D3C">
      <w:pPr>
        <w:tabs>
          <w:tab w:val="right" w:leader="dot" w:pos="9072"/>
        </w:tabs>
        <w:spacing w:line="360" w:lineRule="auto"/>
      </w:pPr>
      <w:r>
        <w:tab/>
      </w:r>
    </w:p>
    <w:p w14:paraId="6144A2E2" w14:textId="77777777" w:rsidR="00553D3C" w:rsidRDefault="00553D3C" w:rsidP="00553D3C">
      <w:pPr>
        <w:tabs>
          <w:tab w:val="right" w:leader="dot" w:pos="9072"/>
        </w:tabs>
        <w:spacing w:line="360" w:lineRule="auto"/>
      </w:pPr>
      <w:r>
        <w:t xml:space="preserve">Do podania załączam: </w:t>
      </w:r>
      <w:r>
        <w:tab/>
      </w:r>
    </w:p>
    <w:p w14:paraId="2129A952" w14:textId="77777777" w:rsidR="00553D3C" w:rsidRPr="00655619" w:rsidRDefault="00553D3C" w:rsidP="00553D3C">
      <w:pPr>
        <w:rPr>
          <w:sz w:val="10"/>
        </w:rPr>
      </w:pPr>
      <w:r w:rsidRPr="00655619">
        <w:rPr>
          <w:sz w:val="10"/>
        </w:rPr>
        <w:tab/>
      </w:r>
      <w:r w:rsidRPr="00655619">
        <w:rPr>
          <w:sz w:val="10"/>
        </w:rPr>
        <w:tab/>
      </w:r>
      <w:r w:rsidRPr="00655619">
        <w:rPr>
          <w:sz w:val="10"/>
        </w:rPr>
        <w:tab/>
      </w:r>
      <w:r w:rsidRPr="00655619">
        <w:rPr>
          <w:sz w:val="10"/>
        </w:rPr>
        <w:tab/>
      </w:r>
      <w:r w:rsidRPr="00655619">
        <w:rPr>
          <w:sz w:val="10"/>
        </w:rPr>
        <w:tab/>
      </w:r>
    </w:p>
    <w:p w14:paraId="565173DF" w14:textId="77777777" w:rsidR="00553D3C" w:rsidRDefault="00553D3C" w:rsidP="00553D3C">
      <w:pPr>
        <w:jc w:val="center"/>
      </w:pPr>
      <w:r>
        <w:t>Z poważaniem</w:t>
      </w:r>
    </w:p>
    <w:p w14:paraId="0DD71DFD" w14:textId="77777777" w:rsidR="00553D3C" w:rsidRDefault="00553D3C" w:rsidP="00553D3C">
      <w:pPr>
        <w:jc w:val="center"/>
      </w:pPr>
    </w:p>
    <w:p w14:paraId="10A61C93" w14:textId="77777777" w:rsidR="00553D3C" w:rsidRPr="000C404E" w:rsidRDefault="00553D3C" w:rsidP="00553D3C">
      <w:pPr>
        <w:rPr>
          <w:sz w:val="4"/>
        </w:rPr>
      </w:pPr>
    </w:p>
    <w:p w14:paraId="4FA2E694" w14:textId="77777777" w:rsidR="00553D3C" w:rsidRDefault="00553D3C" w:rsidP="00553D3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</w:t>
      </w:r>
    </w:p>
    <w:p w14:paraId="377497EE" w14:textId="77777777" w:rsidR="00553D3C" w:rsidRPr="000C404E" w:rsidRDefault="00553D3C" w:rsidP="00553D3C">
      <w:pPr>
        <w:rPr>
          <w:sz w:val="20"/>
        </w:rPr>
      </w:pPr>
      <w:r w:rsidRPr="000C404E">
        <w:rPr>
          <w:sz w:val="20"/>
        </w:rPr>
        <w:tab/>
      </w:r>
      <w:r w:rsidRPr="000C404E">
        <w:rPr>
          <w:sz w:val="20"/>
        </w:rPr>
        <w:tab/>
      </w:r>
      <w:r w:rsidRPr="000C404E">
        <w:rPr>
          <w:sz w:val="20"/>
        </w:rPr>
        <w:tab/>
      </w:r>
      <w:r>
        <w:rPr>
          <w:sz w:val="20"/>
        </w:rPr>
        <w:t xml:space="preserve">  </w:t>
      </w:r>
      <w:r>
        <w:rPr>
          <w:sz w:val="20"/>
        </w:rPr>
        <w:tab/>
      </w:r>
      <w:r w:rsidRPr="000C404E">
        <w:rPr>
          <w:sz w:val="20"/>
        </w:rPr>
        <w:tab/>
      </w:r>
      <w:r w:rsidRPr="000C404E">
        <w:rPr>
          <w:sz w:val="20"/>
        </w:rPr>
        <w:tab/>
      </w:r>
      <w:r w:rsidRPr="000C404E">
        <w:rPr>
          <w:sz w:val="20"/>
        </w:rPr>
        <w:tab/>
      </w:r>
      <w:r w:rsidRPr="000C404E">
        <w:rPr>
          <w:sz w:val="20"/>
        </w:rPr>
        <w:tab/>
        <w:t xml:space="preserve">       (własnoręczny podpis)</w:t>
      </w:r>
    </w:p>
    <w:p w14:paraId="0EF548FA" w14:textId="77777777" w:rsidR="00553D3C" w:rsidRDefault="00553D3C" w:rsidP="00553D3C"/>
    <w:p w14:paraId="72FD452E" w14:textId="60625E76" w:rsidR="00711041" w:rsidRDefault="00711041" w:rsidP="00711041">
      <w:pPr>
        <w:spacing w:line="360" w:lineRule="auto"/>
      </w:pPr>
      <w:r>
        <w:t>Opinia:</w:t>
      </w:r>
      <w:r>
        <w:tab/>
      </w:r>
      <w:r>
        <w:tab/>
      </w:r>
      <w:r>
        <w:tab/>
      </w:r>
      <w:r w:rsidR="00C3404F">
        <w:t xml:space="preserve">       </w:t>
      </w:r>
      <w:r>
        <w:tab/>
        <w:t xml:space="preserve">      </w:t>
      </w:r>
      <w:r w:rsidR="00C3404F">
        <w:t xml:space="preserve">       </w:t>
      </w:r>
      <w:r>
        <w:t xml:space="preserve">    Decyzja: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252CAB" w14:paraId="20E7438C" w14:textId="77777777" w:rsidTr="00675EFF">
        <w:tc>
          <w:tcPr>
            <w:tcW w:w="4606" w:type="dxa"/>
          </w:tcPr>
          <w:p w14:paraId="7953F5E9" w14:textId="77777777" w:rsidR="00252CAB" w:rsidRDefault="00252CAB" w:rsidP="00675EFF">
            <w:pPr>
              <w:spacing w:line="360" w:lineRule="auto"/>
            </w:pPr>
            <w:r>
              <w:t>......................................................................</w:t>
            </w:r>
          </w:p>
        </w:tc>
        <w:tc>
          <w:tcPr>
            <w:tcW w:w="4606" w:type="dxa"/>
          </w:tcPr>
          <w:p w14:paraId="250DE3C2" w14:textId="77777777" w:rsidR="00252CAB" w:rsidRDefault="00252CAB" w:rsidP="00675EFF">
            <w:pPr>
              <w:spacing w:line="360" w:lineRule="auto"/>
            </w:pPr>
            <w:r>
              <w:t>......................................................................</w:t>
            </w:r>
          </w:p>
        </w:tc>
      </w:tr>
      <w:tr w:rsidR="00252CAB" w14:paraId="71A79E35" w14:textId="77777777" w:rsidTr="00675EFF">
        <w:tc>
          <w:tcPr>
            <w:tcW w:w="4606" w:type="dxa"/>
          </w:tcPr>
          <w:p w14:paraId="631722EE" w14:textId="77777777" w:rsidR="00252CAB" w:rsidRDefault="00252CAB" w:rsidP="00675EFF">
            <w:pPr>
              <w:spacing w:line="360" w:lineRule="auto"/>
            </w:pPr>
            <w:r>
              <w:t>......................................................................</w:t>
            </w:r>
          </w:p>
        </w:tc>
        <w:tc>
          <w:tcPr>
            <w:tcW w:w="4606" w:type="dxa"/>
          </w:tcPr>
          <w:p w14:paraId="09A3F2D5" w14:textId="77777777" w:rsidR="00252CAB" w:rsidRDefault="00252CAB" w:rsidP="00675EFF">
            <w:pPr>
              <w:spacing w:line="360" w:lineRule="auto"/>
            </w:pPr>
            <w:r>
              <w:t>......................................................................</w:t>
            </w:r>
          </w:p>
        </w:tc>
      </w:tr>
      <w:tr w:rsidR="00252CAB" w14:paraId="5AF5484A" w14:textId="77777777" w:rsidTr="00675EFF">
        <w:tc>
          <w:tcPr>
            <w:tcW w:w="4606" w:type="dxa"/>
          </w:tcPr>
          <w:p w14:paraId="466D465F" w14:textId="77777777" w:rsidR="00252CAB" w:rsidRDefault="00252CAB" w:rsidP="00675EFF">
            <w:r>
              <w:t>......................................................................</w:t>
            </w:r>
          </w:p>
          <w:p w14:paraId="693192BC" w14:textId="77777777" w:rsidR="00252CAB" w:rsidRDefault="00252CAB" w:rsidP="00675EFF">
            <w:pPr>
              <w:jc w:val="center"/>
            </w:pPr>
            <w:r>
              <w:rPr>
                <w:sz w:val="20"/>
              </w:rPr>
              <w:t>(data, podpis)</w:t>
            </w:r>
          </w:p>
        </w:tc>
        <w:tc>
          <w:tcPr>
            <w:tcW w:w="4606" w:type="dxa"/>
          </w:tcPr>
          <w:p w14:paraId="2DD7298A" w14:textId="77777777" w:rsidR="00252CAB" w:rsidRDefault="00252CAB" w:rsidP="00675EFF">
            <w:r>
              <w:t>......................................................................</w:t>
            </w:r>
          </w:p>
          <w:p w14:paraId="3261548C" w14:textId="77777777" w:rsidR="00252CAB" w:rsidRDefault="00252CAB" w:rsidP="00675EFF">
            <w:pPr>
              <w:jc w:val="center"/>
            </w:pPr>
            <w:r w:rsidRPr="000C404E">
              <w:rPr>
                <w:sz w:val="20"/>
              </w:rPr>
              <w:t>(data, podpis)</w:t>
            </w:r>
          </w:p>
        </w:tc>
      </w:tr>
    </w:tbl>
    <w:p w14:paraId="0EE31906" w14:textId="77777777" w:rsidR="00252CAB" w:rsidRDefault="00252CAB" w:rsidP="00711041">
      <w:pPr>
        <w:spacing w:line="360" w:lineRule="auto"/>
      </w:pPr>
    </w:p>
    <w:p w14:paraId="3943C25D" w14:textId="77777777" w:rsidR="00553D3C" w:rsidRDefault="00553D3C" w:rsidP="00553D3C">
      <w:pPr>
        <w:rPr>
          <w:sz w:val="20"/>
          <w:szCs w:val="20"/>
          <w:u w:val="single"/>
        </w:rPr>
      </w:pPr>
    </w:p>
    <w:p w14:paraId="778432B0" w14:textId="77777777" w:rsidR="00553D3C" w:rsidRPr="00655619" w:rsidRDefault="00553D3C" w:rsidP="00553D3C">
      <w:r w:rsidRPr="00FD4C52">
        <w:rPr>
          <w:sz w:val="20"/>
          <w:szCs w:val="20"/>
        </w:rPr>
        <w:t>* niepotrzebne skreślić</w:t>
      </w:r>
    </w:p>
    <w:sectPr w:rsidR="00553D3C" w:rsidRPr="00655619" w:rsidSect="003C5EB0">
      <w:headerReference w:type="default" r:id="rId6"/>
      <w:pgSz w:w="11906" w:h="16838"/>
      <w:pgMar w:top="709" w:right="1416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0FF46" w14:textId="77777777" w:rsidR="00B71721" w:rsidRDefault="00B71721" w:rsidP="00062A05">
      <w:r>
        <w:separator/>
      </w:r>
    </w:p>
  </w:endnote>
  <w:endnote w:type="continuationSeparator" w:id="0">
    <w:p w14:paraId="24D170E9" w14:textId="77777777" w:rsidR="00B71721" w:rsidRDefault="00B71721" w:rsidP="00062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98007" w14:textId="77777777" w:rsidR="00B71721" w:rsidRDefault="00B71721" w:rsidP="00062A05">
      <w:r>
        <w:separator/>
      </w:r>
    </w:p>
  </w:footnote>
  <w:footnote w:type="continuationSeparator" w:id="0">
    <w:p w14:paraId="5418BFE6" w14:textId="77777777" w:rsidR="00B71721" w:rsidRDefault="00B71721" w:rsidP="00062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FD65C" w14:textId="77777777" w:rsidR="00231BF5" w:rsidRPr="00231BF5" w:rsidRDefault="00231BF5" w:rsidP="00231BF5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right"/>
      <w:rPr>
        <w:sz w:val="14"/>
        <w:szCs w:val="16"/>
      </w:rPr>
    </w:pPr>
    <w:r w:rsidRPr="00231BF5">
      <w:rPr>
        <w:sz w:val="14"/>
        <w:szCs w:val="16"/>
      </w:rPr>
      <w:t>ISO 9001 – 1.5.0.</w:t>
    </w:r>
    <w:r>
      <w:rPr>
        <w:sz w:val="14"/>
        <w:szCs w:val="16"/>
      </w:rPr>
      <w:t>4</w:t>
    </w:r>
  </w:p>
  <w:p w14:paraId="59BF5413" w14:textId="77777777" w:rsidR="00231BF5" w:rsidRPr="00231BF5" w:rsidRDefault="003B4FE8" w:rsidP="00231BF5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right"/>
      <w:rPr>
        <w:sz w:val="14"/>
        <w:szCs w:val="16"/>
      </w:rPr>
    </w:pPr>
    <w:r>
      <w:rPr>
        <w:sz w:val="14"/>
        <w:szCs w:val="16"/>
      </w:rPr>
      <w:t>27</w:t>
    </w:r>
    <w:r w:rsidR="00CC5F20">
      <w:rPr>
        <w:sz w:val="14"/>
        <w:szCs w:val="16"/>
      </w:rPr>
      <w:t>.10.2023</w:t>
    </w:r>
  </w:p>
  <w:p w14:paraId="1C092FC7" w14:textId="77777777" w:rsidR="00231BF5" w:rsidRPr="00231BF5" w:rsidRDefault="00231BF5" w:rsidP="00231BF5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rPr>
        <w:sz w:val="20"/>
        <w:szCs w:val="20"/>
      </w:rPr>
    </w:pPr>
  </w:p>
  <w:p w14:paraId="277A94B9" w14:textId="77777777" w:rsidR="006F6A73" w:rsidRPr="00231BF5" w:rsidRDefault="006F6A73" w:rsidP="00231BF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A05"/>
    <w:rsid w:val="00033C06"/>
    <w:rsid w:val="00042D02"/>
    <w:rsid w:val="00062A05"/>
    <w:rsid w:val="00076642"/>
    <w:rsid w:val="000A5807"/>
    <w:rsid w:val="000C404E"/>
    <w:rsid w:val="000C618B"/>
    <w:rsid w:val="00145387"/>
    <w:rsid w:val="001B6B26"/>
    <w:rsid w:val="00231BF5"/>
    <w:rsid w:val="00240E83"/>
    <w:rsid w:val="00252CAB"/>
    <w:rsid w:val="002576FE"/>
    <w:rsid w:val="00260255"/>
    <w:rsid w:val="00264725"/>
    <w:rsid w:val="002B7DFE"/>
    <w:rsid w:val="002D3BE7"/>
    <w:rsid w:val="003131FD"/>
    <w:rsid w:val="003520CB"/>
    <w:rsid w:val="0038038F"/>
    <w:rsid w:val="00383FD3"/>
    <w:rsid w:val="003B4FE8"/>
    <w:rsid w:val="003C5620"/>
    <w:rsid w:val="003C5EB0"/>
    <w:rsid w:val="0041225F"/>
    <w:rsid w:val="00472743"/>
    <w:rsid w:val="00492419"/>
    <w:rsid w:val="00523EB9"/>
    <w:rsid w:val="00553D3C"/>
    <w:rsid w:val="00597680"/>
    <w:rsid w:val="00655619"/>
    <w:rsid w:val="006E2BB1"/>
    <w:rsid w:val="006F6A73"/>
    <w:rsid w:val="00711041"/>
    <w:rsid w:val="007338CE"/>
    <w:rsid w:val="00765155"/>
    <w:rsid w:val="00846093"/>
    <w:rsid w:val="00892835"/>
    <w:rsid w:val="008B2302"/>
    <w:rsid w:val="008D48D5"/>
    <w:rsid w:val="008E32A5"/>
    <w:rsid w:val="00913868"/>
    <w:rsid w:val="00952029"/>
    <w:rsid w:val="00994B91"/>
    <w:rsid w:val="00A03E35"/>
    <w:rsid w:val="00A1547B"/>
    <w:rsid w:val="00A37A00"/>
    <w:rsid w:val="00A935F7"/>
    <w:rsid w:val="00A942E6"/>
    <w:rsid w:val="00AD5FAD"/>
    <w:rsid w:val="00AF739B"/>
    <w:rsid w:val="00B603D3"/>
    <w:rsid w:val="00B71721"/>
    <w:rsid w:val="00B80C49"/>
    <w:rsid w:val="00C17E24"/>
    <w:rsid w:val="00C3404F"/>
    <w:rsid w:val="00C54E59"/>
    <w:rsid w:val="00C74F20"/>
    <w:rsid w:val="00CA63E2"/>
    <w:rsid w:val="00CB08DB"/>
    <w:rsid w:val="00CC5F20"/>
    <w:rsid w:val="00D93B88"/>
    <w:rsid w:val="00E324C2"/>
    <w:rsid w:val="00E75792"/>
    <w:rsid w:val="00E916B8"/>
    <w:rsid w:val="00EA0AE5"/>
    <w:rsid w:val="00EC179A"/>
    <w:rsid w:val="00EC6326"/>
    <w:rsid w:val="00F379E5"/>
    <w:rsid w:val="00F9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C14DC9B"/>
  <w15:docId w15:val="{1DDD8634-8857-4DC7-90D5-0EF5A6850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pPr>
      <w:keepNext/>
      <w:ind w:left="2832" w:firstLine="708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62A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62A0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62A0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62A05"/>
    <w:rPr>
      <w:sz w:val="24"/>
      <w:szCs w:val="24"/>
    </w:rPr>
  </w:style>
  <w:style w:type="character" w:styleId="Numerstrony">
    <w:name w:val="page number"/>
    <w:rsid w:val="00062A05"/>
  </w:style>
  <w:style w:type="table" w:styleId="Tabela-Siatka">
    <w:name w:val="Table Grid"/>
    <w:basedOn w:val="Standardowy"/>
    <w:uiPriority w:val="59"/>
    <w:rsid w:val="00252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E68E5AED.dotm</Template>
  <TotalTime>0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Reksa</dc:creator>
  <cp:lastModifiedBy>Anna Reksa</cp:lastModifiedBy>
  <cp:revision>2</cp:revision>
  <cp:lastPrinted>2018-04-03T11:39:00Z</cp:lastPrinted>
  <dcterms:created xsi:type="dcterms:W3CDTF">2024-11-07T09:39:00Z</dcterms:created>
  <dcterms:modified xsi:type="dcterms:W3CDTF">2024-11-07T09:39:00Z</dcterms:modified>
</cp:coreProperties>
</file>