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05B89A73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AD671B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AD671B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2A6A9FB6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II</w:t>
      </w:r>
      <w:r w:rsidR="00043402">
        <w:rPr>
          <w:b/>
          <w:bCs/>
          <w:color w:val="00B0F0"/>
        </w:rPr>
        <w:t xml:space="preserve"> /semestr </w:t>
      </w:r>
      <w:r w:rsidR="004D23F5">
        <w:rPr>
          <w:b/>
          <w:bCs/>
          <w:color w:val="00B0F0"/>
        </w:rPr>
        <w:t>5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C37090">
        <w:rPr>
          <w:rFonts w:ascii="Comic Sans MS" w:hAnsi="Comic Sans MS"/>
          <w:b/>
          <w:bCs/>
          <w:color w:val="00B0F0"/>
        </w:rPr>
        <w:t>9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4111"/>
      </w:tblGrid>
      <w:tr w:rsidR="00875D74" w14:paraId="1B0AB37E" w14:textId="77777777" w:rsidTr="006B6B65">
        <w:trPr>
          <w:trHeight w:val="750"/>
          <w:tblHeader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7EA9D31D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AD671B">
              <w:rPr>
                <w:rFonts w:cs="Tahoma"/>
                <w:i w:val="0"/>
                <w:iCs w:val="0"/>
                <w:sz w:val="20"/>
                <w:szCs w:val="20"/>
              </w:rPr>
              <w:t>13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4D4F0C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363CD1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="00AD671B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E13B5E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AD671B">
              <w:rPr>
                <w:rFonts w:cs="Tahoma"/>
                <w:i w:val="0"/>
                <w:iCs w:val="0"/>
                <w:sz w:val="20"/>
                <w:szCs w:val="20"/>
              </w:rPr>
              <w:t>stacjo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1A21F6E6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AD671B">
              <w:rPr>
                <w:rFonts w:cs="Tahoma"/>
                <w:i w:val="0"/>
                <w:iCs w:val="0"/>
                <w:sz w:val="20"/>
                <w:szCs w:val="20"/>
              </w:rPr>
              <w:t>14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363CD1">
              <w:rPr>
                <w:rFonts w:cs="Tahoma"/>
                <w:i w:val="0"/>
                <w:iCs w:val="0"/>
                <w:sz w:val="20"/>
                <w:szCs w:val="20"/>
              </w:rPr>
              <w:t>12</w:t>
            </w:r>
            <w:r w:rsidR="00AD671B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B66981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7C548E89" w:rsidR="00875D74" w:rsidRPr="00AC3E89" w:rsidRDefault="00875D74" w:rsidP="00B66981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AD671B">
              <w:rPr>
                <w:rFonts w:cs="Tahoma"/>
                <w:i w:val="0"/>
                <w:iCs w:val="0"/>
                <w:sz w:val="20"/>
                <w:szCs w:val="20"/>
              </w:rPr>
              <w:t>15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363CD1">
              <w:rPr>
                <w:rFonts w:cs="Tahoma"/>
                <w:i w:val="0"/>
                <w:iCs w:val="0"/>
                <w:sz w:val="20"/>
                <w:szCs w:val="20"/>
              </w:rPr>
              <w:t>12</w:t>
            </w:r>
            <w:r w:rsidR="00AD671B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D671B">
              <w:rPr>
                <w:rFonts w:cs="Tahoma"/>
                <w:i w:val="0"/>
                <w:iCs w:val="0"/>
                <w:sz w:val="20"/>
                <w:szCs w:val="20"/>
              </w:rPr>
              <w:t>stacjo</w:t>
            </w:r>
          </w:p>
        </w:tc>
      </w:tr>
      <w:tr w:rsidR="00466073" w14:paraId="191A0191" w14:textId="77777777" w:rsidTr="006B6B65">
        <w:trPr>
          <w:trHeight w:val="1434"/>
        </w:trPr>
        <w:tc>
          <w:tcPr>
            <w:tcW w:w="2694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04949D01" w14:textId="77777777" w:rsidR="00466073" w:rsidRPr="00F06CD8" w:rsidRDefault="00466073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78267525" w14:textId="77777777" w:rsidR="006B6B65" w:rsidRPr="006B6B65" w:rsidRDefault="006B6B65" w:rsidP="006B6B65"/>
          <w:p w14:paraId="72BB4836" w14:textId="557EABCF" w:rsidR="00434D19" w:rsidRDefault="00E80802" w:rsidP="00434D19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15.30-19.30</w:t>
            </w:r>
          </w:p>
          <w:p w14:paraId="1609DC9C" w14:textId="77777777" w:rsidR="00AD671B" w:rsidRPr="00E60E19" w:rsidRDefault="00AD671B" w:rsidP="00AD671B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ROŚLINY LECZNICZE STOSOWANE W KOSMETOLOGII</w:t>
            </w:r>
          </w:p>
          <w:p w14:paraId="1361144E" w14:textId="77777777" w:rsidR="00AD671B" w:rsidRPr="00F06CD8" w:rsidRDefault="00AD671B" w:rsidP="00AD671B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0E54C0B1" w14:textId="77777777" w:rsidR="00AD671B" w:rsidRPr="00875D74" w:rsidRDefault="00AD671B" w:rsidP="00AD671B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Prof. Skrętkowicz</w:t>
            </w:r>
          </w:p>
          <w:p w14:paraId="3ECCCAD7" w14:textId="77777777" w:rsidR="006B6B65" w:rsidRPr="00AC3E89" w:rsidRDefault="006B6B65" w:rsidP="006B6B65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14:paraId="514B7AFC" w14:textId="77777777" w:rsidR="006B6B65" w:rsidRDefault="006B6B65" w:rsidP="006B6B65">
            <w:pPr>
              <w:pBdr>
                <w:bottom w:val="single" w:sz="4" w:space="1" w:color="auto"/>
              </w:pBdr>
              <w:spacing w:line="276" w:lineRule="auto"/>
              <w:jc w:val="center"/>
            </w:pPr>
          </w:p>
          <w:p w14:paraId="15C7DC1E" w14:textId="77777777" w:rsidR="006B6B65" w:rsidRPr="006B6B65" w:rsidRDefault="006B6B65" w:rsidP="006B6B65"/>
          <w:p w14:paraId="5457D3A1" w14:textId="1BE59018" w:rsidR="00E13B5E" w:rsidRPr="006B6B65" w:rsidRDefault="00E13B5E" w:rsidP="00C37090">
            <w:pPr>
              <w:spacing w:line="276" w:lineRule="auto"/>
              <w:jc w:val="center"/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8B993E" w14:textId="6E0F3C86" w:rsidR="00C37090" w:rsidRDefault="00B57D7C" w:rsidP="00C37090">
            <w:pPr>
              <w:jc w:val="center"/>
              <w:rPr>
                <w:color w:val="000000"/>
                <w:szCs w:val="20"/>
              </w:rPr>
            </w:pPr>
            <w:r>
              <w:rPr>
                <w:rFonts w:cs="Tahoma"/>
                <w:color w:val="000000"/>
              </w:rPr>
              <w:t>08</w:t>
            </w:r>
            <w:r w:rsidR="00C37090">
              <w:rPr>
                <w:rFonts w:cs="Tahoma"/>
                <w:color w:val="000000"/>
              </w:rPr>
              <w:t>.00-1</w:t>
            </w:r>
            <w:r>
              <w:rPr>
                <w:rFonts w:cs="Tahoma"/>
                <w:color w:val="000000"/>
              </w:rPr>
              <w:t>2</w:t>
            </w:r>
            <w:r w:rsidR="00C37090">
              <w:rPr>
                <w:rFonts w:cs="Tahoma"/>
                <w:color w:val="000000"/>
              </w:rPr>
              <w:t>.00</w:t>
            </w:r>
          </w:p>
          <w:p w14:paraId="786739C6" w14:textId="77777777" w:rsidR="00057E9B" w:rsidRPr="00532072" w:rsidRDefault="00C37090" w:rsidP="00057E9B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szCs w:val="20"/>
              </w:rPr>
              <w:tab/>
            </w:r>
            <w:r w:rsidR="00057E9B" w:rsidRPr="00532072">
              <w:rPr>
                <w:rFonts w:cs="Tahoma"/>
                <w:b/>
                <w:bCs/>
                <w:color w:val="000000"/>
              </w:rPr>
              <w:t>KOSMETOLOGIA LECZNICZA</w:t>
            </w:r>
          </w:p>
          <w:p w14:paraId="2B204D5A" w14:textId="77777777" w:rsidR="00057E9B" w:rsidRDefault="00057E9B" w:rsidP="00057E9B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ĆWICZENIA </w:t>
            </w:r>
          </w:p>
          <w:p w14:paraId="595CABE9" w14:textId="1144493E" w:rsidR="00466073" w:rsidRPr="00F06CD8" w:rsidRDefault="00057E9B" w:rsidP="00057E9B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A. JANASZCZYK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1EE7D0E" w14:textId="0722270B" w:rsidR="00AD671B" w:rsidRPr="00E60E19" w:rsidRDefault="00AD671B" w:rsidP="00AD671B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t>08.00-12.00</w:t>
            </w:r>
            <w:r>
              <w:rPr>
                <w:rFonts w:cs="Tahoma"/>
                <w:b/>
                <w:bCs/>
                <w:color w:val="000000"/>
              </w:rPr>
              <w:t xml:space="preserve"> ROŚLINY LECZNICZE STOSOWANE W KOSMETOLOGII</w:t>
            </w:r>
          </w:p>
          <w:p w14:paraId="45405C3A" w14:textId="77777777" w:rsidR="00AD671B" w:rsidRPr="00F06CD8" w:rsidRDefault="00AD671B" w:rsidP="00AD671B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511EE440" w14:textId="77777777" w:rsidR="00AD671B" w:rsidRPr="00875D74" w:rsidRDefault="00AD671B" w:rsidP="00AD671B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Prof. Skrętkowicz</w:t>
            </w:r>
          </w:p>
          <w:p w14:paraId="47B8D6EC" w14:textId="7A881730" w:rsidR="007D0DE5" w:rsidRPr="00F06CD8" w:rsidRDefault="007D0DE5" w:rsidP="00DA0EF4">
            <w:pPr>
              <w:spacing w:line="276" w:lineRule="auto"/>
              <w:jc w:val="center"/>
            </w:pPr>
          </w:p>
        </w:tc>
      </w:tr>
      <w:tr w:rsidR="006B6B65" w14:paraId="1CE3D441" w14:textId="77777777" w:rsidTr="007D0DE5">
        <w:trPr>
          <w:trHeight w:val="1409"/>
        </w:trPr>
        <w:tc>
          <w:tcPr>
            <w:tcW w:w="2694" w:type="dxa"/>
            <w:vMerge/>
            <w:tcBorders>
              <w:left w:val="single" w:sz="2" w:space="0" w:color="000000"/>
              <w:right w:val="nil"/>
            </w:tcBorders>
          </w:tcPr>
          <w:p w14:paraId="5702F3DD" w14:textId="77777777" w:rsidR="006B6B65" w:rsidRPr="00F06CD8" w:rsidRDefault="006B6B65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07820BBF" w14:textId="5DB232E3" w:rsidR="00772F6B" w:rsidRDefault="00AD671B" w:rsidP="00772F6B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12.15-16</w:t>
            </w:r>
            <w:r w:rsidR="005617DC">
              <w:rPr>
                <w:color w:val="000000"/>
              </w:rPr>
              <w:t>.15</w:t>
            </w:r>
          </w:p>
          <w:p w14:paraId="185705FC" w14:textId="77777777" w:rsidR="00AD671B" w:rsidRPr="00E60E19" w:rsidRDefault="00AD671B" w:rsidP="00AD671B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ROŚLINY LECZNICZE STOSOWANE W KOSMETOLOGII</w:t>
            </w:r>
          </w:p>
          <w:p w14:paraId="5D8D4E04" w14:textId="77777777" w:rsidR="00AD671B" w:rsidRPr="00F06CD8" w:rsidRDefault="00AD671B" w:rsidP="00AD671B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10F6D582" w14:textId="77777777" w:rsidR="00AD671B" w:rsidRPr="00875D74" w:rsidRDefault="00AD671B" w:rsidP="00AD671B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Prof. Skrętkowicz</w:t>
            </w:r>
          </w:p>
          <w:p w14:paraId="2752451F" w14:textId="68699ED6" w:rsidR="006B6B65" w:rsidRPr="007D0DE5" w:rsidRDefault="006B6B65" w:rsidP="00B66981">
            <w:pP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16BF00FD" w14:textId="77777777" w:rsidR="007C66FB" w:rsidRDefault="007C66FB" w:rsidP="007C66F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12.15-16.15</w:t>
            </w:r>
          </w:p>
          <w:p w14:paraId="38959AD7" w14:textId="77777777" w:rsidR="007C66FB" w:rsidRPr="00A36228" w:rsidRDefault="007C66FB" w:rsidP="007C66FB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color w:val="000000"/>
                <w:szCs w:val="20"/>
              </w:rPr>
            </w:pPr>
            <w:r w:rsidRPr="00A36228">
              <w:rPr>
                <w:b/>
                <w:bCs/>
                <w:color w:val="000000"/>
                <w:szCs w:val="20"/>
              </w:rPr>
              <w:t>KOSMETOLOGIA LECZNICZA</w:t>
            </w:r>
          </w:p>
          <w:p w14:paraId="5E61F508" w14:textId="77777777" w:rsidR="007C66FB" w:rsidRDefault="007C66FB" w:rsidP="007C66FB">
            <w:pPr>
              <w:pStyle w:val="Zawartotabeli"/>
              <w:snapToGrid w:val="0"/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ĆWICZENIA </w:t>
            </w:r>
          </w:p>
          <w:p w14:paraId="1A3275F4" w14:textId="6F022652" w:rsidR="006B6B65" w:rsidRPr="006B6B65" w:rsidRDefault="007C66FB" w:rsidP="007C66F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MGR A. JANASZCZYK</w:t>
            </w:r>
            <w:bookmarkStart w:id="0" w:name="_GoBack"/>
            <w:bookmarkEnd w:id="0"/>
          </w:p>
        </w:tc>
      </w:tr>
      <w:tr w:rsidR="006B6B65" w14:paraId="609BF5D8" w14:textId="77777777" w:rsidTr="009C0C4A">
        <w:trPr>
          <w:trHeight w:val="2068"/>
        </w:trPr>
        <w:tc>
          <w:tcPr>
            <w:tcW w:w="269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7CD9498E" w:rsidR="006B6B65" w:rsidRPr="00E60E19" w:rsidRDefault="006B6B65" w:rsidP="0039743B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2C13E9BE" w14:textId="2638BC49" w:rsidR="006B6B65" w:rsidRPr="004D23F5" w:rsidRDefault="006B6B65" w:rsidP="006B6B65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60975F" w14:textId="31295C46" w:rsidR="006B6B65" w:rsidRPr="00F06CD8" w:rsidRDefault="006B6B65" w:rsidP="007D0DE5">
            <w:pPr>
              <w:spacing w:line="276" w:lineRule="auto"/>
              <w:jc w:val="center"/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51305090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 w:rsidR="00466073">
        <w:t xml:space="preserve"> ORAZ ĆWICZENIA Z PSYCHOLOGII I DODATKÓW FUNKCJONALNYCH DO ŻYWNOŚCI REALIZOWANE SĄ ONLINE</w:t>
      </w:r>
      <w:r>
        <w:t xml:space="preserve"> 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06618"/>
    <w:rsid w:val="00043402"/>
    <w:rsid w:val="00057E9B"/>
    <w:rsid w:val="000B227B"/>
    <w:rsid w:val="000B7C47"/>
    <w:rsid w:val="000C2D08"/>
    <w:rsid w:val="00156219"/>
    <w:rsid w:val="00174182"/>
    <w:rsid w:val="002002EA"/>
    <w:rsid w:val="00222C31"/>
    <w:rsid w:val="00252341"/>
    <w:rsid w:val="002A4399"/>
    <w:rsid w:val="0030291F"/>
    <w:rsid w:val="00353F1F"/>
    <w:rsid w:val="00363CD1"/>
    <w:rsid w:val="00383ABC"/>
    <w:rsid w:val="003923AF"/>
    <w:rsid w:val="00395975"/>
    <w:rsid w:val="0039743B"/>
    <w:rsid w:val="003A4856"/>
    <w:rsid w:val="003B769B"/>
    <w:rsid w:val="00434D19"/>
    <w:rsid w:val="00466073"/>
    <w:rsid w:val="004D23F5"/>
    <w:rsid w:val="004D4F0C"/>
    <w:rsid w:val="004D509F"/>
    <w:rsid w:val="004D7ED4"/>
    <w:rsid w:val="005617DC"/>
    <w:rsid w:val="00590FF6"/>
    <w:rsid w:val="00591D02"/>
    <w:rsid w:val="005F2D63"/>
    <w:rsid w:val="00620960"/>
    <w:rsid w:val="006A256A"/>
    <w:rsid w:val="006B6B65"/>
    <w:rsid w:val="006C56B4"/>
    <w:rsid w:val="006E2913"/>
    <w:rsid w:val="006E2C5A"/>
    <w:rsid w:val="007136A6"/>
    <w:rsid w:val="00735FFC"/>
    <w:rsid w:val="007379BA"/>
    <w:rsid w:val="007424EA"/>
    <w:rsid w:val="00767F00"/>
    <w:rsid w:val="00772F6B"/>
    <w:rsid w:val="007C66FB"/>
    <w:rsid w:val="007D0DE5"/>
    <w:rsid w:val="00853FDB"/>
    <w:rsid w:val="00875D74"/>
    <w:rsid w:val="008B60BE"/>
    <w:rsid w:val="008E3500"/>
    <w:rsid w:val="00922ECD"/>
    <w:rsid w:val="009D52CC"/>
    <w:rsid w:val="00A026EB"/>
    <w:rsid w:val="00AC29E2"/>
    <w:rsid w:val="00AC3E89"/>
    <w:rsid w:val="00AD5DC9"/>
    <w:rsid w:val="00AD671B"/>
    <w:rsid w:val="00AF3405"/>
    <w:rsid w:val="00B57D7C"/>
    <w:rsid w:val="00B66981"/>
    <w:rsid w:val="00BA330D"/>
    <w:rsid w:val="00BC0A7E"/>
    <w:rsid w:val="00BC219C"/>
    <w:rsid w:val="00BF15BD"/>
    <w:rsid w:val="00C37090"/>
    <w:rsid w:val="00C903D8"/>
    <w:rsid w:val="00CE552A"/>
    <w:rsid w:val="00D102C5"/>
    <w:rsid w:val="00D32066"/>
    <w:rsid w:val="00D35673"/>
    <w:rsid w:val="00D502B7"/>
    <w:rsid w:val="00D55B9F"/>
    <w:rsid w:val="00DA0EF4"/>
    <w:rsid w:val="00DB5A7F"/>
    <w:rsid w:val="00DC5D37"/>
    <w:rsid w:val="00E13B5E"/>
    <w:rsid w:val="00E14370"/>
    <w:rsid w:val="00E524C9"/>
    <w:rsid w:val="00E60E19"/>
    <w:rsid w:val="00E80802"/>
    <w:rsid w:val="00E8203E"/>
    <w:rsid w:val="00EE55D6"/>
    <w:rsid w:val="00F06CD8"/>
    <w:rsid w:val="00F1650C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8DD2384E.dotm</Template>
  <TotalTime>0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2</cp:revision>
  <cp:lastPrinted>2022-10-02T12:11:00Z</cp:lastPrinted>
  <dcterms:created xsi:type="dcterms:W3CDTF">2024-11-22T12:07:00Z</dcterms:created>
  <dcterms:modified xsi:type="dcterms:W3CDTF">2024-11-22T12:07:00Z</dcterms:modified>
</cp:coreProperties>
</file>