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C8" w:rsidRDefault="00BE58C8">
      <w:proofErr w:type="spellStart"/>
      <w:r>
        <w:t>An</w:t>
      </w:r>
      <w:proofErr w:type="spellEnd"/>
      <w:r>
        <w:t xml:space="preserve"> L 1 5/5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282181" w:rsidTr="00282181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282181" w:rsidTr="0028218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36402</w:t>
            </w:r>
          </w:p>
        </w:tc>
      </w:tr>
      <w:tr w:rsidR="00282181" w:rsidTr="0028218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36389</w:t>
            </w:r>
          </w:p>
        </w:tc>
      </w:tr>
      <w:tr w:rsidR="00282181" w:rsidTr="0028218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36390</w:t>
            </w:r>
          </w:p>
        </w:tc>
      </w:tr>
      <w:tr w:rsidR="00282181" w:rsidTr="0028218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36403</w:t>
            </w:r>
          </w:p>
        </w:tc>
      </w:tr>
      <w:tr w:rsidR="00282181" w:rsidTr="0028218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36401</w:t>
            </w:r>
          </w:p>
        </w:tc>
      </w:tr>
      <w:tr w:rsidR="00282181" w:rsidTr="0028218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36398</w:t>
            </w:r>
          </w:p>
        </w:tc>
      </w:tr>
      <w:tr w:rsidR="00282181" w:rsidTr="0028218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36404</w:t>
            </w:r>
          </w:p>
        </w:tc>
      </w:tr>
      <w:tr w:rsidR="00282181" w:rsidTr="0028218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36405</w:t>
            </w:r>
          </w:p>
        </w:tc>
      </w:tr>
      <w:tr w:rsidR="00282181" w:rsidTr="0028218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36406</w:t>
            </w:r>
          </w:p>
        </w:tc>
      </w:tr>
      <w:tr w:rsidR="00282181" w:rsidTr="0028218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36396</w:t>
            </w:r>
          </w:p>
        </w:tc>
      </w:tr>
      <w:tr w:rsidR="00282181" w:rsidTr="0028218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36395</w:t>
            </w:r>
          </w:p>
        </w:tc>
      </w:tr>
      <w:tr w:rsidR="00282181" w:rsidTr="00282181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181" w:rsidRDefault="0028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36407</w:t>
            </w:r>
          </w:p>
        </w:tc>
      </w:tr>
    </w:tbl>
    <w:p w:rsidR="002E1861" w:rsidRPr="00BE58C8" w:rsidRDefault="002E1861" w:rsidP="00BE58C8">
      <w:bookmarkStart w:id="0" w:name="_GoBack"/>
      <w:bookmarkEnd w:id="0"/>
    </w:p>
    <w:sectPr w:rsidR="002E1861" w:rsidRPr="00BE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C8"/>
    <w:rsid w:val="00002F15"/>
    <w:rsid w:val="00282181"/>
    <w:rsid w:val="002E1861"/>
    <w:rsid w:val="005803C3"/>
    <w:rsid w:val="006830B1"/>
    <w:rsid w:val="00B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27E46-C26A-44FE-8700-93887A89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8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8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298619E</Template>
  <TotalTime>1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5</cp:revision>
  <dcterms:created xsi:type="dcterms:W3CDTF">2024-10-21T08:56:00Z</dcterms:created>
  <dcterms:modified xsi:type="dcterms:W3CDTF">2024-11-04T13:54:00Z</dcterms:modified>
</cp:coreProperties>
</file>