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29D" w:rsidRDefault="0034429D">
      <w:proofErr w:type="spellStart"/>
      <w:r>
        <w:t>An</w:t>
      </w:r>
      <w:proofErr w:type="spellEnd"/>
      <w:r>
        <w:t xml:space="preserve"> L1 1/5</w:t>
      </w:r>
    </w:p>
    <w:tbl>
      <w:tblPr>
        <w:tblStyle w:val="Tabela-Siatka"/>
        <w:tblW w:w="2831" w:type="pct"/>
        <w:tblInd w:w="0" w:type="dxa"/>
        <w:tblLook w:val="04A0" w:firstRow="1" w:lastRow="0" w:firstColumn="1" w:lastColumn="0" w:noHBand="0" w:noVBand="1"/>
      </w:tblPr>
      <w:tblGrid>
        <w:gridCol w:w="1828"/>
        <w:gridCol w:w="3303"/>
      </w:tblGrid>
      <w:tr w:rsidR="00E563BC" w:rsidTr="00E563BC">
        <w:trPr>
          <w:trHeight w:val="368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63BC" w:rsidRDefault="00E56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63BC" w:rsidRDefault="00E56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Nr albumu</w:t>
            </w:r>
          </w:p>
        </w:tc>
      </w:tr>
      <w:tr w:rsidR="00E563BC" w:rsidTr="00E563BC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3BC" w:rsidRDefault="00E56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3BC" w:rsidRDefault="00E56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36358</w:t>
            </w:r>
          </w:p>
        </w:tc>
      </w:tr>
      <w:tr w:rsidR="00E563BC" w:rsidTr="00E563BC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3BC" w:rsidRDefault="00E56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3BC" w:rsidRDefault="00E56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36316</w:t>
            </w:r>
          </w:p>
        </w:tc>
      </w:tr>
      <w:tr w:rsidR="00E563BC" w:rsidTr="00E563BC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3BC" w:rsidRDefault="00E56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3BC" w:rsidRDefault="00E56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36300</w:t>
            </w:r>
          </w:p>
        </w:tc>
      </w:tr>
      <w:tr w:rsidR="00E563BC" w:rsidTr="00E563BC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3BC" w:rsidRDefault="00E56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3BC" w:rsidRDefault="00E56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36359</w:t>
            </w:r>
          </w:p>
        </w:tc>
      </w:tr>
      <w:tr w:rsidR="00E563BC" w:rsidTr="00E563BC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3BC" w:rsidRDefault="00E56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3BC" w:rsidRDefault="00E56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36320</w:t>
            </w:r>
          </w:p>
        </w:tc>
      </w:tr>
      <w:tr w:rsidR="00E563BC" w:rsidTr="00E563BC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3BC" w:rsidRDefault="00E56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3BC" w:rsidRDefault="00E56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36321</w:t>
            </w:r>
          </w:p>
        </w:tc>
      </w:tr>
      <w:tr w:rsidR="00E563BC" w:rsidTr="00E563BC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3BC" w:rsidRDefault="00E56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3BC" w:rsidRDefault="00E56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36360</w:t>
            </w:r>
          </w:p>
        </w:tc>
      </w:tr>
      <w:tr w:rsidR="00E563BC" w:rsidTr="00E563BC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3BC" w:rsidRDefault="00E56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3BC" w:rsidRDefault="00E56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36361</w:t>
            </w:r>
          </w:p>
        </w:tc>
      </w:tr>
      <w:tr w:rsidR="00E563BC" w:rsidTr="00E563BC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3BC" w:rsidRDefault="00E56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3BC" w:rsidRDefault="00E56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36322</w:t>
            </w:r>
          </w:p>
        </w:tc>
      </w:tr>
      <w:tr w:rsidR="00E563BC" w:rsidTr="00E563BC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3BC" w:rsidRDefault="00E56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3BC" w:rsidRDefault="00E56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36356</w:t>
            </w:r>
          </w:p>
        </w:tc>
      </w:tr>
      <w:tr w:rsidR="00E563BC" w:rsidTr="00E563BC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3BC" w:rsidRDefault="00E56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3BC" w:rsidRDefault="00E56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36343</w:t>
            </w:r>
          </w:p>
        </w:tc>
      </w:tr>
      <w:tr w:rsidR="00E563BC" w:rsidTr="00E563BC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3BC" w:rsidRDefault="00E56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3BC" w:rsidRDefault="00E56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36344</w:t>
            </w:r>
          </w:p>
        </w:tc>
      </w:tr>
    </w:tbl>
    <w:p w:rsidR="00263742" w:rsidRPr="0034429D" w:rsidRDefault="00263742" w:rsidP="0034429D">
      <w:bookmarkStart w:id="0" w:name="_GoBack"/>
      <w:bookmarkEnd w:id="0"/>
    </w:p>
    <w:sectPr w:rsidR="00263742" w:rsidRPr="00344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0C53E6"/>
    <w:multiLevelType w:val="hybridMultilevel"/>
    <w:tmpl w:val="DF6E2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29D"/>
    <w:rsid w:val="000F38F8"/>
    <w:rsid w:val="00263742"/>
    <w:rsid w:val="0034429D"/>
    <w:rsid w:val="0063688A"/>
    <w:rsid w:val="00E5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E5CB1"/>
  <w15:chartTrackingRefBased/>
  <w15:docId w15:val="{1930488D-2777-4CEB-B554-CC714F8D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429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4429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F3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3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F7A43BE9</Template>
  <TotalTime>6</TotalTime>
  <Pages>1</Pages>
  <Words>21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Sobierajska</dc:creator>
  <cp:keywords/>
  <dc:description/>
  <cp:lastModifiedBy>Dominika Sobierajska</cp:lastModifiedBy>
  <cp:revision>4</cp:revision>
  <dcterms:created xsi:type="dcterms:W3CDTF">2024-10-11T10:44:00Z</dcterms:created>
  <dcterms:modified xsi:type="dcterms:W3CDTF">2024-11-04T13:46:00Z</dcterms:modified>
</cp:coreProperties>
</file>