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BF" w:rsidRDefault="00EE06BF">
      <w:proofErr w:type="spellStart"/>
      <w:r>
        <w:t>An</w:t>
      </w:r>
      <w:proofErr w:type="spellEnd"/>
      <w:r>
        <w:t xml:space="preserve"> L1 3/5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C00833" w:rsidTr="00C00833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C00833" w:rsidTr="00C0083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C00833" w:rsidTr="00C0083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C00833" w:rsidTr="00C0083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C00833" w:rsidTr="00C0083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C00833" w:rsidTr="00C0083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C00833" w:rsidTr="00C0083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C00833" w:rsidTr="00C0083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C00833" w:rsidTr="00C0083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C00833" w:rsidTr="00C0083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C00833" w:rsidTr="00C0083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C00833" w:rsidTr="00C0083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33" w:rsidRDefault="00C0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</w:tbl>
    <w:p w:rsidR="004F3719" w:rsidRPr="00EE06BF" w:rsidRDefault="004F3719" w:rsidP="00EE06BF">
      <w:bookmarkStart w:id="0" w:name="_GoBack"/>
      <w:bookmarkEnd w:id="0"/>
    </w:p>
    <w:sectPr w:rsidR="004F3719" w:rsidRPr="00EE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BF"/>
    <w:rsid w:val="001B00EE"/>
    <w:rsid w:val="002D5BB3"/>
    <w:rsid w:val="004F3719"/>
    <w:rsid w:val="00C00833"/>
    <w:rsid w:val="00E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75116-491C-4FF7-8893-26F9ABE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6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06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E166F01F</Template>
  <TotalTime>2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2024-10-11T10:49:00Z</dcterms:created>
  <dcterms:modified xsi:type="dcterms:W3CDTF">2024-11-04T13:50:00Z</dcterms:modified>
</cp:coreProperties>
</file>