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D4" w:rsidRDefault="00A127D4">
      <w:proofErr w:type="spellStart"/>
      <w:r>
        <w:t>An</w:t>
      </w:r>
      <w:proofErr w:type="spellEnd"/>
      <w:r>
        <w:t xml:space="preserve"> L1 4/5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6477DE" w:rsidTr="006477DE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6477DE" w:rsidTr="006477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DE" w:rsidRDefault="0064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8148C9" w:rsidRPr="00A127D4" w:rsidRDefault="008148C9" w:rsidP="00A127D4">
      <w:bookmarkStart w:id="0" w:name="_GoBack"/>
      <w:bookmarkEnd w:id="0"/>
    </w:p>
    <w:sectPr w:rsidR="008148C9" w:rsidRPr="00A1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4"/>
    <w:rsid w:val="00613360"/>
    <w:rsid w:val="006477DE"/>
    <w:rsid w:val="006D0A41"/>
    <w:rsid w:val="008148C9"/>
    <w:rsid w:val="00A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AB93A-F196-4A74-9CEA-C90AB23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7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8FC4A888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2024-10-11T10:52:00Z</dcterms:created>
  <dcterms:modified xsi:type="dcterms:W3CDTF">2024-11-04T13:51:00Z</dcterms:modified>
</cp:coreProperties>
</file>