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416"/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5"/>
        <w:gridCol w:w="2188"/>
        <w:gridCol w:w="3248"/>
        <w:gridCol w:w="3260"/>
        <w:gridCol w:w="3119"/>
        <w:gridCol w:w="3556"/>
      </w:tblGrid>
      <w:tr w:rsidR="009733E8" w14:paraId="6A1A1353" w14:textId="77777777" w:rsidTr="009733E8">
        <w:trPr>
          <w:cantSplit/>
          <w:trHeight w:val="294"/>
        </w:trPr>
        <w:tc>
          <w:tcPr>
            <w:tcW w:w="16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DADE" w14:textId="4C94F0B5" w:rsidR="009733E8" w:rsidRPr="00823A8A" w:rsidRDefault="00186F6E" w:rsidP="006E4C13">
            <w:pPr>
              <w:jc w:val="both"/>
              <w:rPr>
                <w:rFonts w:ascii="Arial Narrow" w:hAnsi="Arial Narrow"/>
                <w:sz w:val="20"/>
                <w:szCs w:val="24"/>
              </w:rPr>
            </w:pPr>
            <w:bookmarkStart w:id="0" w:name="_Hlk93943100"/>
            <w:r>
              <w:rPr>
                <w:rFonts w:ascii="Arial Narrow" w:hAnsi="Arial Narrow"/>
                <w:b/>
                <w:bCs/>
                <w:color w:val="FF0000"/>
              </w:rPr>
              <w:t xml:space="preserve">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Semestr  I</w:t>
            </w:r>
            <w:r w:rsidR="009733E8"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 xml:space="preserve">                                                         </w:t>
            </w:r>
            <w:r w:rsidR="009733E8"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ROZKŁAD ZAJĘĆ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</w:t>
            </w:r>
            <w:r w:rsidR="00EA56E5">
              <w:rPr>
                <w:rFonts w:ascii="Arial Narrow" w:hAnsi="Arial Narrow"/>
                <w:b/>
                <w:bCs/>
                <w:sz w:val="20"/>
                <w:szCs w:val="24"/>
              </w:rPr>
              <w:t>Uniwersytet Kaliski</w:t>
            </w:r>
            <w:r w:rsidR="009733E8" w:rsidRPr="00823A8A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 im. Prezydenta Stanisława Wojciechowskiego</w:t>
            </w:r>
            <w:r w:rsidR="009733E8" w:rsidRPr="00823A8A">
              <w:rPr>
                <w:rFonts w:ascii="Arial Narrow" w:hAnsi="Arial Narrow"/>
                <w:sz w:val="20"/>
                <w:szCs w:val="24"/>
              </w:rPr>
              <w:t xml:space="preserve">  </w:t>
            </w:r>
          </w:p>
          <w:p w14:paraId="027F5630" w14:textId="07A989F4" w:rsidR="009733E8" w:rsidRPr="009733E8" w:rsidRDefault="009733E8" w:rsidP="006E4C13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Rok akademicki     202</w:t>
            </w:r>
            <w:r w:rsidR="00EA56E5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4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/202</w:t>
            </w:r>
            <w:r w:rsidR="00EA56E5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5</w:t>
            </w:r>
            <w:r w:rsidRPr="00823A8A">
              <w:rPr>
                <w:rFonts w:ascii="Arial Narrow" w:hAnsi="Arial Narrow"/>
                <w:sz w:val="20"/>
                <w:szCs w:val="24"/>
              </w:rPr>
              <w:t xml:space="preserve">                                </w:t>
            </w:r>
            <w:r w:rsidRPr="00823A8A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KIERUNEK: </w:t>
            </w:r>
            <w:r w:rsidR="00B62090">
              <w:rPr>
                <w:rFonts w:ascii="Arial Narrow" w:hAnsi="Arial Narrow"/>
                <w:b/>
                <w:bCs/>
                <w:color w:val="365F91" w:themeColor="accent1" w:themeShade="BF"/>
                <w:sz w:val="24"/>
                <w:szCs w:val="24"/>
              </w:rPr>
              <w:t>RATOWNICTWO MEDYCZNE ROK 1</w:t>
            </w:r>
            <w:r w:rsidRPr="00823A8A">
              <w:rPr>
                <w:rFonts w:ascii="Arial Narrow" w:hAnsi="Arial Narrow"/>
                <w:b/>
                <w:bCs/>
                <w:color w:val="365F91" w:themeColor="accent1" w:themeShade="BF"/>
                <w:sz w:val="20"/>
                <w:szCs w:val="24"/>
              </w:rPr>
              <w:t xml:space="preserve">                        </w:t>
            </w:r>
            <w:r w:rsidRPr="00823A8A">
              <w:rPr>
                <w:rFonts w:ascii="Arial Narrow" w:hAnsi="Arial Narrow"/>
                <w:color w:val="365F91" w:themeColor="accent1" w:themeShade="BF"/>
                <w:sz w:val="20"/>
                <w:szCs w:val="24"/>
              </w:rPr>
              <w:t xml:space="preserve">       </w:t>
            </w:r>
            <w:r w:rsidRPr="00823A8A">
              <w:rPr>
                <w:rFonts w:ascii="Arial Narrow" w:hAnsi="Arial Narrow"/>
                <w:b/>
                <w:bCs/>
                <w:color w:val="0000FF"/>
                <w:sz w:val="20"/>
                <w:szCs w:val="24"/>
              </w:rPr>
              <w:t>Studia stacjonarne</w:t>
            </w:r>
          </w:p>
        </w:tc>
      </w:tr>
      <w:tr w:rsidR="009733E8" w14:paraId="670D4D13" w14:textId="77777777" w:rsidTr="00823A8A">
        <w:trPr>
          <w:cantSplit/>
          <w:trHeight w:val="294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5645796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Godzina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7580C658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jc w:val="left"/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Poniedziałek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846084A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1B8F57E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Środa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FAED139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Czwartek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09D2125" w14:textId="77777777" w:rsidR="009733E8" w:rsidRDefault="009733E8" w:rsidP="006E4C13">
            <w:pPr>
              <w:pStyle w:val="Nagwek1"/>
              <w:tabs>
                <w:tab w:val="clear" w:pos="360"/>
                <w:tab w:val="left" w:pos="708"/>
              </w:tabs>
              <w:rPr>
                <w:rFonts w:ascii="Arial Narrow" w:hAnsi="Arial Narrow"/>
                <w:b w:val="0"/>
                <w:sz w:val="18"/>
              </w:rPr>
            </w:pPr>
            <w:r>
              <w:rPr>
                <w:rFonts w:ascii="Arial Narrow" w:hAnsi="Arial Narrow"/>
                <w:b w:val="0"/>
                <w:sz w:val="18"/>
              </w:rPr>
              <w:t>Piątek</w:t>
            </w:r>
          </w:p>
        </w:tc>
      </w:tr>
      <w:tr w:rsidR="00510FF6" w:rsidRPr="00510FF6" w14:paraId="693EA5E4" w14:textId="77777777" w:rsidTr="00DD61B5">
        <w:trPr>
          <w:cantSplit/>
          <w:trHeight w:val="747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A6E" w14:textId="3E87C192" w:rsidR="00027F9B" w:rsidRPr="00510FF6" w:rsidRDefault="00DD61B5" w:rsidP="00DD61B5">
            <w:pPr>
              <w:spacing w:after="0"/>
              <w:rPr>
                <w:rFonts w:ascii="Arial Narrow" w:hAnsi="Arial Narrow"/>
                <w:bCs/>
                <w:color w:val="000000" w:themeColor="text1"/>
                <w:sz w:val="20"/>
                <w:szCs w:val="20"/>
                <w:vertAlign w:val="superscript"/>
              </w:rPr>
            </w:pPr>
            <w:r w:rsidRPr="00510FF6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08.00-20.00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977" w14:textId="028F38FF" w:rsidR="00675A6B" w:rsidRPr="003A0B6B" w:rsidRDefault="00B62090" w:rsidP="00675A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ANATOMIA</w:t>
            </w:r>
          </w:p>
          <w:p w14:paraId="2948CA5D" w14:textId="7C4F9532" w:rsidR="00675A6B" w:rsidRPr="003A0B6B" w:rsidRDefault="00681264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8882D58" w14:textId="79A003A3" w:rsidR="00675A6B" w:rsidRPr="003A0B6B" w:rsidRDefault="00B62090" w:rsidP="00675A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I.URBANIAK</w:t>
            </w:r>
          </w:p>
          <w:p w14:paraId="4B4087D2" w14:textId="1D6F33CA" w:rsidR="00675A6B" w:rsidRPr="003A0B6B" w:rsidRDefault="00171DCF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3A0B6B">
              <w:rPr>
                <w:color w:val="4F81BD" w:themeColor="accent1"/>
                <w:sz w:val="20"/>
                <w:szCs w:val="20"/>
              </w:rPr>
              <w:t>14.10,21</w:t>
            </w:r>
            <w:r w:rsidR="00B62090" w:rsidRPr="003A0B6B">
              <w:rPr>
                <w:color w:val="4F81BD" w:themeColor="accent1"/>
                <w:sz w:val="20"/>
                <w:szCs w:val="20"/>
              </w:rPr>
              <w:t>.10</w:t>
            </w:r>
            <w:r w:rsidRPr="003A0B6B">
              <w:rPr>
                <w:color w:val="4F81BD" w:themeColor="accent1"/>
                <w:sz w:val="20"/>
                <w:szCs w:val="20"/>
              </w:rPr>
              <w:t>,2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5.11</w:t>
            </w:r>
            <w:r w:rsidR="00681264" w:rsidRPr="003A0B6B">
              <w:rPr>
                <w:color w:val="4F81BD" w:themeColor="accent1"/>
                <w:sz w:val="20"/>
                <w:szCs w:val="20"/>
              </w:rPr>
              <w:t>-</w:t>
            </w:r>
            <w:r w:rsidR="00675A6B" w:rsidRPr="003A0B6B">
              <w:rPr>
                <w:color w:val="4F81BD" w:themeColor="accent1"/>
                <w:sz w:val="20"/>
                <w:szCs w:val="20"/>
              </w:rPr>
              <w:t>16.30-20.30</w:t>
            </w:r>
          </w:p>
          <w:p w14:paraId="5FE9A6C3" w14:textId="77777777" w:rsidR="00027F9B" w:rsidRPr="003A0B6B" w:rsidRDefault="009106BE" w:rsidP="006E4C1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…………………………</w:t>
            </w:r>
          </w:p>
          <w:p w14:paraId="3030CBD2" w14:textId="77777777" w:rsidR="009557BF" w:rsidRPr="003A0B6B" w:rsidRDefault="009557BF" w:rsidP="009557BF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ANATOMIA</w:t>
            </w:r>
          </w:p>
          <w:p w14:paraId="5B07F4F4" w14:textId="09324A65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5B4D2149" w14:textId="2798DE32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M.PIETRZYK</w:t>
            </w:r>
          </w:p>
          <w:p w14:paraId="3902D5E5" w14:textId="1D9C78A1" w:rsidR="009557BF" w:rsidRPr="003A0B6B" w:rsidRDefault="00171DCF" w:rsidP="009557BF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3A0B6B">
              <w:rPr>
                <w:color w:val="4F81BD" w:themeColor="accent1"/>
                <w:sz w:val="20"/>
                <w:szCs w:val="20"/>
              </w:rPr>
              <w:t>14</w:t>
            </w:r>
            <w:r w:rsidR="00E04DF6" w:rsidRPr="003A0B6B">
              <w:rPr>
                <w:color w:val="4F81BD" w:themeColor="accent1"/>
                <w:sz w:val="20"/>
                <w:szCs w:val="20"/>
              </w:rPr>
              <w:t>.10,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21.10, 25</w:t>
            </w:r>
            <w:r w:rsidR="009557BF" w:rsidRPr="003A0B6B">
              <w:rPr>
                <w:color w:val="4F81BD" w:themeColor="accent1"/>
                <w:sz w:val="20"/>
                <w:szCs w:val="20"/>
              </w:rPr>
              <w:t>.11</w:t>
            </w:r>
            <w:r w:rsidR="003A0B6B" w:rsidRPr="003A0B6B">
              <w:rPr>
                <w:color w:val="4F81BD" w:themeColor="accent1"/>
                <w:sz w:val="20"/>
                <w:szCs w:val="20"/>
              </w:rPr>
              <w:t>,09.12,27.01</w:t>
            </w:r>
            <w:r w:rsidRPr="003A0B6B">
              <w:rPr>
                <w:color w:val="4F81BD" w:themeColor="accent1"/>
                <w:sz w:val="20"/>
                <w:szCs w:val="20"/>
              </w:rPr>
              <w:t xml:space="preserve"> </w:t>
            </w:r>
            <w:r w:rsidR="009557BF" w:rsidRPr="003A0B6B">
              <w:rPr>
                <w:color w:val="4F81BD" w:themeColor="accent1"/>
                <w:sz w:val="20"/>
                <w:szCs w:val="20"/>
              </w:rPr>
              <w:t>-08..00-10.15</w:t>
            </w:r>
          </w:p>
          <w:p w14:paraId="3CD48D01" w14:textId="77777777" w:rsidR="009557BF" w:rsidRPr="003A0B6B" w:rsidRDefault="009557BF" w:rsidP="009557BF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…………………………</w:t>
            </w:r>
          </w:p>
          <w:p w14:paraId="296ED538" w14:textId="77777777" w:rsidR="000D2E44" w:rsidRPr="003A0B6B" w:rsidRDefault="000D2E44" w:rsidP="000D2E4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FIZJOLOGIA Z ELEMENTAMI FIZJOLOGII KLINICZNEJ</w:t>
            </w:r>
          </w:p>
          <w:p w14:paraId="1BF687A8" w14:textId="77777777" w:rsidR="000D2E44" w:rsidRPr="003A0B6B" w:rsidRDefault="000D2E44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BBF085A" w14:textId="77777777" w:rsidR="000D2E44" w:rsidRPr="003A0B6B" w:rsidRDefault="000D2E44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DR M. BERNATEK</w:t>
            </w:r>
          </w:p>
          <w:p w14:paraId="4AB05A1C" w14:textId="00F56641" w:rsidR="000D2E44" w:rsidRPr="003A0B6B" w:rsidRDefault="003A0B6B" w:rsidP="000D2E4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28.10,04.11,18.11</w:t>
            </w:r>
            <w:r w:rsidR="000D2E44" w:rsidRPr="003A0B6B">
              <w:rPr>
                <w:bCs/>
                <w:color w:val="4F81BD" w:themeColor="accent1"/>
                <w:sz w:val="20"/>
                <w:szCs w:val="20"/>
              </w:rPr>
              <w:t>-  10.30-14.30</w:t>
            </w:r>
          </w:p>
          <w:p w14:paraId="77ABF570" w14:textId="72C6EAEC" w:rsidR="00DD61B5" w:rsidRPr="00A5438E" w:rsidRDefault="000D2E44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5438E"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77D90B72" w14:textId="67A163FE" w:rsidR="00926B73" w:rsidRPr="00B96AD9" w:rsidRDefault="00926B73" w:rsidP="00926B7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BIOCHEMIA Z ELEMENTAMI CHEMI</w:t>
            </w:r>
          </w:p>
          <w:p w14:paraId="5C991ECE" w14:textId="4A529B1B" w:rsidR="00926B73" w:rsidRPr="00B96AD9" w:rsidRDefault="00D94A3E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793FB18E" w14:textId="6DDA5308" w:rsidR="00926B73" w:rsidRPr="00B96AD9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A.BALCERZAK</w:t>
            </w:r>
          </w:p>
          <w:p w14:paraId="1B8B83EF" w14:textId="31C31AA3" w:rsidR="00926B73" w:rsidRPr="00B96AD9" w:rsidRDefault="00B96AD9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color w:val="4F81BD" w:themeColor="accent1"/>
                <w:sz w:val="20"/>
                <w:szCs w:val="20"/>
              </w:rPr>
              <w:t>14.10,21.10, 25.11</w:t>
            </w:r>
            <w:r w:rsidR="00926B73" w:rsidRPr="00B96AD9">
              <w:rPr>
                <w:bCs/>
                <w:color w:val="4F81BD" w:themeColor="accent1"/>
                <w:sz w:val="20"/>
                <w:szCs w:val="20"/>
              </w:rPr>
              <w:t>-  10.30-14.30</w:t>
            </w:r>
          </w:p>
          <w:p w14:paraId="7AE5F265" w14:textId="24E1AECA" w:rsidR="00926B73" w:rsidRPr="00A5438E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251184D" w14:textId="77777777" w:rsidR="00926B73" w:rsidRPr="00510FF6" w:rsidRDefault="00926B73" w:rsidP="00926B7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………………………….</w:t>
            </w:r>
          </w:p>
          <w:p w14:paraId="01BEBECA" w14:textId="77777777" w:rsidR="00926B73" w:rsidRPr="003A0B6B" w:rsidRDefault="00926B73" w:rsidP="00926B73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PSYCHOLOGIA</w:t>
            </w:r>
          </w:p>
          <w:p w14:paraId="0DAA0455" w14:textId="77777777" w:rsidR="00926B73" w:rsidRPr="003A0B6B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4E74E628" w14:textId="77777777" w:rsidR="00926B73" w:rsidRPr="003A0B6B" w:rsidRDefault="00926B73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J. BILIŃSKA</w:t>
            </w:r>
          </w:p>
          <w:p w14:paraId="669A9EB8" w14:textId="4AA72B9C" w:rsidR="009312DD" w:rsidRDefault="009312DD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02.12,16.12, 13.01-12.00-16.00</w:t>
            </w:r>
          </w:p>
          <w:p w14:paraId="39764AAE" w14:textId="54C7E6C3" w:rsidR="00926B73" w:rsidRPr="003A0B6B" w:rsidRDefault="003A0B6B" w:rsidP="00926B7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20.01</w:t>
            </w:r>
            <w:r w:rsidR="00BB293B" w:rsidRPr="003A0B6B">
              <w:rPr>
                <w:bCs/>
                <w:color w:val="4F81BD" w:themeColor="accent1"/>
                <w:sz w:val="20"/>
                <w:szCs w:val="20"/>
              </w:rPr>
              <w:t>-10.30-14.30</w:t>
            </w:r>
          </w:p>
          <w:p w14:paraId="0A1BB919" w14:textId="77777777" w:rsidR="00926B73" w:rsidRPr="00F9506D" w:rsidRDefault="00926B73" w:rsidP="00926B7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F9506D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503325F0" w14:textId="4C8AFCBE" w:rsidR="00BB293B" w:rsidRPr="00171DCF" w:rsidRDefault="00BB293B" w:rsidP="00BB293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PATOLOGIA</w:t>
            </w:r>
          </w:p>
          <w:p w14:paraId="55433836" w14:textId="77777777" w:rsidR="00BB293B" w:rsidRPr="00171DCF" w:rsidRDefault="00BB293B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ED04929" w14:textId="22F29B50" w:rsidR="00BB293B" w:rsidRPr="00171DCF" w:rsidRDefault="00BB293B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O. SCRINSCAIA</w:t>
            </w:r>
          </w:p>
          <w:p w14:paraId="67935FB1" w14:textId="7A8C05F8" w:rsidR="00BB293B" w:rsidRDefault="00171DCF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28.10,04.11,18.11</w:t>
            </w:r>
            <w:r w:rsidR="00BB293B" w:rsidRPr="00171DCF">
              <w:rPr>
                <w:bCs/>
                <w:color w:val="4F81BD" w:themeColor="accent1"/>
                <w:sz w:val="20"/>
                <w:szCs w:val="20"/>
              </w:rPr>
              <w:t>-14.45-17.00</w:t>
            </w:r>
          </w:p>
          <w:p w14:paraId="68CE075B" w14:textId="6B417E27" w:rsidR="009312DD" w:rsidRPr="00171DCF" w:rsidRDefault="009312DD" w:rsidP="00BB293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,02.12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,16.12</w:t>
            </w:r>
            <w:r>
              <w:rPr>
                <w:bCs/>
                <w:color w:val="4F81BD" w:themeColor="accent1"/>
                <w:sz w:val="20"/>
                <w:szCs w:val="20"/>
              </w:rPr>
              <w:t>-16.15-20.00</w:t>
            </w:r>
          </w:p>
          <w:p w14:paraId="1BCAF32D" w14:textId="77777777" w:rsidR="00BB293B" w:rsidRPr="00510FF6" w:rsidRDefault="00BB293B" w:rsidP="00BB293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lastRenderedPageBreak/>
              <w:t>……………………………</w:t>
            </w:r>
          </w:p>
          <w:p w14:paraId="59D7F3BF" w14:textId="67E73ACA" w:rsidR="00F9506D" w:rsidRPr="00171DCF" w:rsidRDefault="00F9506D" w:rsidP="00F9506D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ZDROWIE PUBLICZNE</w:t>
            </w:r>
          </w:p>
          <w:p w14:paraId="4CAED385" w14:textId="77777777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69F5717A" w14:textId="094DFDD2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P. BILIŃSKI</w:t>
            </w:r>
          </w:p>
          <w:p w14:paraId="080F3F33" w14:textId="31B49EFA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28.10,04.11,18.11,02.11,16.12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>.12-17.15-20.15</w:t>
            </w:r>
          </w:p>
          <w:p w14:paraId="6F0D347A" w14:textId="09E847F8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13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>.01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,20.01-16.30-20.30</w:t>
            </w:r>
          </w:p>
          <w:p w14:paraId="4BF82DE4" w14:textId="77777777" w:rsidR="00F9506D" w:rsidRPr="00510FF6" w:rsidRDefault="00F9506D" w:rsidP="00F9506D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372DA26" w14:textId="77777777" w:rsidR="00DD61B5" w:rsidRPr="00510FF6" w:rsidRDefault="00DD61B5" w:rsidP="006E4C13">
            <w:pPr>
              <w:pStyle w:val="WW-Tekstpodstawowy2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59202029" w14:textId="0E05D016" w:rsidR="00641D1A" w:rsidRPr="00510FF6" w:rsidRDefault="00641D1A" w:rsidP="00C3363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8AA40" w14:textId="7EB2D107" w:rsidR="00994754" w:rsidRPr="006A2252" w:rsidRDefault="000D2E44" w:rsidP="00994754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FIZJOLOGIA Z ELEMENTAMI FIZJOLOGII KLINICZNEJ</w:t>
            </w:r>
          </w:p>
          <w:p w14:paraId="71E83389" w14:textId="113E3549" w:rsidR="00994754" w:rsidRPr="006A2252" w:rsidRDefault="00D94A3E" w:rsidP="0099475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40E0A40" w14:textId="61E94096" w:rsidR="00994754" w:rsidRPr="006A2252" w:rsidRDefault="000D2E44" w:rsidP="0099475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DR M. BERNATEK</w:t>
            </w:r>
          </w:p>
          <w:p w14:paraId="1DB3AF7D" w14:textId="3FD4561C" w:rsidR="00DA6258" w:rsidRPr="006A2252" w:rsidRDefault="006A2252" w:rsidP="00DA6258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01.10,08.10,15</w:t>
            </w:r>
            <w:r w:rsidR="00994754" w:rsidRPr="006A2252">
              <w:rPr>
                <w:bCs/>
                <w:color w:val="4F81BD" w:themeColor="accent1"/>
                <w:sz w:val="20"/>
                <w:szCs w:val="20"/>
              </w:rPr>
              <w:t>.10</w:t>
            </w:r>
            <w:r w:rsidR="000D2E44" w:rsidRPr="006A2252">
              <w:rPr>
                <w:bCs/>
                <w:color w:val="4F81BD" w:themeColor="accent1"/>
                <w:sz w:val="20"/>
                <w:szCs w:val="20"/>
              </w:rPr>
              <w:t>-  08.00-12.00</w:t>
            </w:r>
          </w:p>
          <w:p w14:paraId="0F6EFF15" w14:textId="77777777" w:rsidR="00DA6258" w:rsidRPr="00A5438E" w:rsidRDefault="00DA6258" w:rsidP="006E4C13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73BFBB3F" w14:textId="77777777" w:rsidR="00FA2E43" w:rsidRDefault="00FA2E43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ACE9A3D" w14:textId="77777777" w:rsidR="007D0972" w:rsidRDefault="007D097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………………………………….</w:t>
            </w:r>
          </w:p>
          <w:p w14:paraId="32FFBE19" w14:textId="6DE0F9BC" w:rsidR="007D0972" w:rsidRPr="00913372" w:rsidRDefault="007D0972" w:rsidP="007D097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/>
                <w:bCs/>
                <w:color w:val="4F81BD" w:themeColor="accent1"/>
                <w:sz w:val="20"/>
                <w:szCs w:val="20"/>
              </w:rPr>
              <w:t>PODSTAWY JĘZYKA MIGOWEGO</w:t>
            </w:r>
          </w:p>
          <w:p w14:paraId="182C97CE" w14:textId="77777777" w:rsidR="007D0972" w:rsidRPr="00913372" w:rsidRDefault="007D0972" w:rsidP="007D097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01C881B2" w14:textId="2098FF4F" w:rsidR="007D0972" w:rsidRPr="00913372" w:rsidRDefault="005E4207" w:rsidP="00F900E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C6662">
              <w:rPr>
                <w:bCs/>
                <w:color w:val="4F81BD" w:themeColor="accent1"/>
                <w:sz w:val="20"/>
                <w:szCs w:val="20"/>
              </w:rPr>
              <w:t>Mgr M. Drobniewska</w:t>
            </w:r>
          </w:p>
          <w:p w14:paraId="2BE58107" w14:textId="2B5FA29B" w:rsidR="007D0972" w:rsidRPr="00913372" w:rsidRDefault="006C6662" w:rsidP="00F900E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29.10,05.11.,12.11,1</w:t>
            </w:r>
            <w:r w:rsidR="00913372" w:rsidRPr="00913372">
              <w:rPr>
                <w:color w:val="4F81BD" w:themeColor="accent1"/>
                <w:sz w:val="20"/>
                <w:szCs w:val="20"/>
              </w:rPr>
              <w:t>9.11, 03.12, 10</w:t>
            </w:r>
            <w:r w:rsidR="00F900E2" w:rsidRPr="00913372">
              <w:rPr>
                <w:color w:val="4F81BD" w:themeColor="accent1"/>
                <w:sz w:val="20"/>
                <w:szCs w:val="20"/>
              </w:rPr>
              <w:t>.12</w:t>
            </w:r>
            <w:r w:rsidR="00913372" w:rsidRPr="00913372">
              <w:rPr>
                <w:color w:val="4F81BD" w:themeColor="accent1"/>
                <w:sz w:val="20"/>
                <w:szCs w:val="20"/>
              </w:rPr>
              <w:t>, 07.01,14</w:t>
            </w:r>
            <w:r w:rsidR="007D0972" w:rsidRPr="00913372">
              <w:rPr>
                <w:color w:val="4F81BD" w:themeColor="accent1"/>
                <w:sz w:val="20"/>
                <w:szCs w:val="20"/>
              </w:rPr>
              <w:t>.01</w:t>
            </w:r>
            <w:r>
              <w:rPr>
                <w:color w:val="4F81BD" w:themeColor="accent1"/>
                <w:sz w:val="20"/>
                <w:szCs w:val="20"/>
              </w:rPr>
              <w:t>,21.01,28.01</w:t>
            </w:r>
            <w:r w:rsidR="007D0972" w:rsidRPr="00913372">
              <w:rPr>
                <w:color w:val="4F81BD" w:themeColor="accent1"/>
                <w:sz w:val="20"/>
                <w:szCs w:val="20"/>
              </w:rPr>
              <w:t>-10.30-12.45</w:t>
            </w:r>
          </w:p>
          <w:p w14:paraId="7BB4F0CF" w14:textId="77777777" w:rsidR="007D0972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</w:t>
            </w:r>
          </w:p>
          <w:p w14:paraId="3CDEDE7C" w14:textId="77777777" w:rsidR="00573C40" w:rsidRPr="006A2252" w:rsidRDefault="00573C40" w:rsidP="00573C4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t>ZDROWIE PUBLICZNE</w:t>
            </w:r>
          </w:p>
          <w:p w14:paraId="4D0A06B9" w14:textId="2656C766" w:rsidR="00573C40" w:rsidRPr="006A2252" w:rsidRDefault="00573C40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14B0D295" w14:textId="77777777" w:rsidR="00573C40" w:rsidRPr="006A2252" w:rsidRDefault="00573C40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P. BILIŃSKI</w:t>
            </w:r>
          </w:p>
          <w:p w14:paraId="2372C5B7" w14:textId="5666973F" w:rsidR="00573C40" w:rsidRPr="006A2252" w:rsidRDefault="006A2252" w:rsidP="00573C4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29.10,05.11,12</w:t>
            </w:r>
            <w:r w:rsidR="001B578D">
              <w:rPr>
                <w:bCs/>
                <w:color w:val="4F81BD" w:themeColor="accent1"/>
                <w:sz w:val="20"/>
                <w:szCs w:val="20"/>
              </w:rPr>
              <w:t>.11-17.00-19</w:t>
            </w:r>
            <w:r w:rsidR="00DD736E" w:rsidRPr="006A2252">
              <w:rPr>
                <w:bCs/>
                <w:color w:val="4F81BD" w:themeColor="accent1"/>
                <w:sz w:val="20"/>
                <w:szCs w:val="20"/>
              </w:rPr>
              <w:t>.00</w:t>
            </w:r>
          </w:p>
          <w:p w14:paraId="2D82268A" w14:textId="77777777" w:rsidR="00573C40" w:rsidRDefault="00573C40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486BC71" w14:textId="77777777" w:rsidR="006C6662" w:rsidRPr="00E82AFA" w:rsidRDefault="006C6662" w:rsidP="006C666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3FF7ED8E" w14:textId="77777777" w:rsidR="006C6662" w:rsidRPr="00E82AFA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5612466" w14:textId="77777777" w:rsidR="006C6662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Gradowska</w:t>
            </w:r>
          </w:p>
          <w:p w14:paraId="1ABE1F4B" w14:textId="00EB6C1F" w:rsidR="006C6662" w:rsidRPr="00E82AFA" w:rsidRDefault="006C6662" w:rsidP="006C666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Gr.2</w:t>
            </w:r>
          </w:p>
          <w:p w14:paraId="41FB5D68" w14:textId="18DDC63A" w:rsidR="006C6662" w:rsidRPr="00913372" w:rsidRDefault="006C6662" w:rsidP="006C666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29.10,12.11,1</w:t>
            </w:r>
            <w:r w:rsidRPr="00913372">
              <w:rPr>
                <w:color w:val="4F81BD" w:themeColor="accent1"/>
                <w:sz w:val="20"/>
                <w:szCs w:val="20"/>
              </w:rPr>
              <w:t>9.11</w:t>
            </w:r>
            <w:r>
              <w:rPr>
                <w:color w:val="4F81BD" w:themeColor="accent1"/>
                <w:sz w:val="20"/>
                <w:szCs w:val="20"/>
              </w:rPr>
              <w:t xml:space="preserve">, 03.12, </w:t>
            </w:r>
            <w:r w:rsidRPr="00913372">
              <w:rPr>
                <w:color w:val="4F81BD" w:themeColor="accent1"/>
                <w:sz w:val="20"/>
                <w:szCs w:val="20"/>
              </w:rPr>
              <w:t>07.01,14.01</w:t>
            </w:r>
            <w:r>
              <w:rPr>
                <w:color w:val="4F81BD" w:themeColor="accent1"/>
                <w:sz w:val="20"/>
                <w:szCs w:val="20"/>
              </w:rPr>
              <w:t>,21.01,28.01-08.00-10.1</w:t>
            </w:r>
            <w:r w:rsidRPr="00913372">
              <w:rPr>
                <w:color w:val="4F81BD" w:themeColor="accent1"/>
                <w:sz w:val="20"/>
                <w:szCs w:val="20"/>
              </w:rPr>
              <w:t>5</w:t>
            </w:r>
          </w:p>
          <w:p w14:paraId="01F2C72E" w14:textId="77777777" w:rsidR="006C6662" w:rsidRDefault="006C6662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9CFEC67" w14:textId="32898556" w:rsidR="00231EFA" w:rsidRDefault="00BF38F1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……………………………</w:t>
            </w:r>
          </w:p>
          <w:p w14:paraId="18AD0A35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416D551E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1A672CC7" w14:textId="1645D923" w:rsidR="00231EFA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032D8FB6" w14:textId="74831CC1" w:rsidR="00231EFA" w:rsidRPr="00231EFA" w:rsidRDefault="00231EFA" w:rsidP="00231EF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03.12-16.00-20</w:t>
            </w:r>
            <w:r w:rsidRPr="00231EFA">
              <w:rPr>
                <w:color w:val="4F81BD" w:themeColor="accent1"/>
                <w:sz w:val="20"/>
                <w:szCs w:val="20"/>
              </w:rPr>
              <w:t>.00</w:t>
            </w:r>
          </w:p>
          <w:p w14:paraId="748DA931" w14:textId="4E575744" w:rsidR="00231EFA" w:rsidRPr="00510FF6" w:rsidRDefault="00231EFA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65C4" w14:textId="79EDF6D4" w:rsidR="002A0FF6" w:rsidRPr="00913372" w:rsidRDefault="003B1BB4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/>
                <w:bCs/>
                <w:color w:val="4F81BD" w:themeColor="accent1"/>
                <w:sz w:val="20"/>
                <w:szCs w:val="20"/>
              </w:rPr>
              <w:t>TECHNIKI SAMOOBRONY</w:t>
            </w:r>
          </w:p>
          <w:p w14:paraId="349ED8E2" w14:textId="2E903088" w:rsidR="002A0FF6" w:rsidRPr="00913372" w:rsidRDefault="003B1BB4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6B38F1E" w14:textId="242647DA" w:rsidR="002A0FF6" w:rsidRPr="00913372" w:rsidRDefault="003B1BB4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13372">
              <w:rPr>
                <w:bCs/>
                <w:color w:val="4F81BD" w:themeColor="accent1"/>
                <w:sz w:val="20"/>
                <w:szCs w:val="20"/>
              </w:rPr>
              <w:t>KUŚWIK</w:t>
            </w:r>
          </w:p>
          <w:p w14:paraId="3365F554" w14:textId="5B675029" w:rsidR="003B1BB4" w:rsidRPr="00913372" w:rsidRDefault="00913372" w:rsidP="00DD61B5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913372">
              <w:rPr>
                <w:color w:val="4F81BD" w:themeColor="accent1"/>
                <w:sz w:val="20"/>
                <w:szCs w:val="20"/>
              </w:rPr>
              <w:t>02.10, 09.10, 16.10, 23.10, 20.11, 27</w:t>
            </w:r>
            <w:r w:rsidR="003B1BB4" w:rsidRPr="00913372">
              <w:rPr>
                <w:color w:val="4F81BD" w:themeColor="accent1"/>
                <w:sz w:val="20"/>
                <w:szCs w:val="20"/>
              </w:rPr>
              <w:t>.11 – 10.30-14.30</w:t>
            </w:r>
          </w:p>
          <w:p w14:paraId="35CF9831" w14:textId="6981789F" w:rsidR="00D35553" w:rsidRPr="00A5438E" w:rsidRDefault="00EA19BB" w:rsidP="00DD61B5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A5438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2D21812F" w14:textId="111018BD" w:rsidR="00510FF6" w:rsidRPr="00E82AFA" w:rsidRDefault="00510FF6" w:rsidP="0051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/>
                <w:bCs/>
                <w:color w:val="4F81BD" w:themeColor="accent1"/>
                <w:sz w:val="20"/>
                <w:szCs w:val="20"/>
              </w:rPr>
              <w:t>JĘZYK ANGIELSKI</w:t>
            </w:r>
          </w:p>
          <w:p w14:paraId="7965AB6F" w14:textId="5D696E75" w:rsidR="00510FF6" w:rsidRPr="00E82AFA" w:rsidRDefault="00510FF6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4C6EBD7B" w14:textId="3364B874" w:rsidR="00510FF6" w:rsidRDefault="00E82AFA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Gradowska</w:t>
            </w:r>
          </w:p>
          <w:p w14:paraId="28CF9C87" w14:textId="003D9330" w:rsidR="006C6662" w:rsidRPr="00E82AFA" w:rsidRDefault="006C6662" w:rsidP="0051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4F67F0C6" w14:textId="2D711941" w:rsidR="00510FF6" w:rsidRPr="00E82AFA" w:rsidRDefault="00E82AFA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82AFA">
              <w:rPr>
                <w:color w:val="4F81BD" w:themeColor="accent1"/>
                <w:sz w:val="20"/>
                <w:szCs w:val="20"/>
              </w:rPr>
              <w:t>09.10, 16.10, 23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.1</w:t>
            </w:r>
            <w:r w:rsidRPr="00E82AFA">
              <w:rPr>
                <w:color w:val="4F81BD" w:themeColor="accent1"/>
                <w:sz w:val="20"/>
                <w:szCs w:val="20"/>
              </w:rPr>
              <w:t>0, 20.11, 04.12, 11</w:t>
            </w:r>
            <w:r w:rsidR="00B62090" w:rsidRPr="00E82AFA">
              <w:rPr>
                <w:color w:val="4F81BD" w:themeColor="accent1"/>
                <w:sz w:val="20"/>
                <w:szCs w:val="20"/>
              </w:rPr>
              <w:t>.12-08.00-10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.15</w:t>
            </w:r>
          </w:p>
          <w:p w14:paraId="66E2AA81" w14:textId="20B3F32D" w:rsidR="00E82AFA" w:rsidRPr="00E82AFA" w:rsidRDefault="00E82AFA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E82AFA">
              <w:rPr>
                <w:color w:val="4F81BD" w:themeColor="accent1"/>
                <w:sz w:val="20"/>
                <w:szCs w:val="20"/>
              </w:rPr>
              <w:t>18.12-10.45-13.00</w:t>
            </w:r>
          </w:p>
          <w:p w14:paraId="5F6ADA9B" w14:textId="647236BF" w:rsidR="00510FF6" w:rsidRPr="00E82AFA" w:rsidRDefault="003704CF" w:rsidP="0051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08.01, 15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.01</w:t>
            </w:r>
            <w:r>
              <w:rPr>
                <w:color w:val="4F81BD" w:themeColor="accent1"/>
                <w:sz w:val="20"/>
                <w:szCs w:val="20"/>
              </w:rPr>
              <w:t>,22</w:t>
            </w:r>
            <w:r w:rsidR="00E82AFA" w:rsidRPr="00E82AFA">
              <w:rPr>
                <w:color w:val="4F81BD" w:themeColor="accent1"/>
                <w:sz w:val="20"/>
                <w:szCs w:val="20"/>
              </w:rPr>
              <w:t>.01</w:t>
            </w:r>
            <w:r w:rsidR="00510FF6" w:rsidRPr="00E82AFA">
              <w:rPr>
                <w:color w:val="4F81BD" w:themeColor="accent1"/>
                <w:sz w:val="20"/>
                <w:szCs w:val="20"/>
              </w:rPr>
              <w:t>-10.00-12.15</w:t>
            </w:r>
          </w:p>
          <w:p w14:paraId="2C213D68" w14:textId="77777777" w:rsidR="00EA19BB" w:rsidRPr="00E82AFA" w:rsidRDefault="007D0972" w:rsidP="00681264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………………………….</w:t>
            </w:r>
          </w:p>
          <w:p w14:paraId="3DCB6E41" w14:textId="77777777" w:rsidR="003A31BC" w:rsidRPr="00E82AFA" w:rsidRDefault="003A31BC" w:rsidP="003A31BC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E82AFA">
              <w:rPr>
                <w:bCs/>
                <w:color w:val="4F81BD" w:themeColor="accent1"/>
                <w:sz w:val="20"/>
                <w:szCs w:val="20"/>
              </w:rPr>
              <w:t>……………………………………..</w:t>
            </w:r>
          </w:p>
          <w:p w14:paraId="40518BF4" w14:textId="77777777" w:rsidR="003A31BC" w:rsidRPr="00432D47" w:rsidRDefault="003A31BC" w:rsidP="003A31BC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/>
                <w:bCs/>
                <w:color w:val="4F81BD" w:themeColor="accent1"/>
                <w:sz w:val="20"/>
                <w:szCs w:val="20"/>
              </w:rPr>
              <w:t>PODSTAWOWE ZABIEGI MEDYCZNE I TECHNIKI ZABIEGÓW MEDYCZNYCH</w:t>
            </w:r>
          </w:p>
          <w:p w14:paraId="06FA4B4F" w14:textId="4B27DBC2" w:rsidR="00913372" w:rsidRPr="00432D47" w:rsidRDefault="00913372" w:rsidP="003A31BC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E. WOLF</w:t>
            </w:r>
          </w:p>
          <w:p w14:paraId="065D157D" w14:textId="77777777" w:rsidR="003A31BC" w:rsidRPr="00432D47" w:rsidRDefault="003A31BC" w:rsidP="003A31BC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GR.2</w:t>
            </w:r>
          </w:p>
          <w:p w14:paraId="30671980" w14:textId="52732B48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432D47">
              <w:rPr>
                <w:color w:val="4F81BD" w:themeColor="accent1"/>
                <w:sz w:val="20"/>
                <w:szCs w:val="20"/>
              </w:rPr>
              <w:t>02.10, 09.10,16.10, 23.10, 30.10, 06.11,13.11, 20.11, 27.11,04.1</w:t>
            </w:r>
            <w:r w:rsidR="00095566">
              <w:rPr>
                <w:color w:val="4F81BD" w:themeColor="accent1"/>
                <w:sz w:val="20"/>
                <w:szCs w:val="20"/>
              </w:rPr>
              <w:t>2, 11.12, 18.12,08.01, 15.01 -15.00-19.00</w:t>
            </w:r>
          </w:p>
          <w:p w14:paraId="5848045D" w14:textId="77777777" w:rsidR="007D0972" w:rsidRDefault="007D0972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5DDC54DA" w14:textId="77777777" w:rsidR="00231EFA" w:rsidRDefault="00231EFA" w:rsidP="003A31BC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19E19592" w14:textId="77777777" w:rsidR="00C94D6A" w:rsidRPr="00A110D0" w:rsidRDefault="00C94D6A" w:rsidP="00C94D6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7E33CE9D" w14:textId="77777777" w:rsidR="00C94D6A" w:rsidRPr="00A110D0" w:rsidRDefault="00C94D6A" w:rsidP="00C94D6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248A4F4E" w14:textId="77777777" w:rsidR="00C94D6A" w:rsidRDefault="00C94D6A" w:rsidP="00C94D6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691116F6" w14:textId="028767EF" w:rsidR="00C94D6A" w:rsidRPr="00231EFA" w:rsidRDefault="00C94D6A" w:rsidP="00C94D6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04.12-13.00-14.30</w:t>
            </w:r>
          </w:p>
          <w:p w14:paraId="2454F3B2" w14:textId="04E88E96" w:rsidR="00231EFA" w:rsidRPr="00510FF6" w:rsidRDefault="00231EFA" w:rsidP="00231EFA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A2AD" w14:textId="6FB37FC0" w:rsidR="002A0FF6" w:rsidRPr="00B96AD9" w:rsidRDefault="00103AA1" w:rsidP="002A0FF6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ETYKA ZAWODOWA RATOWNIKA MEDYCZNEGO</w:t>
            </w:r>
          </w:p>
          <w:p w14:paraId="21F19C91" w14:textId="1C67E93D" w:rsidR="002A0FF6" w:rsidRPr="00B96AD9" w:rsidRDefault="002A0FF6" w:rsidP="002A0FF6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5AFE39CF" w14:textId="77777777" w:rsidR="00FA2E43" w:rsidRPr="00B96AD9" w:rsidRDefault="00FA2E43" w:rsidP="00FA2E43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4D1038B9" w14:textId="320AD364" w:rsidR="002A0FF6" w:rsidRPr="00B96AD9" w:rsidRDefault="00B96AD9" w:rsidP="002A0FF6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03.10,10.10,17.10,24.10</w:t>
            </w:r>
            <w:r w:rsidRPr="00B96AD9">
              <w:rPr>
                <w:color w:val="4F81BD" w:themeColor="accent1"/>
                <w:sz w:val="20"/>
                <w:szCs w:val="20"/>
              </w:rPr>
              <w:t>-08.00-12</w:t>
            </w:r>
            <w:r w:rsidR="002A0FF6" w:rsidRPr="00B96AD9">
              <w:rPr>
                <w:color w:val="4F81BD" w:themeColor="accent1"/>
                <w:sz w:val="20"/>
                <w:szCs w:val="20"/>
              </w:rPr>
              <w:t>.00</w:t>
            </w:r>
          </w:p>
          <w:p w14:paraId="507AEC42" w14:textId="271FF4BB" w:rsidR="00015CA6" w:rsidRPr="00103AA1" w:rsidRDefault="006A2252" w:rsidP="00015CA6">
            <w:pPr>
              <w:pStyle w:val="WW-Tekstpodstawowy2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……………………….</w:t>
            </w:r>
          </w:p>
          <w:p w14:paraId="45B440E0" w14:textId="77777777" w:rsidR="006A2252" w:rsidRPr="00B96AD9" w:rsidRDefault="006A2252" w:rsidP="006A2252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/>
                <w:bCs/>
                <w:color w:val="4F81BD" w:themeColor="accent1"/>
                <w:sz w:val="20"/>
                <w:szCs w:val="20"/>
              </w:rPr>
              <w:t>ETYKA ZAWODOWA RATOWNIKA MEDYCZNEGO</w:t>
            </w:r>
          </w:p>
          <w:p w14:paraId="2F299B74" w14:textId="2A682806" w:rsidR="006A2252" w:rsidRPr="00B96AD9" w:rsidRDefault="006A2252" w:rsidP="006A225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6A3D75D9" w14:textId="77777777" w:rsidR="006A2252" w:rsidRPr="00B96AD9" w:rsidRDefault="006A2252" w:rsidP="006A2252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B96AD9">
              <w:rPr>
                <w:bCs/>
                <w:color w:val="4F81BD" w:themeColor="accent1"/>
                <w:sz w:val="20"/>
                <w:szCs w:val="20"/>
              </w:rPr>
              <w:t>DR A. TARASIEWICZ</w:t>
            </w:r>
          </w:p>
          <w:p w14:paraId="52DEF553" w14:textId="2C1A476C" w:rsidR="006A2252" w:rsidRPr="00B96AD9" w:rsidRDefault="006A2252" w:rsidP="006A2252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07.11,14.11</w:t>
            </w:r>
            <w:r w:rsidR="009A2791">
              <w:rPr>
                <w:bCs/>
                <w:color w:val="4F81BD" w:themeColor="accent1"/>
                <w:sz w:val="20"/>
                <w:szCs w:val="20"/>
              </w:rPr>
              <w:t xml:space="preserve">, 21.11 </w:t>
            </w:r>
            <w:bookmarkStart w:id="1" w:name="_GoBack"/>
            <w:bookmarkEnd w:id="1"/>
            <w:r w:rsidRPr="00B96AD9">
              <w:rPr>
                <w:color w:val="4F81BD" w:themeColor="accent1"/>
                <w:sz w:val="20"/>
                <w:szCs w:val="20"/>
              </w:rPr>
              <w:t>-08.00-12.00</w:t>
            </w:r>
          </w:p>
          <w:p w14:paraId="0BA63BA8" w14:textId="034B5727" w:rsidR="00FA2E43" w:rsidRPr="00510FF6" w:rsidRDefault="00FA2E43" w:rsidP="00FA2E43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5B0C35A8" w14:textId="2A74E1F9" w:rsidR="002B201E" w:rsidRPr="00510FF6" w:rsidRDefault="00980575" w:rsidP="00D56BDC">
            <w:pPr>
              <w:spacing w:after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510FF6"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2BC1C145" w14:textId="77777777" w:rsidR="00980575" w:rsidRDefault="00980575" w:rsidP="00C3363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43202BE3" w14:textId="77777777" w:rsidR="00E67DBB" w:rsidRPr="006A2252" w:rsidRDefault="00E67DBB" w:rsidP="00E67DB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/>
                <w:bCs/>
                <w:color w:val="4F81BD" w:themeColor="accent1"/>
                <w:sz w:val="20"/>
                <w:szCs w:val="20"/>
              </w:rPr>
              <w:t>PATOLOGIA</w:t>
            </w:r>
          </w:p>
          <w:p w14:paraId="444089AB" w14:textId="77777777" w:rsidR="00E67DBB" w:rsidRPr="006A2252" w:rsidRDefault="00E67DBB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7AEE35AA" w14:textId="77777777" w:rsidR="00E67DBB" w:rsidRPr="006A2252" w:rsidRDefault="00E67DBB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6A2252">
              <w:rPr>
                <w:bCs/>
                <w:color w:val="4F81BD" w:themeColor="accent1"/>
                <w:sz w:val="20"/>
                <w:szCs w:val="20"/>
              </w:rPr>
              <w:t>O. SCRINSCAIA</w:t>
            </w:r>
          </w:p>
          <w:p w14:paraId="1F8DC514" w14:textId="4FD4C80C" w:rsidR="00E67DBB" w:rsidRPr="006A2252" w:rsidRDefault="00B75DB0" w:rsidP="00E67DB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31.10,07.11,14.11-12.15-16.15</w:t>
            </w:r>
          </w:p>
          <w:p w14:paraId="5AD16643" w14:textId="77777777" w:rsidR="00E67DBB" w:rsidRDefault="00F900E2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….</w:t>
            </w:r>
          </w:p>
          <w:p w14:paraId="4F9E702B" w14:textId="77777777" w:rsidR="003A0B6B" w:rsidRDefault="003A0B6B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……………………..</w:t>
            </w:r>
          </w:p>
          <w:p w14:paraId="5872E565" w14:textId="77777777" w:rsidR="003A0B6B" w:rsidRPr="003A0B6B" w:rsidRDefault="003A0B6B" w:rsidP="003A0B6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/>
                <w:bCs/>
                <w:color w:val="4F81BD" w:themeColor="accent1"/>
                <w:sz w:val="20"/>
                <w:szCs w:val="20"/>
              </w:rPr>
              <w:t>PSYCHOLOGIA</w:t>
            </w:r>
          </w:p>
          <w:p w14:paraId="4AD73300" w14:textId="77777777" w:rsidR="003A0B6B" w:rsidRPr="003A0B6B" w:rsidRDefault="003A0B6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3CCC62A3" w14:textId="77777777" w:rsidR="003A0B6B" w:rsidRPr="003A0B6B" w:rsidRDefault="003A0B6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3A0B6B">
              <w:rPr>
                <w:bCs/>
                <w:color w:val="4F81BD" w:themeColor="accent1"/>
                <w:sz w:val="20"/>
                <w:szCs w:val="20"/>
              </w:rPr>
              <w:t>J. BILIŃSKA</w:t>
            </w:r>
          </w:p>
          <w:p w14:paraId="07F0E6AD" w14:textId="354A1C01" w:rsidR="003A0B6B" w:rsidRPr="003A0B6B" w:rsidRDefault="005A058B" w:rsidP="003A0B6B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19.12,09.01,16.01-  12.15-16.15</w:t>
            </w:r>
          </w:p>
          <w:p w14:paraId="2944359E" w14:textId="77777777" w:rsidR="003A0B6B" w:rsidRDefault="00432D47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……………….</w:t>
            </w:r>
          </w:p>
          <w:p w14:paraId="1DC5C5E3" w14:textId="77777777" w:rsidR="00432D47" w:rsidRDefault="00432D47" w:rsidP="00E67DBB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/>
                <w:bCs/>
                <w:color w:val="4F81BD" w:themeColor="accent1"/>
                <w:sz w:val="20"/>
                <w:szCs w:val="20"/>
              </w:rPr>
              <w:t>PODSTAWOWE ZABIEGI MEDYCZNE I TECHNIKI ZABIEGÓW MEDYCZNYCH</w:t>
            </w:r>
          </w:p>
          <w:p w14:paraId="47456138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4BAF6D52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M. LEKI</w:t>
            </w:r>
          </w:p>
          <w:p w14:paraId="2401C3AC" w14:textId="77777777" w:rsidR="00432D47" w:rsidRPr="00432D47" w:rsidRDefault="00432D47" w:rsidP="00432D47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432D47">
              <w:rPr>
                <w:bCs/>
                <w:color w:val="4F81BD" w:themeColor="accent1"/>
                <w:sz w:val="20"/>
                <w:szCs w:val="20"/>
              </w:rPr>
              <w:t>GR.1</w:t>
            </w:r>
          </w:p>
          <w:p w14:paraId="72BC7200" w14:textId="3EF52CF8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>
              <w:rPr>
                <w:color w:val="4F81BD" w:themeColor="accent1"/>
                <w:sz w:val="20"/>
                <w:szCs w:val="20"/>
              </w:rPr>
              <w:t>03</w:t>
            </w:r>
            <w:r w:rsidRPr="00432D47">
              <w:rPr>
                <w:color w:val="4F81BD" w:themeColor="accent1"/>
                <w:sz w:val="20"/>
                <w:szCs w:val="20"/>
              </w:rPr>
              <w:t xml:space="preserve">.10, </w:t>
            </w:r>
            <w:r>
              <w:rPr>
                <w:color w:val="4F81BD" w:themeColor="accent1"/>
                <w:sz w:val="20"/>
                <w:szCs w:val="20"/>
              </w:rPr>
              <w:t>10</w:t>
            </w:r>
            <w:r w:rsidRPr="00432D47">
              <w:rPr>
                <w:color w:val="4F81BD" w:themeColor="accent1"/>
                <w:sz w:val="20"/>
                <w:szCs w:val="20"/>
              </w:rPr>
              <w:t>.10,</w:t>
            </w:r>
            <w:r>
              <w:rPr>
                <w:color w:val="4F81BD" w:themeColor="accent1"/>
                <w:sz w:val="20"/>
                <w:szCs w:val="20"/>
              </w:rPr>
              <w:t>17</w:t>
            </w:r>
            <w:r w:rsidRPr="00432D47">
              <w:rPr>
                <w:color w:val="4F81BD" w:themeColor="accent1"/>
                <w:sz w:val="20"/>
                <w:szCs w:val="20"/>
              </w:rPr>
              <w:t>.10,</w:t>
            </w:r>
            <w:r>
              <w:rPr>
                <w:color w:val="4F81BD" w:themeColor="accent1"/>
                <w:sz w:val="20"/>
                <w:szCs w:val="20"/>
              </w:rPr>
              <w:t xml:space="preserve"> 24.10, 31</w:t>
            </w:r>
            <w:r w:rsidRPr="00432D47">
              <w:rPr>
                <w:color w:val="4F81BD" w:themeColor="accent1"/>
                <w:sz w:val="20"/>
                <w:szCs w:val="20"/>
              </w:rPr>
              <w:t>.10</w:t>
            </w:r>
            <w:r>
              <w:rPr>
                <w:color w:val="4F81BD" w:themeColor="accent1"/>
                <w:sz w:val="20"/>
                <w:szCs w:val="20"/>
              </w:rPr>
              <w:t>, 07.11,14.11, 21</w:t>
            </w:r>
            <w:r w:rsidRPr="00432D47">
              <w:rPr>
                <w:color w:val="4F81BD" w:themeColor="accent1"/>
                <w:sz w:val="20"/>
                <w:szCs w:val="20"/>
              </w:rPr>
              <w:t>.11</w:t>
            </w:r>
            <w:r>
              <w:rPr>
                <w:color w:val="4F81BD" w:themeColor="accent1"/>
                <w:sz w:val="20"/>
                <w:szCs w:val="20"/>
              </w:rPr>
              <w:t>, 28</w:t>
            </w:r>
            <w:r w:rsidRPr="00432D47">
              <w:rPr>
                <w:color w:val="4F81BD" w:themeColor="accent1"/>
                <w:sz w:val="20"/>
                <w:szCs w:val="20"/>
              </w:rPr>
              <w:t>.11,</w:t>
            </w:r>
            <w:r>
              <w:rPr>
                <w:color w:val="4F81BD" w:themeColor="accent1"/>
                <w:sz w:val="20"/>
                <w:szCs w:val="20"/>
              </w:rPr>
              <w:t>05.12, 12.12, 19</w:t>
            </w:r>
            <w:r w:rsidRPr="00432D47">
              <w:rPr>
                <w:color w:val="4F81BD" w:themeColor="accent1"/>
                <w:sz w:val="20"/>
                <w:szCs w:val="20"/>
              </w:rPr>
              <w:t>.12</w:t>
            </w:r>
            <w:r>
              <w:rPr>
                <w:color w:val="4F81BD" w:themeColor="accent1"/>
                <w:sz w:val="20"/>
                <w:szCs w:val="20"/>
              </w:rPr>
              <w:t>,09.01, 16</w:t>
            </w:r>
            <w:r w:rsidRPr="00432D47">
              <w:rPr>
                <w:color w:val="4F81BD" w:themeColor="accent1"/>
                <w:sz w:val="20"/>
                <w:szCs w:val="20"/>
              </w:rPr>
              <w:t>.01 -</w:t>
            </w:r>
            <w:r w:rsidR="00B75DB0">
              <w:rPr>
                <w:color w:val="4F81BD" w:themeColor="accent1"/>
                <w:sz w:val="20"/>
                <w:szCs w:val="20"/>
              </w:rPr>
              <w:t>16.30-20.30</w:t>
            </w:r>
          </w:p>
          <w:p w14:paraId="426E6602" w14:textId="77777777" w:rsidR="00432D47" w:rsidRPr="00432D47" w:rsidRDefault="00432D47" w:rsidP="00432D47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52A37BDB" w14:textId="77777777" w:rsidR="00432D47" w:rsidRDefault="00A110D0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……………….</w:t>
            </w:r>
          </w:p>
          <w:p w14:paraId="1C621FAB" w14:textId="77777777" w:rsidR="00A110D0" w:rsidRPr="00A110D0" w:rsidRDefault="00A110D0" w:rsidP="00A110D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7B659BEA" w14:textId="506FA15B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 w:rsidR="00AA1F2E">
              <w:rPr>
                <w:bCs/>
                <w:color w:val="4F81BD" w:themeColor="accent1"/>
                <w:sz w:val="20"/>
                <w:szCs w:val="20"/>
              </w:rPr>
              <w:t xml:space="preserve"> gr.1</w:t>
            </w:r>
          </w:p>
          <w:p w14:paraId="041B5413" w14:textId="77777777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R. MIKOŁAJCZAK</w:t>
            </w:r>
          </w:p>
          <w:p w14:paraId="27751E51" w14:textId="77777777" w:rsidR="00A110D0" w:rsidRDefault="00A110D0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A110D0">
              <w:rPr>
                <w:color w:val="4F81BD" w:themeColor="accent1"/>
                <w:sz w:val="20"/>
                <w:szCs w:val="20"/>
              </w:rPr>
              <w:t>23.01-08.00-16.00</w:t>
            </w:r>
          </w:p>
          <w:p w14:paraId="62CBF48F" w14:textId="77777777" w:rsidR="00231EFA" w:rsidRDefault="00231EFA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4571EA84" w14:textId="77777777" w:rsidR="00231EFA" w:rsidRDefault="00231EFA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</w:p>
          <w:p w14:paraId="164A71C1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INFORMATYKA I BIOSTATYSTYKA</w:t>
            </w:r>
          </w:p>
          <w:p w14:paraId="40FAA76B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6AF59773" w14:textId="4D18E6B0" w:rsidR="00231EFA" w:rsidRDefault="004A24CE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2B6D2C55" w14:textId="261CD53A" w:rsidR="00231EFA" w:rsidRPr="00231EFA" w:rsidRDefault="00231EFA" w:rsidP="00231EFA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231EFA">
              <w:rPr>
                <w:color w:val="4F81BD" w:themeColor="accent1"/>
                <w:sz w:val="20"/>
                <w:szCs w:val="20"/>
              </w:rPr>
              <w:t>21.11-12.00-16.00</w:t>
            </w:r>
          </w:p>
          <w:p w14:paraId="6B0EECC6" w14:textId="46F225DD" w:rsidR="00A110D0" w:rsidRPr="00510FF6" w:rsidRDefault="00A110D0" w:rsidP="00E67DBB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C130A" w14:textId="078DDF1C" w:rsidR="00BF5585" w:rsidRPr="009B39B5" w:rsidRDefault="00BF5585" w:rsidP="00BF5585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/>
                <w:bCs/>
                <w:color w:val="4F81BD" w:themeColor="accent1"/>
                <w:sz w:val="20"/>
                <w:szCs w:val="20"/>
              </w:rPr>
              <w:lastRenderedPageBreak/>
              <w:t>PODSTAWOWE PROCEDURY PRZEDSZPITALNE</w:t>
            </w:r>
          </w:p>
          <w:p w14:paraId="594349C3" w14:textId="667190CC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0571A399" w14:textId="2DCCC2F5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BIELAN</w:t>
            </w:r>
          </w:p>
          <w:p w14:paraId="235FEEE6" w14:textId="34E1EF93" w:rsidR="00BF5585" w:rsidRPr="009B39B5" w:rsidRDefault="00432D47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04.10,11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.10-08.00-12.00</w:t>
            </w:r>
          </w:p>
          <w:p w14:paraId="04C04469" w14:textId="77777777" w:rsidR="00BF5585" w:rsidRPr="00DD736E" w:rsidRDefault="00BF5585" w:rsidP="00BF5585">
            <w:pPr>
              <w:pStyle w:val="WW-Tekstpodstawowy2"/>
              <w:rPr>
                <w:bCs/>
                <w:color w:val="000000" w:themeColor="text1"/>
                <w:sz w:val="20"/>
                <w:szCs w:val="20"/>
              </w:rPr>
            </w:pPr>
          </w:p>
          <w:p w14:paraId="0704CE9D" w14:textId="446812C0" w:rsidR="009B39B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B. WRÓBEL</w:t>
            </w:r>
          </w:p>
          <w:p w14:paraId="15FF9DBB" w14:textId="0A52C4D0" w:rsidR="00BF5585" w:rsidRPr="009B39B5" w:rsidRDefault="00BF558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45503AE" w14:textId="6BEF334F" w:rsidR="00BF558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04.10, 11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.10 – 12.15-16.15</w:t>
            </w:r>
          </w:p>
          <w:p w14:paraId="7B025970" w14:textId="28DF9CFF" w:rsidR="00BF558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 xml:space="preserve">18.10, 25.10, </w:t>
            </w:r>
            <w:r w:rsidR="00BF5585" w:rsidRPr="009B39B5">
              <w:rPr>
                <w:bCs/>
                <w:color w:val="4F81BD" w:themeColor="accent1"/>
                <w:sz w:val="20"/>
                <w:szCs w:val="20"/>
              </w:rPr>
              <w:t>-08.00-12.00</w:t>
            </w:r>
          </w:p>
          <w:p w14:paraId="25969DC2" w14:textId="0695037F" w:rsidR="009B39B5" w:rsidRPr="009B39B5" w:rsidRDefault="009B39B5" w:rsidP="00BF558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08.11,15.11</w:t>
            </w:r>
            <w:r>
              <w:rPr>
                <w:bCs/>
                <w:color w:val="4F81BD" w:themeColor="accent1"/>
                <w:sz w:val="20"/>
                <w:szCs w:val="20"/>
              </w:rPr>
              <w:t>-13.00-17.00</w:t>
            </w:r>
          </w:p>
          <w:p w14:paraId="61262572" w14:textId="77777777" w:rsidR="007B3A6C" w:rsidRPr="00DD736E" w:rsidRDefault="007B3A6C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0F776ABF" w14:textId="50D2FF6E" w:rsidR="00C33635" w:rsidRPr="00DD736E" w:rsidRDefault="00C33635" w:rsidP="00675A6B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 w:rsidRPr="00DD736E">
              <w:rPr>
                <w:color w:val="000000" w:themeColor="text1"/>
                <w:sz w:val="20"/>
                <w:szCs w:val="20"/>
              </w:rPr>
              <w:t>…………………………………</w:t>
            </w:r>
          </w:p>
          <w:p w14:paraId="7346DD2D" w14:textId="315B0886" w:rsidR="00C33635" w:rsidRPr="009B39B5" w:rsidRDefault="00C33635" w:rsidP="00C33635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/>
                <w:bCs/>
                <w:color w:val="4F81BD" w:themeColor="accent1"/>
                <w:sz w:val="20"/>
                <w:szCs w:val="20"/>
              </w:rPr>
              <w:t>PIERWSZA POMOC</w:t>
            </w:r>
          </w:p>
          <w:p w14:paraId="00A0059B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1603C156" w14:textId="4CC05DBF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J. NOWICKI</w:t>
            </w:r>
          </w:p>
          <w:p w14:paraId="291CB24C" w14:textId="62B4C595" w:rsidR="00C33635" w:rsidRPr="009B39B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04.10,11</w:t>
            </w:r>
            <w:r w:rsidR="00507D03" w:rsidRPr="009B39B5">
              <w:rPr>
                <w:bCs/>
                <w:color w:val="4F81BD" w:themeColor="accent1"/>
                <w:sz w:val="20"/>
                <w:szCs w:val="20"/>
              </w:rPr>
              <w:t>.10-16.30-20.30</w:t>
            </w:r>
          </w:p>
          <w:p w14:paraId="7B22C020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7F317CC3" w14:textId="288C4FD5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ĆWICZENIA</w:t>
            </w:r>
          </w:p>
          <w:p w14:paraId="29DF761F" w14:textId="7777777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GR1</w:t>
            </w:r>
          </w:p>
          <w:p w14:paraId="4482701D" w14:textId="2960E811" w:rsidR="00C3363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18.10,25.10,</w:t>
            </w:r>
            <w:r w:rsidR="00A110D0" w:rsidRPr="009B39B5">
              <w:rPr>
                <w:bCs/>
                <w:color w:val="4F81BD" w:themeColor="accent1"/>
                <w:sz w:val="20"/>
                <w:szCs w:val="20"/>
              </w:rPr>
              <w:t>22.11</w:t>
            </w:r>
            <w:r w:rsidR="00C33635" w:rsidRPr="009B39B5">
              <w:rPr>
                <w:bCs/>
                <w:color w:val="4F81BD" w:themeColor="accent1"/>
                <w:sz w:val="20"/>
                <w:szCs w:val="20"/>
              </w:rPr>
              <w:t>– 12.15-16.15</w:t>
            </w:r>
          </w:p>
          <w:p w14:paraId="445E9712" w14:textId="77777777" w:rsidR="009B39B5" w:rsidRPr="009B39B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</w:p>
          <w:p w14:paraId="27948FBA" w14:textId="0E2F72B7" w:rsidR="00C33635" w:rsidRPr="009B39B5" w:rsidRDefault="00C3363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>GR2</w:t>
            </w:r>
          </w:p>
          <w:p w14:paraId="31BD61E8" w14:textId="7C92DE23" w:rsidR="009B39B5" w:rsidRPr="009B39B5" w:rsidRDefault="009B39B5" w:rsidP="009B39B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,</w:t>
            </w:r>
            <w:r w:rsidRPr="009B39B5">
              <w:rPr>
                <w:bCs/>
                <w:color w:val="4F81BD" w:themeColor="accent1"/>
                <w:sz w:val="20"/>
                <w:szCs w:val="20"/>
              </w:rPr>
              <w:t>29.11</w:t>
            </w:r>
            <w:r>
              <w:rPr>
                <w:bCs/>
                <w:color w:val="4F81BD" w:themeColor="accent1"/>
                <w:sz w:val="20"/>
                <w:szCs w:val="20"/>
              </w:rPr>
              <w:t>, 06.12</w:t>
            </w:r>
          </w:p>
          <w:p w14:paraId="605E111F" w14:textId="10A8AB39" w:rsidR="00C33635" w:rsidRDefault="009B39B5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9B39B5">
              <w:rPr>
                <w:bCs/>
                <w:color w:val="4F81BD" w:themeColor="accent1"/>
                <w:sz w:val="20"/>
                <w:szCs w:val="20"/>
              </w:rPr>
              <w:t xml:space="preserve"> – 12.15-16.15</w:t>
            </w:r>
          </w:p>
          <w:p w14:paraId="05B397B1" w14:textId="55CF07AA" w:rsidR="00A110D0" w:rsidRPr="009B39B5" w:rsidRDefault="00A110D0" w:rsidP="00C33635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13.12-13.00-17.00</w:t>
            </w:r>
          </w:p>
          <w:p w14:paraId="6EACBBA4" w14:textId="77777777" w:rsidR="00C33635" w:rsidRPr="009B39B5" w:rsidRDefault="00F9506D" w:rsidP="00675A6B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9B39B5">
              <w:rPr>
                <w:color w:val="4F81BD" w:themeColor="accent1"/>
                <w:sz w:val="20"/>
                <w:szCs w:val="20"/>
              </w:rPr>
              <w:t>…………………………..</w:t>
            </w:r>
          </w:p>
          <w:p w14:paraId="7AA7978A" w14:textId="0DADA166" w:rsidR="00F9506D" w:rsidRPr="00171DCF" w:rsidRDefault="00F9506D" w:rsidP="00F9506D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/>
                <w:bCs/>
                <w:color w:val="4F81BD" w:themeColor="accent1"/>
                <w:sz w:val="20"/>
                <w:szCs w:val="20"/>
              </w:rPr>
              <w:t>BIOFIZYKA</w:t>
            </w:r>
          </w:p>
          <w:p w14:paraId="0A6D8C09" w14:textId="77777777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WYKŁAD</w:t>
            </w:r>
          </w:p>
          <w:p w14:paraId="27A1F556" w14:textId="291A9A1D" w:rsidR="00F9506D" w:rsidRPr="00171DCF" w:rsidRDefault="00F9506D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S. MITURA</w:t>
            </w:r>
          </w:p>
          <w:p w14:paraId="0B4DA356" w14:textId="0DE44CD3" w:rsidR="00F9506D" w:rsidRPr="00171DCF" w:rsidRDefault="00171DCF" w:rsidP="00F9506D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171DCF">
              <w:rPr>
                <w:bCs/>
                <w:color w:val="4F81BD" w:themeColor="accent1"/>
                <w:sz w:val="20"/>
                <w:szCs w:val="20"/>
              </w:rPr>
              <w:t>08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 xml:space="preserve">.11, </w:t>
            </w:r>
            <w:r w:rsidRPr="00171DCF">
              <w:rPr>
                <w:bCs/>
                <w:color w:val="4F81BD" w:themeColor="accent1"/>
                <w:sz w:val="20"/>
                <w:szCs w:val="20"/>
              </w:rPr>
              <w:t>15.11, 13.12,10.01,31.01</w:t>
            </w:r>
            <w:r w:rsidR="00F9506D" w:rsidRPr="00171DCF">
              <w:rPr>
                <w:bCs/>
                <w:color w:val="4F81BD" w:themeColor="accent1"/>
                <w:sz w:val="20"/>
                <w:szCs w:val="20"/>
              </w:rPr>
              <w:t xml:space="preserve"> -10.30-12.45</w:t>
            </w:r>
          </w:p>
          <w:p w14:paraId="02015106" w14:textId="77777777" w:rsidR="00F9506D" w:rsidRDefault="00A110D0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…………………………..</w:t>
            </w:r>
          </w:p>
          <w:p w14:paraId="078E02C3" w14:textId="77777777" w:rsidR="00A110D0" w:rsidRPr="00A110D0" w:rsidRDefault="00A110D0" w:rsidP="00A110D0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6E0CB36E" w14:textId="658E0A9B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 w:rsidR="00AA1F2E">
              <w:rPr>
                <w:bCs/>
                <w:color w:val="4F81BD" w:themeColor="accent1"/>
                <w:sz w:val="20"/>
                <w:szCs w:val="20"/>
              </w:rPr>
              <w:t xml:space="preserve"> gr.1</w:t>
            </w:r>
          </w:p>
          <w:p w14:paraId="784C6375" w14:textId="77777777" w:rsidR="00A110D0" w:rsidRPr="00A110D0" w:rsidRDefault="00A110D0" w:rsidP="00A110D0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R. MIKOŁAJCZAK</w:t>
            </w:r>
          </w:p>
          <w:p w14:paraId="25906EC6" w14:textId="77777777" w:rsidR="00A110D0" w:rsidRPr="00A110D0" w:rsidRDefault="00A110D0" w:rsidP="00A110D0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A110D0">
              <w:rPr>
                <w:color w:val="4F81BD" w:themeColor="accent1"/>
                <w:sz w:val="20"/>
                <w:szCs w:val="20"/>
              </w:rPr>
              <w:t>24.01-08.00-16.00</w:t>
            </w:r>
          </w:p>
          <w:p w14:paraId="7178A5A6" w14:textId="77777777" w:rsidR="00A110D0" w:rsidRDefault="00A110D0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  <w:p w14:paraId="3C77D1A8" w14:textId="77777777" w:rsidR="00231EFA" w:rsidRPr="00A110D0" w:rsidRDefault="00231EFA" w:rsidP="00231EFA">
            <w:pPr>
              <w:pStyle w:val="WW-Tekstpodstawowy2"/>
              <w:rPr>
                <w:b/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/>
                <w:bCs/>
                <w:color w:val="4F81BD" w:themeColor="accent1"/>
                <w:sz w:val="20"/>
                <w:szCs w:val="20"/>
              </w:rPr>
              <w:t>INFORMATYKA I BIOSTATYSTYKA</w:t>
            </w:r>
          </w:p>
          <w:p w14:paraId="5BB2F9B7" w14:textId="77777777" w:rsidR="00231EFA" w:rsidRPr="00A110D0" w:rsidRDefault="00231EFA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 w:rsidRPr="00A110D0">
              <w:rPr>
                <w:bCs/>
                <w:color w:val="4F81BD" w:themeColor="accent1"/>
                <w:sz w:val="20"/>
                <w:szCs w:val="20"/>
              </w:rPr>
              <w:t>ĆWICZENIA</w:t>
            </w:r>
            <w:r>
              <w:rPr>
                <w:bCs/>
                <w:color w:val="4F81BD" w:themeColor="accent1"/>
                <w:sz w:val="20"/>
                <w:szCs w:val="20"/>
              </w:rPr>
              <w:t xml:space="preserve"> gr.2</w:t>
            </w:r>
          </w:p>
          <w:p w14:paraId="7C22B998" w14:textId="3DD53B45" w:rsidR="00231EFA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 xml:space="preserve">PROF. </w:t>
            </w:r>
            <w:r w:rsidR="00231EFA" w:rsidRPr="00231EFA">
              <w:rPr>
                <w:bCs/>
                <w:color w:val="4F81BD" w:themeColor="accent1"/>
                <w:sz w:val="20"/>
                <w:szCs w:val="20"/>
              </w:rPr>
              <w:t>KICZKOWIAK</w:t>
            </w:r>
          </w:p>
          <w:p w14:paraId="4D57DCDD" w14:textId="38FA70D5" w:rsidR="00B41AAD" w:rsidRDefault="00B41AAD" w:rsidP="00231EFA">
            <w:pPr>
              <w:pStyle w:val="WW-Tekstpodstawowy2"/>
              <w:rPr>
                <w:bCs/>
                <w:color w:val="4F81BD" w:themeColor="accent1"/>
                <w:sz w:val="20"/>
                <w:szCs w:val="20"/>
              </w:rPr>
            </w:pPr>
            <w:r>
              <w:rPr>
                <w:bCs/>
                <w:color w:val="4F81BD" w:themeColor="accent1"/>
                <w:sz w:val="20"/>
                <w:szCs w:val="20"/>
              </w:rPr>
              <w:t>08.11- 17.15-19.30</w:t>
            </w:r>
          </w:p>
          <w:p w14:paraId="31553923" w14:textId="77777777" w:rsidR="00231EFA" w:rsidRDefault="00231EFA" w:rsidP="00171DCF">
            <w:pPr>
              <w:pStyle w:val="WW-Tekstpodstawowy2"/>
              <w:rPr>
                <w:color w:val="4F81BD" w:themeColor="accent1"/>
                <w:sz w:val="20"/>
                <w:szCs w:val="20"/>
              </w:rPr>
            </w:pPr>
            <w:r w:rsidRPr="00231EFA">
              <w:rPr>
                <w:color w:val="4F81BD" w:themeColor="accent1"/>
                <w:sz w:val="20"/>
                <w:szCs w:val="20"/>
              </w:rPr>
              <w:t>22.11-16.30-20.30</w:t>
            </w:r>
          </w:p>
          <w:p w14:paraId="2321F848" w14:textId="68C038F0" w:rsidR="00B41AAD" w:rsidRPr="00510FF6" w:rsidRDefault="00B41AAD" w:rsidP="00171DCF">
            <w:pPr>
              <w:pStyle w:val="WW-Tekstpodstawowy2"/>
              <w:rPr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14:paraId="1A54B1F8" w14:textId="64D361F7" w:rsidR="000309D4" w:rsidRDefault="000309D4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p w14:paraId="70C2ECD8" w14:textId="09C3A2F3" w:rsidR="00F9506D" w:rsidRDefault="00F9506D" w:rsidP="00F9506D">
      <w:pPr>
        <w:spacing w:after="0" w:line="240" w:lineRule="auto"/>
        <w:rPr>
          <w:rFonts w:ascii="Arial Narrow" w:hAnsi="Arial Narrow"/>
          <w:b/>
          <w:color w:val="000000" w:themeColor="text1"/>
          <w:sz w:val="20"/>
          <w:szCs w:val="20"/>
        </w:rPr>
      </w:pPr>
      <w:r>
        <w:rPr>
          <w:rFonts w:ascii="Arial Narrow" w:hAnsi="Arial Narrow"/>
          <w:b/>
          <w:color w:val="000000" w:themeColor="text1"/>
          <w:sz w:val="20"/>
          <w:szCs w:val="20"/>
        </w:rPr>
        <w:t>ZDALNIE</w:t>
      </w:r>
      <w:r w:rsidR="00187192">
        <w:rPr>
          <w:rFonts w:ascii="Arial Narrow" w:hAnsi="Arial Narrow"/>
          <w:b/>
          <w:color w:val="000000" w:themeColor="text1"/>
          <w:sz w:val="20"/>
          <w:szCs w:val="20"/>
        </w:rPr>
        <w:t xml:space="preserve"> tylko wykłady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: </w:t>
      </w:r>
    </w:p>
    <w:p w14:paraId="4012F1B4" w14:textId="0105174E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FIZJOLOGIA Z ELEMENTAMI FIZJOLOGII KLINICZNEJ </w:t>
      </w:r>
    </w:p>
    <w:p w14:paraId="31CF6EFE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PATOLOGIA </w:t>
      </w:r>
    </w:p>
    <w:p w14:paraId="7DE1CFA0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PSYCHOLOGIA </w:t>
      </w:r>
    </w:p>
    <w:p w14:paraId="5AE726A8" w14:textId="77777777" w:rsidR="00F9506D" w:rsidRPr="00945A0A" w:rsidRDefault="00F9506D" w:rsidP="00F9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ZDRWOIE PUBLICZNE  </w:t>
      </w:r>
    </w:p>
    <w:p w14:paraId="70811BE6" w14:textId="59CD9D28" w:rsidR="00F9506D" w:rsidRPr="00510FF6" w:rsidRDefault="00F9506D" w:rsidP="0078163B">
      <w:pPr>
        <w:spacing w:after="0"/>
        <w:rPr>
          <w:rFonts w:ascii="Arial Narrow" w:hAnsi="Arial Narrow"/>
          <w:b/>
          <w:color w:val="000000" w:themeColor="text1"/>
          <w:sz w:val="20"/>
          <w:szCs w:val="20"/>
        </w:rPr>
      </w:pPr>
    </w:p>
    <w:sectPr w:rsidR="00F9506D" w:rsidRPr="00510FF6" w:rsidSect="009733E8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CADC4" w14:textId="77777777" w:rsidR="00C84B20" w:rsidRDefault="00C84B20" w:rsidP="000309D4">
      <w:pPr>
        <w:spacing w:after="0" w:line="240" w:lineRule="auto"/>
      </w:pPr>
      <w:r>
        <w:separator/>
      </w:r>
    </w:p>
  </w:endnote>
  <w:endnote w:type="continuationSeparator" w:id="0">
    <w:p w14:paraId="35F30906" w14:textId="77777777" w:rsidR="00C84B20" w:rsidRDefault="00C84B20" w:rsidP="0003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019F" w14:textId="77777777" w:rsidR="00C84B20" w:rsidRDefault="00C84B20" w:rsidP="000309D4">
      <w:pPr>
        <w:spacing w:after="0" w:line="240" w:lineRule="auto"/>
      </w:pPr>
      <w:r>
        <w:separator/>
      </w:r>
    </w:p>
  </w:footnote>
  <w:footnote w:type="continuationSeparator" w:id="0">
    <w:p w14:paraId="371C6AA6" w14:textId="77777777" w:rsidR="00C84B20" w:rsidRDefault="00C84B20" w:rsidP="0003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A61B" w14:textId="77777777" w:rsidR="000309D4" w:rsidRDefault="000309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AD"/>
    <w:rsid w:val="000017FD"/>
    <w:rsid w:val="00012892"/>
    <w:rsid w:val="00015CA6"/>
    <w:rsid w:val="00016937"/>
    <w:rsid w:val="00026F4F"/>
    <w:rsid w:val="00027F9B"/>
    <w:rsid w:val="000309D4"/>
    <w:rsid w:val="0003157A"/>
    <w:rsid w:val="00037CD7"/>
    <w:rsid w:val="0004107D"/>
    <w:rsid w:val="00043176"/>
    <w:rsid w:val="00093822"/>
    <w:rsid w:val="00095566"/>
    <w:rsid w:val="000A0656"/>
    <w:rsid w:val="000D2E44"/>
    <w:rsid w:val="000D7065"/>
    <w:rsid w:val="000E7797"/>
    <w:rsid w:val="0010246F"/>
    <w:rsid w:val="00103AA1"/>
    <w:rsid w:val="001103D6"/>
    <w:rsid w:val="0011353F"/>
    <w:rsid w:val="001147A7"/>
    <w:rsid w:val="001201D6"/>
    <w:rsid w:val="00136460"/>
    <w:rsid w:val="00136B82"/>
    <w:rsid w:val="00136CD2"/>
    <w:rsid w:val="00142037"/>
    <w:rsid w:val="0015184F"/>
    <w:rsid w:val="00171DCF"/>
    <w:rsid w:val="001839F4"/>
    <w:rsid w:val="00186F6E"/>
    <w:rsid w:val="00187192"/>
    <w:rsid w:val="001931DD"/>
    <w:rsid w:val="001A09EF"/>
    <w:rsid w:val="001A426E"/>
    <w:rsid w:val="001B26A4"/>
    <w:rsid w:val="001B578D"/>
    <w:rsid w:val="001C5156"/>
    <w:rsid w:val="001E0B04"/>
    <w:rsid w:val="001E5699"/>
    <w:rsid w:val="00203C49"/>
    <w:rsid w:val="0022426B"/>
    <w:rsid w:val="00226D4F"/>
    <w:rsid w:val="00231EFA"/>
    <w:rsid w:val="00250AF9"/>
    <w:rsid w:val="002558F8"/>
    <w:rsid w:val="0026183E"/>
    <w:rsid w:val="00273EA0"/>
    <w:rsid w:val="002774BC"/>
    <w:rsid w:val="002A0FF6"/>
    <w:rsid w:val="002A37EA"/>
    <w:rsid w:val="002A3D96"/>
    <w:rsid w:val="002A7335"/>
    <w:rsid w:val="002B201E"/>
    <w:rsid w:val="002B3FBC"/>
    <w:rsid w:val="002B47AA"/>
    <w:rsid w:val="002C0BF1"/>
    <w:rsid w:val="002D32BC"/>
    <w:rsid w:val="002D53C5"/>
    <w:rsid w:val="002D58F7"/>
    <w:rsid w:val="002E4183"/>
    <w:rsid w:val="002F1834"/>
    <w:rsid w:val="00312766"/>
    <w:rsid w:val="00327347"/>
    <w:rsid w:val="0034218D"/>
    <w:rsid w:val="003562DE"/>
    <w:rsid w:val="00356E57"/>
    <w:rsid w:val="003704CF"/>
    <w:rsid w:val="003812DB"/>
    <w:rsid w:val="003814C9"/>
    <w:rsid w:val="00394A5E"/>
    <w:rsid w:val="00396B4E"/>
    <w:rsid w:val="003A0B6B"/>
    <w:rsid w:val="003A31BC"/>
    <w:rsid w:val="003B1BB4"/>
    <w:rsid w:val="003B3ED0"/>
    <w:rsid w:val="003D0D6F"/>
    <w:rsid w:val="003E01CC"/>
    <w:rsid w:val="004123CB"/>
    <w:rsid w:val="0041280D"/>
    <w:rsid w:val="0041402A"/>
    <w:rsid w:val="00421D17"/>
    <w:rsid w:val="00432D47"/>
    <w:rsid w:val="00457AB9"/>
    <w:rsid w:val="00464C0A"/>
    <w:rsid w:val="00474D37"/>
    <w:rsid w:val="00475A30"/>
    <w:rsid w:val="004816A0"/>
    <w:rsid w:val="004841D1"/>
    <w:rsid w:val="004943EB"/>
    <w:rsid w:val="004944E1"/>
    <w:rsid w:val="0049720C"/>
    <w:rsid w:val="004A24CE"/>
    <w:rsid w:val="004A53CD"/>
    <w:rsid w:val="004C02AD"/>
    <w:rsid w:val="004F2EFB"/>
    <w:rsid w:val="004F4CC2"/>
    <w:rsid w:val="004F6A14"/>
    <w:rsid w:val="00507D03"/>
    <w:rsid w:val="00510FF6"/>
    <w:rsid w:val="0051359C"/>
    <w:rsid w:val="00525093"/>
    <w:rsid w:val="00530D61"/>
    <w:rsid w:val="00541067"/>
    <w:rsid w:val="00546456"/>
    <w:rsid w:val="005500C6"/>
    <w:rsid w:val="00554968"/>
    <w:rsid w:val="00556D2F"/>
    <w:rsid w:val="00557B78"/>
    <w:rsid w:val="005616F8"/>
    <w:rsid w:val="005664D2"/>
    <w:rsid w:val="00570960"/>
    <w:rsid w:val="00573C40"/>
    <w:rsid w:val="005767C8"/>
    <w:rsid w:val="00592886"/>
    <w:rsid w:val="005A058B"/>
    <w:rsid w:val="005A6553"/>
    <w:rsid w:val="005B2C92"/>
    <w:rsid w:val="005B52A3"/>
    <w:rsid w:val="005B6855"/>
    <w:rsid w:val="005B6A70"/>
    <w:rsid w:val="005D101B"/>
    <w:rsid w:val="005E4207"/>
    <w:rsid w:val="005F12D4"/>
    <w:rsid w:val="00600CF9"/>
    <w:rsid w:val="0060409F"/>
    <w:rsid w:val="006079FB"/>
    <w:rsid w:val="006201B8"/>
    <w:rsid w:val="00631A94"/>
    <w:rsid w:val="00641D1A"/>
    <w:rsid w:val="006474F9"/>
    <w:rsid w:val="006670FC"/>
    <w:rsid w:val="00675A6B"/>
    <w:rsid w:val="00681264"/>
    <w:rsid w:val="00694BAD"/>
    <w:rsid w:val="006A2252"/>
    <w:rsid w:val="006A37BA"/>
    <w:rsid w:val="006C1989"/>
    <w:rsid w:val="006C2E49"/>
    <w:rsid w:val="006C6662"/>
    <w:rsid w:val="006C7F16"/>
    <w:rsid w:val="006D1780"/>
    <w:rsid w:val="006D557A"/>
    <w:rsid w:val="006D6190"/>
    <w:rsid w:val="006E4C13"/>
    <w:rsid w:val="006E7F7A"/>
    <w:rsid w:val="006F0859"/>
    <w:rsid w:val="006F6B4F"/>
    <w:rsid w:val="00701CC0"/>
    <w:rsid w:val="00706B2E"/>
    <w:rsid w:val="00714BEC"/>
    <w:rsid w:val="00721BD9"/>
    <w:rsid w:val="00732A7D"/>
    <w:rsid w:val="00746CAE"/>
    <w:rsid w:val="00751AB3"/>
    <w:rsid w:val="007521E7"/>
    <w:rsid w:val="00757C3F"/>
    <w:rsid w:val="007618A6"/>
    <w:rsid w:val="00776342"/>
    <w:rsid w:val="0078163B"/>
    <w:rsid w:val="0078544F"/>
    <w:rsid w:val="00792CE0"/>
    <w:rsid w:val="007A327F"/>
    <w:rsid w:val="007B3A6C"/>
    <w:rsid w:val="007C53B1"/>
    <w:rsid w:val="007D0972"/>
    <w:rsid w:val="007D5F58"/>
    <w:rsid w:val="007E5FD5"/>
    <w:rsid w:val="007E7789"/>
    <w:rsid w:val="008146E6"/>
    <w:rsid w:val="008229A8"/>
    <w:rsid w:val="00823A8A"/>
    <w:rsid w:val="00831D92"/>
    <w:rsid w:val="00836406"/>
    <w:rsid w:val="008450CB"/>
    <w:rsid w:val="0085220A"/>
    <w:rsid w:val="00865B29"/>
    <w:rsid w:val="008732BF"/>
    <w:rsid w:val="00873D2C"/>
    <w:rsid w:val="00873E42"/>
    <w:rsid w:val="008848D5"/>
    <w:rsid w:val="00887AC6"/>
    <w:rsid w:val="008936B2"/>
    <w:rsid w:val="008B2259"/>
    <w:rsid w:val="008B3CC9"/>
    <w:rsid w:val="008C18C3"/>
    <w:rsid w:val="008D1707"/>
    <w:rsid w:val="008D6B2B"/>
    <w:rsid w:val="008D71AB"/>
    <w:rsid w:val="008F78C7"/>
    <w:rsid w:val="009060AF"/>
    <w:rsid w:val="00910242"/>
    <w:rsid w:val="009106BE"/>
    <w:rsid w:val="00913372"/>
    <w:rsid w:val="009172C7"/>
    <w:rsid w:val="00926B73"/>
    <w:rsid w:val="00930F5F"/>
    <w:rsid w:val="009312DD"/>
    <w:rsid w:val="00936792"/>
    <w:rsid w:val="009557BF"/>
    <w:rsid w:val="009560A8"/>
    <w:rsid w:val="00957D8F"/>
    <w:rsid w:val="009733E8"/>
    <w:rsid w:val="009763A3"/>
    <w:rsid w:val="00980575"/>
    <w:rsid w:val="009945C6"/>
    <w:rsid w:val="00994754"/>
    <w:rsid w:val="009A03FD"/>
    <w:rsid w:val="009A2791"/>
    <w:rsid w:val="009B39B5"/>
    <w:rsid w:val="009D312D"/>
    <w:rsid w:val="009D4E08"/>
    <w:rsid w:val="009D6A25"/>
    <w:rsid w:val="009E0E50"/>
    <w:rsid w:val="009E1EBD"/>
    <w:rsid w:val="009E2B97"/>
    <w:rsid w:val="009F469C"/>
    <w:rsid w:val="009F528E"/>
    <w:rsid w:val="00A110D0"/>
    <w:rsid w:val="00A13155"/>
    <w:rsid w:val="00A244D5"/>
    <w:rsid w:val="00A265C6"/>
    <w:rsid w:val="00A5438E"/>
    <w:rsid w:val="00A70F60"/>
    <w:rsid w:val="00A715FB"/>
    <w:rsid w:val="00A7261A"/>
    <w:rsid w:val="00A87618"/>
    <w:rsid w:val="00A959B5"/>
    <w:rsid w:val="00A95B38"/>
    <w:rsid w:val="00AA1F2E"/>
    <w:rsid w:val="00AD0A8B"/>
    <w:rsid w:val="00AE205F"/>
    <w:rsid w:val="00AE3E5A"/>
    <w:rsid w:val="00AF38F6"/>
    <w:rsid w:val="00B1089A"/>
    <w:rsid w:val="00B41AAD"/>
    <w:rsid w:val="00B46443"/>
    <w:rsid w:val="00B50ADD"/>
    <w:rsid w:val="00B54813"/>
    <w:rsid w:val="00B614E1"/>
    <w:rsid w:val="00B62090"/>
    <w:rsid w:val="00B65947"/>
    <w:rsid w:val="00B75DB0"/>
    <w:rsid w:val="00B96AD9"/>
    <w:rsid w:val="00BB293B"/>
    <w:rsid w:val="00BB3768"/>
    <w:rsid w:val="00BC1A16"/>
    <w:rsid w:val="00BC4B66"/>
    <w:rsid w:val="00BD130A"/>
    <w:rsid w:val="00BE1E76"/>
    <w:rsid w:val="00BF38F1"/>
    <w:rsid w:val="00BF5585"/>
    <w:rsid w:val="00C030ED"/>
    <w:rsid w:val="00C0351C"/>
    <w:rsid w:val="00C236E8"/>
    <w:rsid w:val="00C247C7"/>
    <w:rsid w:val="00C33635"/>
    <w:rsid w:val="00C41116"/>
    <w:rsid w:val="00C63416"/>
    <w:rsid w:val="00C66ED5"/>
    <w:rsid w:val="00C83D64"/>
    <w:rsid w:val="00C84B20"/>
    <w:rsid w:val="00C915D8"/>
    <w:rsid w:val="00C92AEE"/>
    <w:rsid w:val="00C94D6A"/>
    <w:rsid w:val="00CA272D"/>
    <w:rsid w:val="00CB757E"/>
    <w:rsid w:val="00CD21B2"/>
    <w:rsid w:val="00CE0550"/>
    <w:rsid w:val="00CF46A6"/>
    <w:rsid w:val="00D35553"/>
    <w:rsid w:val="00D4257E"/>
    <w:rsid w:val="00D53352"/>
    <w:rsid w:val="00D56BDC"/>
    <w:rsid w:val="00D77637"/>
    <w:rsid w:val="00D94568"/>
    <w:rsid w:val="00D94A3E"/>
    <w:rsid w:val="00DA2EB0"/>
    <w:rsid w:val="00DA4C45"/>
    <w:rsid w:val="00DA6258"/>
    <w:rsid w:val="00DC12BF"/>
    <w:rsid w:val="00DC503C"/>
    <w:rsid w:val="00DC55D2"/>
    <w:rsid w:val="00DD5D09"/>
    <w:rsid w:val="00DD61B5"/>
    <w:rsid w:val="00DD736E"/>
    <w:rsid w:val="00DE14D8"/>
    <w:rsid w:val="00E046D5"/>
    <w:rsid w:val="00E04DF6"/>
    <w:rsid w:val="00E15AA1"/>
    <w:rsid w:val="00E2449F"/>
    <w:rsid w:val="00E46BE5"/>
    <w:rsid w:val="00E473C8"/>
    <w:rsid w:val="00E67DBB"/>
    <w:rsid w:val="00E82AFA"/>
    <w:rsid w:val="00E832FE"/>
    <w:rsid w:val="00EA19BB"/>
    <w:rsid w:val="00EA2A9D"/>
    <w:rsid w:val="00EA3526"/>
    <w:rsid w:val="00EA56E5"/>
    <w:rsid w:val="00EB2444"/>
    <w:rsid w:val="00EC69C1"/>
    <w:rsid w:val="00ED1991"/>
    <w:rsid w:val="00ED4362"/>
    <w:rsid w:val="00ED7B09"/>
    <w:rsid w:val="00EE4590"/>
    <w:rsid w:val="00EF26AC"/>
    <w:rsid w:val="00EF7713"/>
    <w:rsid w:val="00F175A8"/>
    <w:rsid w:val="00F340CC"/>
    <w:rsid w:val="00F34579"/>
    <w:rsid w:val="00F442FC"/>
    <w:rsid w:val="00F46E32"/>
    <w:rsid w:val="00F624E1"/>
    <w:rsid w:val="00F86CDD"/>
    <w:rsid w:val="00F900E2"/>
    <w:rsid w:val="00F9506D"/>
    <w:rsid w:val="00FA2E43"/>
    <w:rsid w:val="00FF09B8"/>
    <w:rsid w:val="00FF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F0BAA5"/>
  <w15:docId w15:val="{554E4229-5AF7-4DCE-BC3E-5970193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4BA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BAD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694BAD"/>
    <w:pPr>
      <w:suppressAutoHyphens/>
      <w:spacing w:after="0" w:line="240" w:lineRule="auto"/>
      <w:jc w:val="center"/>
    </w:pPr>
    <w:rPr>
      <w:rFonts w:ascii="Arial Narrow" w:eastAsia="Times New Roman" w:hAnsi="Arial Narrow" w:cs="Times New Roman"/>
      <w:sz w:val="18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6F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D4"/>
  </w:style>
  <w:style w:type="paragraph" w:styleId="Stopka">
    <w:name w:val="footer"/>
    <w:basedOn w:val="Normalny"/>
    <w:link w:val="StopkaZnak"/>
    <w:uiPriority w:val="99"/>
    <w:unhideWhenUsed/>
    <w:rsid w:val="00030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F52FF09A.dotm</Template>
  <TotalTime>1</TotalTime>
  <Pages>2</Pages>
  <Words>512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Staszak</dc:creator>
  <cp:lastModifiedBy>Anna Reksa</cp:lastModifiedBy>
  <cp:revision>2</cp:revision>
  <cp:lastPrinted>2022-10-05T17:17:00Z</cp:lastPrinted>
  <dcterms:created xsi:type="dcterms:W3CDTF">2024-11-21T10:43:00Z</dcterms:created>
  <dcterms:modified xsi:type="dcterms:W3CDTF">2024-11-21T10:43:00Z</dcterms:modified>
</cp:coreProperties>
</file>