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2F" w:rsidRDefault="00D158F7">
      <w:proofErr w:type="spellStart"/>
      <w:r>
        <w:t>Sem</w:t>
      </w:r>
      <w:proofErr w:type="spellEnd"/>
      <w:r>
        <w:t xml:space="preserve"> L1 2/3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7A4B2F" w:rsidRPr="00065E8B" w:rsidTr="002B14BD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B2F" w:rsidRPr="00065E8B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B2F" w:rsidRPr="00065E8B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7A4B2F" w:rsidTr="002B14B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36392</w:t>
            </w:r>
          </w:p>
        </w:tc>
      </w:tr>
      <w:tr w:rsidR="007A4B2F" w:rsidTr="002B14B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36393</w:t>
            </w:r>
          </w:p>
        </w:tc>
      </w:tr>
      <w:tr w:rsidR="007A4B2F" w:rsidTr="002B14B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36394</w:t>
            </w:r>
          </w:p>
        </w:tc>
      </w:tr>
      <w:tr w:rsidR="007A4B2F" w:rsidTr="002B14B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36341</w:t>
            </w:r>
          </w:p>
        </w:tc>
      </w:tr>
      <w:tr w:rsidR="007A4B2F" w:rsidTr="002B14B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34358</w:t>
            </w:r>
          </w:p>
        </w:tc>
      </w:tr>
      <w:tr w:rsidR="007A4B2F" w:rsidTr="002B14B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36326</w:t>
            </w:r>
          </w:p>
        </w:tc>
      </w:tr>
      <w:tr w:rsidR="007A4B2F" w:rsidTr="002B14B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36342</w:t>
            </w:r>
          </w:p>
        </w:tc>
      </w:tr>
      <w:tr w:rsidR="007A4B2F" w:rsidTr="002B14B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36301</w:t>
            </w:r>
          </w:p>
        </w:tc>
      </w:tr>
      <w:tr w:rsidR="007A4B2F" w:rsidTr="002B14B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36327</w:t>
            </w:r>
          </w:p>
        </w:tc>
      </w:tr>
      <w:tr w:rsidR="007A4B2F" w:rsidTr="002B14B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36328</w:t>
            </w:r>
          </w:p>
        </w:tc>
      </w:tr>
      <w:tr w:rsidR="007A4B2F" w:rsidTr="002B14B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36345</w:t>
            </w:r>
          </w:p>
        </w:tc>
      </w:tr>
      <w:tr w:rsidR="007A4B2F" w:rsidTr="002B14B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36346</w:t>
            </w:r>
          </w:p>
        </w:tc>
      </w:tr>
      <w:tr w:rsidR="007A4B2F" w:rsidTr="002B14B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36072</w:t>
            </w:r>
          </w:p>
        </w:tc>
      </w:tr>
      <w:tr w:rsidR="007A4B2F" w:rsidTr="002B14B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36347</w:t>
            </w:r>
          </w:p>
        </w:tc>
      </w:tr>
      <w:tr w:rsidR="007A4B2F" w:rsidTr="002B14B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36349</w:t>
            </w:r>
          </w:p>
        </w:tc>
      </w:tr>
      <w:tr w:rsidR="007A4B2F" w:rsidTr="002B14B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36363</w:t>
            </w:r>
          </w:p>
        </w:tc>
      </w:tr>
      <w:tr w:rsidR="007A4B2F" w:rsidTr="002B14B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</w:t>
            </w:r>
          </w:p>
        </w:tc>
      </w:tr>
      <w:tr w:rsidR="007A4B2F" w:rsidTr="002B14B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36351</w:t>
            </w:r>
          </w:p>
        </w:tc>
      </w:tr>
      <w:tr w:rsidR="007A4B2F" w:rsidTr="002B14BD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2F" w:rsidRDefault="007A4B2F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36352</w:t>
            </w:r>
          </w:p>
        </w:tc>
      </w:tr>
    </w:tbl>
    <w:p w:rsidR="00D158F7" w:rsidRPr="007A4B2F" w:rsidRDefault="00D158F7" w:rsidP="007A4B2F">
      <w:bookmarkStart w:id="0" w:name="_GoBack"/>
      <w:bookmarkEnd w:id="0"/>
    </w:p>
    <w:sectPr w:rsidR="00D158F7" w:rsidRPr="007A4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F7"/>
    <w:rsid w:val="007A4B2F"/>
    <w:rsid w:val="008B41FE"/>
    <w:rsid w:val="00D0718A"/>
    <w:rsid w:val="00D1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B510"/>
  <w15:chartTrackingRefBased/>
  <w15:docId w15:val="{1238CC0C-9FE8-4DA1-BFE3-0FEB4B90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8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58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89DDCC04</Template>
  <TotalTime>3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3</cp:revision>
  <dcterms:created xsi:type="dcterms:W3CDTF">2024-10-11T10:29:00Z</dcterms:created>
  <dcterms:modified xsi:type="dcterms:W3CDTF">2024-11-04T13:42:00Z</dcterms:modified>
</cp:coreProperties>
</file>