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01" w:rsidRDefault="00632BC4">
      <w:proofErr w:type="spellStart"/>
      <w:r>
        <w:t>Sem</w:t>
      </w:r>
      <w:proofErr w:type="spellEnd"/>
      <w:r>
        <w:t>. L1 3/3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937801" w:rsidTr="00937801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36402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36403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36401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36398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36404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36405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36406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36407</w:t>
            </w:r>
          </w:p>
        </w:tc>
      </w:tr>
      <w:tr w:rsidR="00937801" w:rsidTr="0093780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01" w:rsidRDefault="0093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632BC4" w:rsidRPr="00937801" w:rsidRDefault="00632BC4" w:rsidP="00937801">
      <w:bookmarkStart w:id="0" w:name="_GoBack"/>
      <w:bookmarkEnd w:id="0"/>
    </w:p>
    <w:sectPr w:rsidR="00632BC4" w:rsidRPr="0093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4"/>
    <w:rsid w:val="00632BC4"/>
    <w:rsid w:val="007E1790"/>
    <w:rsid w:val="00937801"/>
    <w:rsid w:val="009D184B"/>
    <w:rsid w:val="00AF5835"/>
    <w:rsid w:val="00B82724"/>
    <w:rsid w:val="00F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D427"/>
  <w15:chartTrackingRefBased/>
  <w15:docId w15:val="{D616FE90-33CF-4436-AB3D-4840934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B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3334FEA3</Template>
  <TotalTime>3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6</cp:revision>
  <dcterms:created xsi:type="dcterms:W3CDTF">2024-10-11T10:34:00Z</dcterms:created>
  <dcterms:modified xsi:type="dcterms:W3CDTF">2024-11-04T13:43:00Z</dcterms:modified>
</cp:coreProperties>
</file>