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B5" w:rsidRDefault="004D58B5">
      <w:r>
        <w:t>Wyk L1 nr alb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C97270" w:rsidTr="00C97270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36358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36316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36371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36402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36372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36300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36359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36389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36390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36403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36320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36321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36401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36391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36360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36361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36322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36337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36323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36398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36338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36325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36339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36392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36393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36394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36374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36404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36340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36362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36405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36341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34358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36326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36342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36356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36406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36343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36396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36375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36344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36301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36327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36328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36395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36345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36346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36072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36347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36376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36349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36363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36350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36377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36351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36407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36352</w:t>
            </w:r>
          </w:p>
        </w:tc>
      </w:tr>
      <w:tr w:rsidR="00C97270" w:rsidTr="00C9727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0" w:rsidRDefault="00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36353</w:t>
            </w:r>
          </w:p>
        </w:tc>
      </w:tr>
    </w:tbl>
    <w:p w:rsidR="00C97270" w:rsidRDefault="00C97270">
      <w:bookmarkStart w:id="0" w:name="_GoBack"/>
      <w:bookmarkEnd w:id="0"/>
    </w:p>
    <w:sectPr w:rsidR="00C97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D5C25"/>
    <w:multiLevelType w:val="hybridMultilevel"/>
    <w:tmpl w:val="8982A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B5"/>
    <w:rsid w:val="000E3449"/>
    <w:rsid w:val="001568E4"/>
    <w:rsid w:val="002F7C2F"/>
    <w:rsid w:val="004D58B5"/>
    <w:rsid w:val="0075727B"/>
    <w:rsid w:val="008C2D9E"/>
    <w:rsid w:val="00B751A7"/>
    <w:rsid w:val="00C97270"/>
    <w:rsid w:val="00E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6F26"/>
  <w15:chartTrackingRefBased/>
  <w15:docId w15:val="{1DD2DE11-C23E-47D4-A930-FEF39318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8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58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3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B70F5523</Template>
  <TotalTime>3</TotalTime>
  <Pages>2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8</cp:revision>
  <dcterms:created xsi:type="dcterms:W3CDTF">2024-10-11T11:22:00Z</dcterms:created>
  <dcterms:modified xsi:type="dcterms:W3CDTF">2024-11-04T13:29:00Z</dcterms:modified>
</cp:coreProperties>
</file>