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9D" w:rsidRDefault="00FD409D" w:rsidP="00FD409D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 xml:space="preserve">Rok akademicki  2024/2025  </w:t>
      </w:r>
      <w:r>
        <w:rPr>
          <w:rFonts w:cs="Tahoma"/>
          <w:b/>
          <w:bCs/>
          <w:sz w:val="28"/>
          <w:szCs w:val="28"/>
        </w:rPr>
        <w:t xml:space="preserve">   </w:t>
      </w:r>
      <w:r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FD409D" w:rsidRDefault="00FD409D" w:rsidP="00FD409D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FD409D" w:rsidRDefault="00FD409D" w:rsidP="00FD409D">
      <w:pPr>
        <w:rPr>
          <w:rFonts w:ascii="Comic Sans MS" w:hAnsi="Comic Sans MS"/>
          <w:b/>
          <w:bCs/>
          <w:color w:val="FF0000"/>
        </w:rPr>
      </w:pPr>
      <w:r>
        <w:rPr>
          <w:b/>
          <w:bCs/>
          <w:color w:val="00B0F0"/>
        </w:rPr>
        <w:t>ROK  III /semestr 5</w:t>
      </w:r>
      <w:r>
        <w:rPr>
          <w:rFonts w:ascii="Comic Sans MS" w:hAnsi="Comic Sans MS"/>
          <w:b/>
          <w:bCs/>
          <w:color w:val="FF0000"/>
        </w:rPr>
        <w:t xml:space="preserve">  </w:t>
      </w:r>
    </w:p>
    <w:p w:rsidR="00FD409D" w:rsidRDefault="00FD409D" w:rsidP="00FD409D">
      <w:pPr>
        <w:rPr>
          <w:rFonts w:ascii="Comic Sans MS" w:hAnsi="Comic Sans MS"/>
          <w:b/>
          <w:bCs/>
          <w:color w:val="0000FF"/>
        </w:rPr>
      </w:pPr>
      <w:r>
        <w:rPr>
          <w:rFonts w:cs="Tahoma"/>
          <w:sz w:val="30"/>
          <w:szCs w:val="30"/>
        </w:rPr>
        <w:t xml:space="preserve">Kierunek: </w:t>
      </w:r>
      <w:r>
        <w:rPr>
          <w:rFonts w:cs="Tahoma"/>
          <w:b/>
          <w:bCs/>
          <w:sz w:val="30"/>
          <w:szCs w:val="30"/>
        </w:rPr>
        <w:t xml:space="preserve"> </w:t>
      </w:r>
      <w:r>
        <w:rPr>
          <w:rFonts w:ascii="Comic Sans MS" w:hAnsi="Comic Sans MS" w:cs="Tahoma"/>
          <w:b/>
          <w:bCs/>
        </w:rPr>
        <w:t>RATOWNICTWO MEDYCZNE</w:t>
      </w:r>
      <w:r>
        <w:rPr>
          <w:rFonts w:ascii="Comic Sans MS" w:hAnsi="Comic Sans MS" w:cs="Tahoma"/>
          <w:b/>
          <w:bCs/>
          <w:color w:val="0000FF"/>
        </w:rPr>
        <w:t xml:space="preserve"> III stopnia    </w:t>
      </w:r>
      <w:r>
        <w:rPr>
          <w:rFonts w:ascii="Comic Sans MS" w:hAnsi="Comic Sans MS"/>
          <w:b/>
          <w:bCs/>
          <w:color w:val="00B0F0"/>
        </w:rPr>
        <w:t>ZJAZD 11</w:t>
      </w:r>
      <w:r>
        <w:rPr>
          <w:rFonts w:ascii="Comic Sans MS" w:hAnsi="Comic Sans MS"/>
          <w:b/>
          <w:bCs/>
          <w:color w:val="0000FF"/>
        </w:rPr>
        <w:t xml:space="preserve"> </w:t>
      </w:r>
    </w:p>
    <w:p w:rsidR="00FD409D" w:rsidRDefault="00FD409D" w:rsidP="00FD409D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3"/>
        <w:gridCol w:w="3260"/>
        <w:gridCol w:w="3969"/>
      </w:tblGrid>
      <w:tr w:rsidR="00FD409D" w:rsidTr="00A14A4D">
        <w:trPr>
          <w:tblHeader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FD409D" w:rsidRDefault="00FD409D" w:rsidP="00A14A4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17.01.2025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EEAF6" w:themeFill="accent1" w:themeFillTint="33"/>
            <w:hideMark/>
          </w:tcPr>
          <w:p w:rsidR="00FD409D" w:rsidRPr="00AC3E89" w:rsidRDefault="00FD409D" w:rsidP="00A14A4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</w:tcPr>
          <w:p w:rsidR="00FD409D" w:rsidRPr="00AC3E89" w:rsidRDefault="00FD409D" w:rsidP="00A14A4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STACJONA</w:t>
            </w:r>
          </w:p>
        </w:tc>
      </w:tr>
      <w:tr w:rsidR="0048117C" w:rsidTr="00527457">
        <w:trPr>
          <w:trHeight w:val="3335"/>
        </w:trPr>
        <w:tc>
          <w:tcPr>
            <w:tcW w:w="340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8117C" w:rsidRPr="00F06CD8" w:rsidRDefault="0048117C" w:rsidP="00A14A4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:rsidR="0048117C" w:rsidRDefault="0048117C" w:rsidP="0048117C">
            <w:pPr>
              <w:spacing w:line="276" w:lineRule="auto"/>
              <w:jc w:val="center"/>
            </w:pPr>
            <w:r>
              <w:t>16.30-20.30</w:t>
            </w:r>
          </w:p>
          <w:p w:rsidR="0048117C" w:rsidRPr="00053C23" w:rsidRDefault="0048117C" w:rsidP="0048117C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:rsidR="0048117C" w:rsidRPr="00053C23" w:rsidRDefault="0048117C" w:rsidP="0048117C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:rsidR="0048117C" w:rsidRDefault="0048117C" w:rsidP="0048117C">
            <w:pPr>
              <w:spacing w:line="276" w:lineRule="auto"/>
              <w:jc w:val="center"/>
            </w:pPr>
            <w:r>
              <w:t>ĆWICZENIA</w:t>
            </w:r>
          </w:p>
          <w:p w:rsidR="0048117C" w:rsidRPr="00F06CD8" w:rsidRDefault="0048117C" w:rsidP="0048117C">
            <w:pPr>
              <w:spacing w:line="276" w:lineRule="auto"/>
              <w:jc w:val="center"/>
              <w:rPr>
                <w:color w:val="000000"/>
              </w:rPr>
            </w:pPr>
            <w:r>
              <w:t>DR A. TARASIEWICZ</w:t>
            </w: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117C" w:rsidRPr="0048117C" w:rsidRDefault="0048117C" w:rsidP="00A14A4D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  <w:r w:rsidRPr="0048117C">
              <w:rPr>
                <w:rFonts w:cs="Tahoma"/>
                <w:color w:val="000000"/>
              </w:rPr>
              <w:t>08.00-12.00</w:t>
            </w:r>
          </w:p>
          <w:p w:rsidR="0048117C" w:rsidRPr="00053C23" w:rsidRDefault="0048117C" w:rsidP="00F34110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:rsidR="0048117C" w:rsidRPr="00053C23" w:rsidRDefault="0048117C" w:rsidP="00F34110">
            <w:pPr>
              <w:jc w:val="center"/>
            </w:pPr>
            <w:r>
              <w:t>WYKŁAD</w:t>
            </w:r>
          </w:p>
          <w:p w:rsidR="0048117C" w:rsidRPr="00053C23" w:rsidRDefault="0048117C" w:rsidP="00F34110">
            <w:pPr>
              <w:jc w:val="center"/>
            </w:pPr>
            <w:r>
              <w:t xml:space="preserve">LEK. </w:t>
            </w:r>
            <w:r w:rsidRPr="00053C23">
              <w:t>G. BOREJ-NOWICKA</w:t>
            </w:r>
          </w:p>
          <w:p w:rsidR="0048117C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48117C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:rsidR="0048117C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:rsidR="0048117C" w:rsidRPr="00053C23" w:rsidRDefault="0048117C" w:rsidP="00FD409D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:rsidR="0048117C" w:rsidRPr="00053C23" w:rsidRDefault="0048117C" w:rsidP="00FD409D">
            <w:pPr>
              <w:jc w:val="center"/>
            </w:pPr>
            <w:r>
              <w:t>WYKŁAD</w:t>
            </w:r>
          </w:p>
          <w:p w:rsidR="0048117C" w:rsidRPr="00053C23" w:rsidRDefault="0048117C" w:rsidP="00FD409D">
            <w:pPr>
              <w:jc w:val="center"/>
            </w:pPr>
            <w:r>
              <w:t xml:space="preserve">LEK. </w:t>
            </w:r>
            <w:r w:rsidRPr="00053C23">
              <w:t>G. BOREJ-NOWICKA</w:t>
            </w:r>
          </w:p>
          <w:p w:rsidR="0048117C" w:rsidRPr="00F06CD8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8117C" w:rsidRPr="0048117C" w:rsidRDefault="0048117C" w:rsidP="00A14A4D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  <w:r w:rsidRPr="0048117C">
              <w:rPr>
                <w:rFonts w:cs="Tahoma"/>
                <w:color w:val="000000"/>
              </w:rPr>
              <w:t>08.00-16.00</w:t>
            </w:r>
          </w:p>
          <w:p w:rsidR="0048117C" w:rsidRDefault="0048117C" w:rsidP="00A14A4D">
            <w:pPr>
              <w:pStyle w:val="Zawartotabeli"/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</w:p>
          <w:p w:rsidR="0048117C" w:rsidRPr="000058DD" w:rsidRDefault="0048117C" w:rsidP="00FD409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0058DD">
              <w:rPr>
                <w:b/>
                <w:color w:val="000000"/>
              </w:rPr>
              <w:t>RATOWNICTWO TAKTYCZNE</w:t>
            </w:r>
          </w:p>
          <w:p w:rsidR="0048117C" w:rsidRDefault="0048117C" w:rsidP="00FD40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:rsidR="0048117C" w:rsidRDefault="0048117C" w:rsidP="00FD409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R. KOPEĆ</w:t>
            </w:r>
          </w:p>
          <w:p w:rsidR="0048117C" w:rsidRDefault="0048117C" w:rsidP="00FD409D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color w:val="000000"/>
              </w:rPr>
              <w:t>GR.1</w:t>
            </w:r>
          </w:p>
          <w:p w:rsidR="0048117C" w:rsidRDefault="0048117C" w:rsidP="00A14A4D">
            <w:pPr>
              <w:spacing w:line="276" w:lineRule="auto"/>
            </w:pPr>
          </w:p>
          <w:p w:rsidR="0048117C" w:rsidRDefault="0048117C" w:rsidP="0048117C">
            <w:pPr>
              <w:jc w:val="center"/>
            </w:pPr>
            <w:r>
              <w:t>08.00-16.00</w:t>
            </w:r>
          </w:p>
          <w:p w:rsidR="0048117C" w:rsidRPr="00053C23" w:rsidRDefault="0048117C" w:rsidP="0048117C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:rsidR="0048117C" w:rsidRPr="00053C23" w:rsidRDefault="0048117C" w:rsidP="0048117C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:rsidR="0048117C" w:rsidRDefault="0048117C" w:rsidP="0048117C">
            <w:pPr>
              <w:jc w:val="center"/>
            </w:pPr>
            <w:r>
              <w:t>GR. 4</w:t>
            </w:r>
          </w:p>
          <w:p w:rsidR="0048117C" w:rsidRDefault="0048117C" w:rsidP="0048117C">
            <w:pPr>
              <w:jc w:val="center"/>
            </w:pPr>
            <w:r>
              <w:t>MGR A. BUKWA</w:t>
            </w:r>
            <w:bookmarkStart w:id="0" w:name="_GoBack"/>
            <w:bookmarkEnd w:id="0"/>
          </w:p>
          <w:p w:rsidR="0048117C" w:rsidRPr="0048117C" w:rsidRDefault="0048117C" w:rsidP="0048117C">
            <w:pPr>
              <w:jc w:val="center"/>
            </w:pPr>
          </w:p>
        </w:tc>
      </w:tr>
      <w:tr w:rsidR="0048117C" w:rsidTr="00527457">
        <w:trPr>
          <w:trHeight w:val="4948"/>
        </w:trPr>
        <w:tc>
          <w:tcPr>
            <w:tcW w:w="340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8117C" w:rsidRDefault="0048117C" w:rsidP="00A14A4D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117C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16.30-20.30</w:t>
            </w:r>
          </w:p>
          <w:p w:rsidR="0048117C" w:rsidRPr="00053C23" w:rsidRDefault="0048117C" w:rsidP="00FD409D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:rsidR="0048117C" w:rsidRPr="00053C23" w:rsidRDefault="0048117C" w:rsidP="00FD409D">
            <w:pPr>
              <w:jc w:val="center"/>
            </w:pPr>
            <w:r>
              <w:t>ĆWICZENIA</w:t>
            </w:r>
          </w:p>
          <w:p w:rsidR="0048117C" w:rsidRPr="00053C23" w:rsidRDefault="0048117C" w:rsidP="00FD409D">
            <w:pPr>
              <w:jc w:val="center"/>
            </w:pPr>
            <w:r>
              <w:t xml:space="preserve">LEK. </w:t>
            </w:r>
            <w:r w:rsidRPr="00053C23">
              <w:t>G. BOREJ-NOWICKA</w:t>
            </w:r>
          </w:p>
          <w:p w:rsidR="0048117C" w:rsidRPr="00923EAD" w:rsidRDefault="0048117C" w:rsidP="00A14A4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117C" w:rsidRDefault="0048117C" w:rsidP="00A14A4D">
            <w:pPr>
              <w:spacing w:line="276" w:lineRule="auto"/>
              <w:jc w:val="center"/>
            </w:pPr>
            <w:r>
              <w:t>16.30-20.30</w:t>
            </w:r>
          </w:p>
          <w:p w:rsidR="0048117C" w:rsidRPr="00053C23" w:rsidRDefault="0048117C" w:rsidP="00F34110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:rsidR="0048117C" w:rsidRPr="00053C23" w:rsidRDefault="0048117C" w:rsidP="00F34110">
            <w:pPr>
              <w:jc w:val="center"/>
            </w:pPr>
            <w:r>
              <w:t>ĆWICZENIA</w:t>
            </w:r>
          </w:p>
          <w:p w:rsidR="0048117C" w:rsidRPr="00053C23" w:rsidRDefault="0048117C" w:rsidP="00F34110">
            <w:pPr>
              <w:jc w:val="center"/>
            </w:pPr>
            <w:r>
              <w:t xml:space="preserve">LEK. </w:t>
            </w:r>
            <w:r w:rsidRPr="00053C23">
              <w:t>G. BOREJ-NOWICKA</w:t>
            </w:r>
          </w:p>
          <w:p w:rsidR="0048117C" w:rsidRDefault="0048117C" w:rsidP="00FD409D">
            <w:pPr>
              <w:spacing w:line="276" w:lineRule="auto"/>
              <w:jc w:val="center"/>
            </w:pPr>
          </w:p>
        </w:tc>
      </w:tr>
    </w:tbl>
    <w:p w:rsidR="003F66DC" w:rsidRDefault="003F66DC"/>
    <w:sectPr w:rsidR="003F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9D"/>
    <w:rsid w:val="003620A6"/>
    <w:rsid w:val="003F66DC"/>
    <w:rsid w:val="004472E7"/>
    <w:rsid w:val="0048117C"/>
    <w:rsid w:val="004C2505"/>
    <w:rsid w:val="005D407D"/>
    <w:rsid w:val="00EE52C1"/>
    <w:rsid w:val="00F34110"/>
    <w:rsid w:val="00FD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15A5"/>
  <w15:chartTrackingRefBased/>
  <w15:docId w15:val="{0A30D336-C78A-4203-B88A-09343AED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09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FD409D"/>
    <w:pPr>
      <w:suppressLineNumbers/>
    </w:pPr>
  </w:style>
  <w:style w:type="paragraph" w:customStyle="1" w:styleId="Nagwektabeli">
    <w:name w:val="Nagłówek tabeli"/>
    <w:basedOn w:val="Zawartotabeli"/>
    <w:rsid w:val="00FD409D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D5D776FE.dotm</Template>
  <TotalTime>24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</dc:creator>
  <cp:keywords/>
  <dc:description/>
  <cp:lastModifiedBy>Anna Reksa</cp:lastModifiedBy>
  <cp:revision>3</cp:revision>
  <dcterms:created xsi:type="dcterms:W3CDTF">2024-09-26T07:50:00Z</dcterms:created>
  <dcterms:modified xsi:type="dcterms:W3CDTF">2024-11-06T08:12:00Z</dcterms:modified>
</cp:coreProperties>
</file>