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1F571BE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C196A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C196A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C9A006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D0154C">
        <w:rPr>
          <w:b/>
          <w:bCs/>
          <w:color w:val="00B0F0"/>
        </w:rPr>
        <w:t>I</w:t>
      </w:r>
      <w:r w:rsidR="00F260CB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D0154C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0710D">
        <w:rPr>
          <w:rFonts w:ascii="Comic Sans MS" w:hAnsi="Comic Sans MS" w:cs="Tahoma"/>
          <w:b/>
          <w:bCs/>
        </w:rPr>
        <w:t>RAT. MED.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123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3261"/>
      </w:tblGrid>
      <w:tr w:rsidR="00875D74" w14:paraId="1B0AB37E" w14:textId="77777777" w:rsidTr="00432FD2">
        <w:trPr>
          <w:tblHeader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2A465A48" w:rsidR="00875D74" w:rsidRDefault="00875D74" w:rsidP="004535B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C175E">
              <w:rPr>
                <w:rFonts w:cs="Tahoma"/>
                <w:i w:val="0"/>
                <w:iCs w:val="0"/>
                <w:sz w:val="20"/>
                <w:szCs w:val="20"/>
              </w:rPr>
              <w:t>08.11</w:t>
            </w:r>
            <w:r w:rsidR="009C196A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535BD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0E2E8E1D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C175E">
              <w:rPr>
                <w:rFonts w:cs="Tahoma"/>
                <w:i w:val="0"/>
                <w:iCs w:val="0"/>
                <w:sz w:val="20"/>
                <w:szCs w:val="20"/>
              </w:rPr>
              <w:t>09.11.2024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427A3">
              <w:rPr>
                <w:rFonts w:cs="Tahoma"/>
                <w:i w:val="0"/>
                <w:iCs w:val="0"/>
                <w:sz w:val="20"/>
                <w:szCs w:val="20"/>
              </w:rPr>
              <w:t>STAJONARNIE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2511203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C175E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C175E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9C196A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427A3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9318B4" w14:paraId="191A0191" w14:textId="77777777" w:rsidTr="001F0E6B">
        <w:trPr>
          <w:trHeight w:val="4647"/>
        </w:trPr>
        <w:tc>
          <w:tcPr>
            <w:tcW w:w="2978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1256CA" w14:textId="3942E51F" w:rsidR="00334708" w:rsidRDefault="009318B4" w:rsidP="00334708">
            <w:pPr>
              <w:pStyle w:val="Zawartotabeli"/>
              <w:snapToGrid w:val="0"/>
              <w:spacing w:line="276" w:lineRule="auto"/>
              <w:jc w:val="center"/>
            </w:pPr>
            <w:r>
              <w:t>15.00-19.00</w:t>
            </w:r>
          </w:p>
          <w:p w14:paraId="4894D2AC" w14:textId="77777777" w:rsidR="009318B4" w:rsidRDefault="004535BD" w:rsidP="004535B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NEUROCHIRURGIA</w:t>
            </w:r>
          </w:p>
          <w:p w14:paraId="205BA5C4" w14:textId="76F30DB7" w:rsidR="004535BD" w:rsidRDefault="004535BD" w:rsidP="004535BD">
            <w:pPr>
              <w:spacing w:line="276" w:lineRule="auto"/>
              <w:jc w:val="center"/>
              <w:rPr>
                <w:color w:val="000000"/>
              </w:rPr>
            </w:pPr>
            <w:r w:rsidRPr="004535BD">
              <w:rPr>
                <w:color w:val="000000"/>
              </w:rPr>
              <w:t>WYKŁAD</w:t>
            </w:r>
          </w:p>
          <w:p w14:paraId="65622A8D" w14:textId="1FF3294F" w:rsidR="004535BD" w:rsidRDefault="004535BD" w:rsidP="004535B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H. KASPRZAK</w:t>
            </w:r>
          </w:p>
          <w:p w14:paraId="4E84819B" w14:textId="78998C9D" w:rsidR="00C932C3" w:rsidRPr="004535BD" w:rsidRDefault="00C932C3" w:rsidP="004535B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(ZAJĘCIA STACJONARNIE)</w:t>
            </w:r>
          </w:p>
          <w:p w14:paraId="5457D3A1" w14:textId="39AF97B4" w:rsidR="004535BD" w:rsidRPr="00F06CD8" w:rsidRDefault="004535BD" w:rsidP="004535B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044AA18B" w14:textId="2B7E6FB8" w:rsidR="009318B4" w:rsidRDefault="009318B4" w:rsidP="004535BD">
            <w:pPr>
              <w:pStyle w:val="Zawartotabeli"/>
              <w:snapToGrid w:val="0"/>
              <w:spacing w:line="276" w:lineRule="auto"/>
              <w:jc w:val="center"/>
            </w:pPr>
            <w:r>
              <w:t>08.00-20.00</w:t>
            </w:r>
          </w:p>
          <w:p w14:paraId="2C90B977" w14:textId="77777777" w:rsidR="00334708" w:rsidRDefault="00334708" w:rsidP="004535BD">
            <w:pPr>
              <w:pStyle w:val="Zawartotabeli"/>
              <w:snapToGrid w:val="0"/>
              <w:spacing w:line="276" w:lineRule="auto"/>
              <w:jc w:val="center"/>
            </w:pPr>
          </w:p>
          <w:p w14:paraId="3E240DD0" w14:textId="77777777" w:rsidR="009318B4" w:rsidRDefault="009318B4" w:rsidP="004535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INTENSYWNA TERAPIA-OJOM</w:t>
            </w:r>
          </w:p>
          <w:p w14:paraId="0832C6DF" w14:textId="77777777" w:rsidR="009318B4" w:rsidRDefault="009318B4" w:rsidP="004535BD">
            <w:pPr>
              <w:spacing w:line="276" w:lineRule="auto"/>
              <w:jc w:val="center"/>
            </w:pPr>
            <w:r>
              <w:t>ZAJĘCIA PRAKTYCZNE</w:t>
            </w:r>
          </w:p>
          <w:p w14:paraId="1F04187A" w14:textId="4C151D2D" w:rsidR="009318B4" w:rsidRDefault="00334708" w:rsidP="004535BD">
            <w:pPr>
              <w:spacing w:line="276" w:lineRule="auto"/>
              <w:jc w:val="center"/>
            </w:pPr>
            <w:r>
              <w:t xml:space="preserve">DR </w:t>
            </w:r>
            <w:r w:rsidR="009318B4">
              <w:t>W. IWAŃCZUK</w:t>
            </w:r>
          </w:p>
          <w:p w14:paraId="63560B48" w14:textId="77777777" w:rsidR="009318B4" w:rsidRDefault="009318B4" w:rsidP="004535BD">
            <w:pPr>
              <w:spacing w:line="276" w:lineRule="auto"/>
              <w:jc w:val="center"/>
            </w:pPr>
            <w:r>
              <w:t>Gr.4</w:t>
            </w:r>
          </w:p>
          <w:p w14:paraId="76FBB427" w14:textId="77777777" w:rsidR="00FA4F5D" w:rsidRDefault="00FA4F5D" w:rsidP="004535BD">
            <w:pPr>
              <w:spacing w:line="276" w:lineRule="auto"/>
              <w:jc w:val="center"/>
            </w:pPr>
          </w:p>
          <w:p w14:paraId="477F9920" w14:textId="77777777" w:rsidR="009C09FF" w:rsidRPr="00053C23" w:rsidRDefault="009C09FF" w:rsidP="004535BD">
            <w:pPr>
              <w:jc w:val="center"/>
              <w:rPr>
                <w:b/>
              </w:rPr>
            </w:pPr>
            <w:r w:rsidRPr="00053C23">
              <w:rPr>
                <w:b/>
              </w:rPr>
              <w:t>PROCEDURY</w:t>
            </w:r>
          </w:p>
          <w:p w14:paraId="05223D04" w14:textId="77777777" w:rsidR="009C09FF" w:rsidRPr="00053C23" w:rsidRDefault="009C09FF" w:rsidP="004535BD">
            <w:pPr>
              <w:jc w:val="center"/>
              <w:rPr>
                <w:b/>
              </w:rPr>
            </w:pPr>
            <w:r w:rsidRPr="00053C23">
              <w:rPr>
                <w:b/>
              </w:rPr>
              <w:t>RATUNKOWE WEWNĄTRZSZPITALNE</w:t>
            </w:r>
          </w:p>
          <w:p w14:paraId="0D8B7482" w14:textId="2119B0F3" w:rsidR="009C09FF" w:rsidRPr="00053C23" w:rsidRDefault="009C09FF" w:rsidP="004535BD">
            <w:pPr>
              <w:jc w:val="center"/>
            </w:pPr>
            <w:r>
              <w:t>GR. 5</w:t>
            </w:r>
          </w:p>
          <w:p w14:paraId="0789AB5C" w14:textId="6741557D" w:rsidR="009C09FF" w:rsidRDefault="00334708" w:rsidP="004535BD">
            <w:pPr>
              <w:spacing w:line="276" w:lineRule="auto"/>
              <w:jc w:val="center"/>
            </w:pPr>
            <w:r>
              <w:t>MGR A. BUKWA</w:t>
            </w:r>
          </w:p>
          <w:p w14:paraId="313B24B2" w14:textId="77777777" w:rsidR="00FA4F5D" w:rsidRDefault="00FA4F5D" w:rsidP="004535BD">
            <w:pPr>
              <w:spacing w:line="276" w:lineRule="auto"/>
              <w:jc w:val="center"/>
            </w:pPr>
          </w:p>
          <w:p w14:paraId="52725BFE" w14:textId="77777777" w:rsidR="009C09FF" w:rsidRDefault="009C09FF" w:rsidP="004535BD">
            <w:pPr>
              <w:spacing w:line="276" w:lineRule="auto"/>
              <w:jc w:val="center"/>
            </w:pPr>
          </w:p>
          <w:p w14:paraId="185EA98E" w14:textId="77777777" w:rsidR="009C09FF" w:rsidRDefault="009C09FF" w:rsidP="004535B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08.00-16.00</w:t>
            </w:r>
          </w:p>
          <w:p w14:paraId="3B8F361F" w14:textId="77777777" w:rsidR="00334708" w:rsidRDefault="00FA4F5D" w:rsidP="004535BD">
            <w:pPr>
              <w:spacing w:line="276" w:lineRule="auto"/>
              <w:jc w:val="center"/>
              <w:rPr>
                <w:color w:val="000000"/>
              </w:rPr>
            </w:pPr>
            <w:r w:rsidRPr="000058DD">
              <w:rPr>
                <w:b/>
                <w:color w:val="000000"/>
              </w:rPr>
              <w:t>RATOWNICTWO TAKTYCZNE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ĆWICZENIA </w:t>
            </w:r>
          </w:p>
          <w:p w14:paraId="7FE240E2" w14:textId="1DA64EF1" w:rsidR="00FA4F5D" w:rsidRDefault="00334708" w:rsidP="004535B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MGR R. </w:t>
            </w:r>
            <w:r w:rsidR="00FA4F5D">
              <w:rPr>
                <w:color w:val="000000"/>
              </w:rPr>
              <w:t>KOPEĆ GR.1</w:t>
            </w:r>
          </w:p>
          <w:p w14:paraId="77C88F54" w14:textId="69233A8A" w:rsidR="009C09FF" w:rsidRPr="00F06CD8" w:rsidRDefault="009C09FF" w:rsidP="004535B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E5D5E1" w14:textId="77777777" w:rsidR="009318B4" w:rsidRPr="00053C23" w:rsidRDefault="009318B4" w:rsidP="009318B4">
            <w:pPr>
              <w:jc w:val="center"/>
            </w:pPr>
            <w:r w:rsidRPr="00053C23">
              <w:t>ZAJĘCIA PRAKTYCZNE</w:t>
            </w:r>
          </w:p>
          <w:p w14:paraId="294B00F7" w14:textId="77777777" w:rsidR="009318B4" w:rsidRPr="00053C23" w:rsidRDefault="009318B4" w:rsidP="009318B4">
            <w:pPr>
              <w:jc w:val="center"/>
            </w:pPr>
          </w:p>
          <w:p w14:paraId="3D70D09B" w14:textId="4727D8FB" w:rsidR="009318B4" w:rsidRDefault="009318B4" w:rsidP="009318B4">
            <w:pPr>
              <w:jc w:val="center"/>
            </w:pPr>
            <w:r w:rsidRPr="00053C23">
              <w:t>8.00-20.00</w:t>
            </w:r>
          </w:p>
          <w:p w14:paraId="5EBBEB59" w14:textId="77777777" w:rsidR="00334708" w:rsidRPr="00053C23" w:rsidRDefault="00334708" w:rsidP="009318B4">
            <w:pPr>
              <w:jc w:val="center"/>
            </w:pPr>
          </w:p>
          <w:p w14:paraId="5FB11681" w14:textId="3129E91D" w:rsidR="009318B4" w:rsidRPr="00053C23" w:rsidRDefault="009318B4" w:rsidP="009318B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53C23">
              <w:rPr>
                <w:b/>
                <w:color w:val="000000"/>
              </w:rPr>
              <w:t xml:space="preserve">ORTOPEDIA </w:t>
            </w:r>
            <w:r w:rsidR="00334708">
              <w:rPr>
                <w:b/>
                <w:color w:val="000000"/>
              </w:rPr>
              <w:t xml:space="preserve">                                         </w:t>
            </w:r>
            <w:r w:rsidRPr="00053C23">
              <w:rPr>
                <w:b/>
                <w:color w:val="000000"/>
              </w:rPr>
              <w:t>I TRAUMATOLOGIA NARZĄDU RUCHU</w:t>
            </w:r>
          </w:p>
          <w:p w14:paraId="27B93087" w14:textId="09815819" w:rsidR="009318B4" w:rsidRPr="00053C23" w:rsidRDefault="009C09FF" w:rsidP="009318B4">
            <w:pPr>
              <w:jc w:val="center"/>
            </w:pPr>
            <w:r>
              <w:t>GR.2</w:t>
            </w:r>
          </w:p>
          <w:p w14:paraId="06876078" w14:textId="2C234236" w:rsidR="009318B4" w:rsidRPr="00053C23" w:rsidRDefault="00334708" w:rsidP="009318B4">
            <w:pPr>
              <w:jc w:val="center"/>
            </w:pPr>
            <w:r>
              <w:t xml:space="preserve">DR </w:t>
            </w:r>
            <w:r w:rsidR="009318B4" w:rsidRPr="00053C23">
              <w:t>I. URBANIAK</w:t>
            </w:r>
          </w:p>
          <w:p w14:paraId="128CA2A1" w14:textId="77777777" w:rsidR="009318B4" w:rsidRPr="00053C23" w:rsidRDefault="009318B4" w:rsidP="009318B4">
            <w:pPr>
              <w:jc w:val="center"/>
            </w:pPr>
          </w:p>
          <w:p w14:paraId="3847B575" w14:textId="77777777" w:rsidR="009318B4" w:rsidRPr="00053C23" w:rsidRDefault="009318B4" w:rsidP="009318B4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14:paraId="32092179" w14:textId="7C4EAFF9" w:rsidR="009318B4" w:rsidRPr="00053C23" w:rsidRDefault="009C09FF" w:rsidP="009318B4">
            <w:pPr>
              <w:jc w:val="center"/>
            </w:pPr>
            <w:r>
              <w:t>GR.1</w:t>
            </w:r>
          </w:p>
          <w:p w14:paraId="2355DBE0" w14:textId="26AE894F" w:rsidR="009318B4" w:rsidRDefault="00334708" w:rsidP="009318B4">
            <w:pPr>
              <w:jc w:val="center"/>
            </w:pPr>
            <w:r>
              <w:t xml:space="preserve">LEK. </w:t>
            </w:r>
            <w:r w:rsidR="009318B4" w:rsidRPr="00053C23">
              <w:t>G. BOREJ-NOWICKA</w:t>
            </w:r>
          </w:p>
          <w:p w14:paraId="10D6662E" w14:textId="77777777" w:rsidR="00334708" w:rsidRDefault="00334708" w:rsidP="009318B4">
            <w:pPr>
              <w:jc w:val="center"/>
            </w:pPr>
          </w:p>
          <w:p w14:paraId="62213FBC" w14:textId="3096F9FF" w:rsidR="00334708" w:rsidRDefault="00334708" w:rsidP="009318B4">
            <w:pPr>
              <w:jc w:val="center"/>
            </w:pPr>
          </w:p>
          <w:p w14:paraId="3BF5F011" w14:textId="6CBFE3E5" w:rsidR="00334708" w:rsidRPr="00334708" w:rsidRDefault="00334708" w:rsidP="00334708">
            <w:pPr>
              <w:jc w:val="center"/>
              <w:rPr>
                <w:b/>
              </w:rPr>
            </w:pPr>
            <w:r w:rsidRPr="00334708">
              <w:rPr>
                <w:b/>
              </w:rPr>
              <w:t>PROCEDURY RATUNKOWE WEWNĄTRZSZPITALNE</w:t>
            </w:r>
          </w:p>
          <w:p w14:paraId="2FE0EDB4" w14:textId="54592F25" w:rsidR="009318B4" w:rsidRPr="00053C23" w:rsidRDefault="00334708" w:rsidP="009318B4">
            <w:pPr>
              <w:jc w:val="center"/>
            </w:pPr>
            <w:r>
              <w:t>GR. 5</w:t>
            </w:r>
          </w:p>
          <w:p w14:paraId="47B8D6EC" w14:textId="77ABB8FB" w:rsidR="009318B4" w:rsidRPr="00F06CD8" w:rsidRDefault="00334708" w:rsidP="009C09FF">
            <w:pPr>
              <w:spacing w:line="276" w:lineRule="auto"/>
              <w:jc w:val="center"/>
            </w:pPr>
            <w:r>
              <w:t xml:space="preserve">MGR T. </w:t>
            </w:r>
            <w:bookmarkStart w:id="0" w:name="_GoBack"/>
            <w:bookmarkEnd w:id="0"/>
            <w:r>
              <w:t>STASIAK</w:t>
            </w:r>
          </w:p>
        </w:tc>
      </w:tr>
      <w:tr w:rsidR="009318B4" w14:paraId="482B46D5" w14:textId="77288D2E" w:rsidTr="009318B4">
        <w:trPr>
          <w:trHeight w:val="5379"/>
        </w:trPr>
        <w:tc>
          <w:tcPr>
            <w:tcW w:w="297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55231F0F" w:rsidR="009318B4" w:rsidRPr="00E60E19" w:rsidRDefault="009318B4" w:rsidP="00432F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4737C0" w14:textId="5BBD9A2E" w:rsidR="009318B4" w:rsidRPr="00F06CD8" w:rsidRDefault="009318B4" w:rsidP="00432FD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BD124C" w14:textId="772E2F9F" w:rsidR="009318B4" w:rsidRPr="000C2D08" w:rsidRDefault="009318B4" w:rsidP="0095309E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2BF678F5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0B03"/>
    <w:rsid w:val="00043402"/>
    <w:rsid w:val="00096B2D"/>
    <w:rsid w:val="000B227B"/>
    <w:rsid w:val="000B7C47"/>
    <w:rsid w:val="000C2D08"/>
    <w:rsid w:val="001F0E6B"/>
    <w:rsid w:val="002427A3"/>
    <w:rsid w:val="00252341"/>
    <w:rsid w:val="00265F80"/>
    <w:rsid w:val="002A4399"/>
    <w:rsid w:val="00334708"/>
    <w:rsid w:val="00383ABC"/>
    <w:rsid w:val="003B769B"/>
    <w:rsid w:val="004179EC"/>
    <w:rsid w:val="00432FD2"/>
    <w:rsid w:val="004535BD"/>
    <w:rsid w:val="004752D2"/>
    <w:rsid w:val="004D7ED4"/>
    <w:rsid w:val="004F0B79"/>
    <w:rsid w:val="004F3CE0"/>
    <w:rsid w:val="00500129"/>
    <w:rsid w:val="0050710D"/>
    <w:rsid w:val="00520392"/>
    <w:rsid w:val="0053026C"/>
    <w:rsid w:val="005666E4"/>
    <w:rsid w:val="00590FF6"/>
    <w:rsid w:val="00620960"/>
    <w:rsid w:val="006612EC"/>
    <w:rsid w:val="00686B82"/>
    <w:rsid w:val="006E2C5A"/>
    <w:rsid w:val="00733E0B"/>
    <w:rsid w:val="00735FFC"/>
    <w:rsid w:val="007379BA"/>
    <w:rsid w:val="00767F00"/>
    <w:rsid w:val="007D5F77"/>
    <w:rsid w:val="00875D74"/>
    <w:rsid w:val="008B60BE"/>
    <w:rsid w:val="008C06A6"/>
    <w:rsid w:val="008E3500"/>
    <w:rsid w:val="00913F5F"/>
    <w:rsid w:val="00931185"/>
    <w:rsid w:val="009318B4"/>
    <w:rsid w:val="0095309E"/>
    <w:rsid w:val="00962A63"/>
    <w:rsid w:val="009877DB"/>
    <w:rsid w:val="009B109C"/>
    <w:rsid w:val="009C09FF"/>
    <w:rsid w:val="009C196A"/>
    <w:rsid w:val="009E1237"/>
    <w:rsid w:val="00A026EB"/>
    <w:rsid w:val="00A75D52"/>
    <w:rsid w:val="00AC29E2"/>
    <w:rsid w:val="00AC3E89"/>
    <w:rsid w:val="00B052CC"/>
    <w:rsid w:val="00B979F0"/>
    <w:rsid w:val="00BA330D"/>
    <w:rsid w:val="00BC0A7E"/>
    <w:rsid w:val="00BF15BD"/>
    <w:rsid w:val="00C15593"/>
    <w:rsid w:val="00C87B5B"/>
    <w:rsid w:val="00C932C3"/>
    <w:rsid w:val="00CB01AF"/>
    <w:rsid w:val="00CE3951"/>
    <w:rsid w:val="00CE552A"/>
    <w:rsid w:val="00D0154C"/>
    <w:rsid w:val="00D32066"/>
    <w:rsid w:val="00D35673"/>
    <w:rsid w:val="00D55B9F"/>
    <w:rsid w:val="00DB1923"/>
    <w:rsid w:val="00DC5D37"/>
    <w:rsid w:val="00DE0D49"/>
    <w:rsid w:val="00E524C9"/>
    <w:rsid w:val="00E60E19"/>
    <w:rsid w:val="00E70FD0"/>
    <w:rsid w:val="00E8203E"/>
    <w:rsid w:val="00F03C56"/>
    <w:rsid w:val="00F06CD8"/>
    <w:rsid w:val="00F1650C"/>
    <w:rsid w:val="00F260CB"/>
    <w:rsid w:val="00F62F57"/>
    <w:rsid w:val="00F90135"/>
    <w:rsid w:val="00F929EA"/>
    <w:rsid w:val="00F95194"/>
    <w:rsid w:val="00FA4F5D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B72EDD60.dotm</Template>
  <TotalTime>11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</cp:revision>
  <cp:lastPrinted>2022-10-14T15:27:00Z</cp:lastPrinted>
  <dcterms:created xsi:type="dcterms:W3CDTF">2024-10-29T08:51:00Z</dcterms:created>
  <dcterms:modified xsi:type="dcterms:W3CDTF">2024-11-04T08:55:00Z</dcterms:modified>
</cp:coreProperties>
</file>