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0442C64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731635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731635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1B85E74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4D23F5">
        <w:rPr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1127F">
        <w:rPr>
          <w:rFonts w:ascii="Comic Sans MS" w:hAnsi="Comic Sans MS"/>
          <w:b/>
          <w:bCs/>
          <w:color w:val="00B0F0"/>
        </w:rPr>
        <w:t>7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6B6B65">
        <w:trPr>
          <w:trHeight w:val="750"/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0B084634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31635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31635">
              <w:rPr>
                <w:rFonts w:cs="Tahoma"/>
                <w:i w:val="0"/>
                <w:iCs w:val="0"/>
                <w:sz w:val="20"/>
                <w:szCs w:val="20"/>
              </w:rPr>
              <w:t>11.2024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AF1F2A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7DDEEDA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31635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31635">
              <w:rPr>
                <w:rFonts w:cs="Tahoma"/>
                <w:i w:val="0"/>
                <w:iCs w:val="0"/>
                <w:sz w:val="20"/>
                <w:szCs w:val="20"/>
              </w:rPr>
              <w:t>11.2024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953028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D01CCEB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31635">
              <w:rPr>
                <w:rFonts w:cs="Tahoma"/>
                <w:i w:val="0"/>
                <w:iCs w:val="0"/>
                <w:sz w:val="20"/>
                <w:szCs w:val="20"/>
              </w:rPr>
              <w:t>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31635">
              <w:rPr>
                <w:rFonts w:cs="Tahoma"/>
                <w:i w:val="0"/>
                <w:iCs w:val="0"/>
                <w:sz w:val="20"/>
                <w:szCs w:val="20"/>
              </w:rPr>
              <w:t>11.2024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D102C5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</w:tr>
      <w:tr w:rsidR="00466073" w14:paraId="191A0191" w14:textId="77777777" w:rsidTr="006B6B65">
        <w:trPr>
          <w:trHeight w:val="1434"/>
        </w:trPr>
        <w:tc>
          <w:tcPr>
            <w:tcW w:w="269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466073" w:rsidRPr="00F06CD8" w:rsidRDefault="00466073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8267525" w14:textId="77777777" w:rsidR="006B6B65" w:rsidRPr="006B6B65" w:rsidRDefault="006B6B65" w:rsidP="006B6B65"/>
          <w:p w14:paraId="363C7185" w14:textId="77777777" w:rsidR="006B6B65" w:rsidRDefault="006B6B65" w:rsidP="006B6B65">
            <w:pPr>
              <w:rPr>
                <w:color w:val="000000"/>
              </w:rPr>
            </w:pPr>
          </w:p>
          <w:p w14:paraId="3ECCCAD7" w14:textId="77777777" w:rsidR="006B6B65" w:rsidRPr="00AC3E89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514B7AFC" w14:textId="77777777" w:rsidR="006B6B6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</w:pPr>
          </w:p>
          <w:p w14:paraId="15C7DC1E" w14:textId="77777777" w:rsidR="006B6B65" w:rsidRPr="006B6B65" w:rsidRDefault="006B6B65" w:rsidP="006B6B65"/>
          <w:p w14:paraId="088A3B49" w14:textId="6902C80F" w:rsidR="00DC157D" w:rsidRDefault="00DC157D" w:rsidP="00DC157D">
            <w:pPr>
              <w:jc w:val="center"/>
            </w:pPr>
            <w:r>
              <w:t>15.30-</w:t>
            </w:r>
            <w:r w:rsidR="00731635">
              <w:t>19</w:t>
            </w:r>
            <w:r>
              <w:t>.30</w:t>
            </w:r>
          </w:p>
          <w:p w14:paraId="6A85769F" w14:textId="77777777" w:rsidR="00731635" w:rsidRDefault="00731635" w:rsidP="00731635">
            <w:pPr>
              <w:rPr>
                <w:b/>
              </w:rPr>
            </w:pPr>
            <w:r w:rsidRPr="00733FBA">
              <w:rPr>
                <w:b/>
              </w:rPr>
              <w:t>KOSMETOLOGIA ESTETYCZNA</w:t>
            </w:r>
          </w:p>
          <w:p w14:paraId="1D24926C" w14:textId="77777777" w:rsidR="00731635" w:rsidRPr="00733FBA" w:rsidRDefault="00731635" w:rsidP="00731635">
            <w:pPr>
              <w:rPr>
                <w:b/>
              </w:rPr>
            </w:pPr>
            <w:r>
              <w:rPr>
                <w:b/>
              </w:rPr>
              <w:t>ĆWICZENIA</w:t>
            </w:r>
          </w:p>
          <w:p w14:paraId="1F11F8DA" w14:textId="77777777" w:rsidR="00731635" w:rsidRPr="00316CB1" w:rsidRDefault="00731635" w:rsidP="00731635">
            <w:r>
              <w:t>MGR W. TYL</w:t>
            </w:r>
          </w:p>
          <w:p w14:paraId="36DAF594" w14:textId="77777777" w:rsidR="006B6B65" w:rsidRPr="006B6B65" w:rsidRDefault="006B6B65" w:rsidP="006B6B65"/>
          <w:p w14:paraId="2C03C761" w14:textId="77777777" w:rsidR="006B6B65" w:rsidRDefault="006B6B65" w:rsidP="006B6B65"/>
          <w:p w14:paraId="060097FB" w14:textId="77777777" w:rsidR="006B6B65" w:rsidRDefault="006B6B65" w:rsidP="006B6B65">
            <w:pPr>
              <w:pStyle w:val="Zawartotabeli"/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</w:p>
          <w:p w14:paraId="2B402F40" w14:textId="77777777" w:rsidR="006B6B65" w:rsidRDefault="006B6B65" w:rsidP="00953028">
            <w:pPr>
              <w:pBdr>
                <w:bottom w:val="single" w:sz="4" w:space="1" w:color="auto"/>
              </w:pBdr>
              <w:spacing w:line="276" w:lineRule="auto"/>
            </w:pPr>
          </w:p>
          <w:p w14:paraId="2CB6DED4" w14:textId="77777777" w:rsidR="00953028" w:rsidRDefault="00953028" w:rsidP="00953028"/>
          <w:p w14:paraId="5457D3A1" w14:textId="0B424629" w:rsidR="00953028" w:rsidRPr="009F4F13" w:rsidRDefault="00953028" w:rsidP="009F4F1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7024C3" w14:textId="4764E3BB" w:rsidR="00953028" w:rsidRDefault="008A3BFB" w:rsidP="0095302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10.00-13</w:t>
            </w:r>
            <w:r w:rsidR="00953028">
              <w:rPr>
                <w:color w:val="000000"/>
              </w:rPr>
              <w:t>.00</w:t>
            </w:r>
          </w:p>
          <w:p w14:paraId="24A362A9" w14:textId="77777777" w:rsidR="008A3BFB" w:rsidRPr="000346A2" w:rsidRDefault="008A3BFB" w:rsidP="008A3BFB">
            <w:pPr>
              <w:pStyle w:val="Zawartotabeli"/>
              <w:snapToGrid w:val="0"/>
              <w:spacing w:line="276" w:lineRule="auto"/>
              <w:jc w:val="center"/>
              <w:rPr>
                <w:b/>
              </w:rPr>
            </w:pPr>
            <w:r w:rsidRPr="000346A2">
              <w:rPr>
                <w:b/>
              </w:rPr>
              <w:t>PRZEDMIOT OGÓLNOUCZELNIANY</w:t>
            </w:r>
          </w:p>
          <w:p w14:paraId="2B0CB7E0" w14:textId="77777777" w:rsidR="008A3BFB" w:rsidRDefault="008A3BFB" w:rsidP="008A3BFB">
            <w:pPr>
              <w:pStyle w:val="Zawartotabeli"/>
              <w:snapToGrid w:val="0"/>
              <w:spacing w:line="276" w:lineRule="auto"/>
              <w:jc w:val="center"/>
            </w:pPr>
            <w:r>
              <w:t>WYKŁAD</w:t>
            </w:r>
          </w:p>
          <w:p w14:paraId="595CABE9" w14:textId="79E236CD" w:rsidR="00466073" w:rsidRPr="00F06CD8" w:rsidRDefault="00CB6333" w:rsidP="008A3BF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DR W. PAŁYS</w:t>
            </w:r>
            <w:r w:rsidRPr="00F06CD8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5BE0FE" w14:textId="133F565B" w:rsidR="00D102C5" w:rsidRPr="00F06CD8" w:rsidRDefault="00731635" w:rsidP="00D102C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09</w:t>
            </w:r>
            <w:r w:rsidR="00D102C5">
              <w:rPr>
                <w:rFonts w:cs="Tahoma"/>
                <w:color w:val="000000"/>
              </w:rPr>
              <w:t>.00-1</w:t>
            </w:r>
            <w:r w:rsidR="00953028">
              <w:rPr>
                <w:rFonts w:cs="Tahoma"/>
                <w:color w:val="000000"/>
              </w:rPr>
              <w:t>2.00</w:t>
            </w:r>
          </w:p>
          <w:p w14:paraId="2A969F0B" w14:textId="77777777" w:rsidR="00731635" w:rsidRPr="00E60E19" w:rsidRDefault="00953028" w:rsidP="0073163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F06CD8">
              <w:t xml:space="preserve"> </w:t>
            </w:r>
            <w:r w:rsidR="00731635">
              <w:rPr>
                <w:rFonts w:cs="Tahoma"/>
                <w:b/>
                <w:bCs/>
                <w:color w:val="000000"/>
              </w:rPr>
              <w:t>PSYCHOLOGIA</w:t>
            </w:r>
          </w:p>
          <w:p w14:paraId="6F602FE0" w14:textId="77777777" w:rsidR="00731635" w:rsidRPr="00953028" w:rsidRDefault="00731635" w:rsidP="0073163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58199E22" w14:textId="77777777" w:rsidR="00731635" w:rsidRPr="00875D74" w:rsidRDefault="00731635" w:rsidP="00731635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BILIŃSKA</w:t>
            </w:r>
          </w:p>
          <w:p w14:paraId="47B8D6EC" w14:textId="1E03CD63" w:rsidR="00466073" w:rsidRPr="00F06CD8" w:rsidRDefault="00466073" w:rsidP="00953028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6B6B65" w14:paraId="1CE3D441" w14:textId="77777777" w:rsidTr="009F4F13">
        <w:trPr>
          <w:trHeight w:val="1834"/>
        </w:trPr>
        <w:tc>
          <w:tcPr>
            <w:tcW w:w="2694" w:type="dxa"/>
            <w:vMerge/>
            <w:tcBorders>
              <w:left w:val="single" w:sz="2" w:space="0" w:color="000000"/>
              <w:right w:val="nil"/>
            </w:tcBorders>
          </w:tcPr>
          <w:p w14:paraId="5702F3DD" w14:textId="77777777" w:rsidR="006B6B65" w:rsidRPr="00F06CD8" w:rsidRDefault="006B6B6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EFAAFBA" w14:textId="75256891" w:rsidR="006B6B65" w:rsidRDefault="00F36943" w:rsidP="00D102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13.15</w:t>
            </w:r>
            <w:r w:rsidR="006B6B65">
              <w:rPr>
                <w:color w:val="000000"/>
              </w:rPr>
              <w:t>-16.</w:t>
            </w:r>
            <w:r w:rsidR="000D34C0">
              <w:rPr>
                <w:color w:val="000000"/>
              </w:rPr>
              <w:t>15</w:t>
            </w:r>
          </w:p>
          <w:p w14:paraId="1C4FEC65" w14:textId="77777777" w:rsidR="000D34C0" w:rsidRDefault="000D34C0" w:rsidP="000D34C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MARKETING I ZARZĄDZANIE</w:t>
            </w:r>
          </w:p>
          <w:p w14:paraId="412C9C36" w14:textId="77777777" w:rsidR="000D34C0" w:rsidRPr="00AC3E89" w:rsidRDefault="000D34C0" w:rsidP="000D34C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WYKŁAD</w:t>
            </w:r>
          </w:p>
          <w:p w14:paraId="622AEE4B" w14:textId="677192F7" w:rsidR="006B6B65" w:rsidRDefault="000D34C0" w:rsidP="000D34C0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E. JAKUBEK</w:t>
            </w:r>
          </w:p>
          <w:p w14:paraId="14E7314A" w14:textId="77777777" w:rsidR="006B6B6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  <w:szCs w:val="20"/>
              </w:rPr>
            </w:pPr>
          </w:p>
          <w:p w14:paraId="24DA5A29" w14:textId="77777777" w:rsidR="00953028" w:rsidRPr="00953028" w:rsidRDefault="00953028" w:rsidP="00953028">
            <w:pPr>
              <w:rPr>
                <w:szCs w:val="20"/>
              </w:rPr>
            </w:pPr>
          </w:p>
          <w:p w14:paraId="0B69BC33" w14:textId="191E5282" w:rsidR="00953028" w:rsidRDefault="00A257FB" w:rsidP="0095302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16.30-18.45</w:t>
            </w:r>
          </w:p>
          <w:p w14:paraId="2752451F" w14:textId="0F0C532F" w:rsidR="00953028" w:rsidRPr="00953028" w:rsidRDefault="00953028" w:rsidP="00A257FB">
            <w:pPr>
              <w:tabs>
                <w:tab w:val="left" w:pos="2508"/>
              </w:tabs>
              <w:rPr>
                <w:szCs w:val="20"/>
              </w:rPr>
            </w:pPr>
            <w:r>
              <w:rPr>
                <w:szCs w:val="20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A3275F4" w14:textId="03247924" w:rsidR="006B6B65" w:rsidRPr="006B6B65" w:rsidRDefault="006B6B65" w:rsidP="00313EEE">
            <w:pPr>
              <w:spacing w:line="276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:rsidR="006B6B65" w14:paraId="609BF5D8" w14:textId="77777777" w:rsidTr="009C0C4A">
        <w:trPr>
          <w:trHeight w:val="2068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6B6B65" w:rsidRPr="00E60E19" w:rsidRDefault="006B6B65" w:rsidP="0039743B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2638BC49" w:rsidR="006B6B65" w:rsidRPr="004D23F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7C1B80" w14:textId="24ECA7DA" w:rsidR="00823908" w:rsidRDefault="00313EEE" w:rsidP="00823908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16.30-19</w:t>
            </w:r>
            <w:r w:rsidR="00823908">
              <w:rPr>
                <w:rFonts w:cs="Tahoma"/>
                <w:b/>
                <w:bCs/>
                <w:color w:val="000000"/>
              </w:rPr>
              <w:t>.30</w:t>
            </w:r>
          </w:p>
          <w:p w14:paraId="2E8BB0E9" w14:textId="1F03035F" w:rsidR="00313EEE" w:rsidRPr="00A36228" w:rsidRDefault="00313EEE" w:rsidP="00313EEE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PODSTAWY NAUKI O ŻYWNOŚCI I ŻYWIENIU</w:t>
            </w:r>
          </w:p>
          <w:p w14:paraId="400EB89B" w14:textId="77777777" w:rsidR="00313EEE" w:rsidRDefault="00313EEE" w:rsidP="00313EEE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ĆWICZENIA </w:t>
            </w:r>
          </w:p>
          <w:p w14:paraId="653939F6" w14:textId="4CDA4014" w:rsidR="009F4F13" w:rsidRDefault="00313EEE" w:rsidP="00313EEE">
            <w:pPr>
              <w:pBdr>
                <w:bottom w:val="single" w:sz="4" w:space="1" w:color="auto"/>
              </w:pBdr>
              <w:spacing w:line="276" w:lineRule="auto"/>
            </w:pPr>
            <w:r>
              <w:rPr>
                <w:color w:val="000000"/>
                <w:szCs w:val="20"/>
              </w:rPr>
              <w:t>PROF. DR HAB. W. CICHY</w:t>
            </w:r>
          </w:p>
          <w:p w14:paraId="3C60975F" w14:textId="1EF4A003" w:rsidR="009F4F13" w:rsidRPr="00F06CD8" w:rsidRDefault="009F4F13" w:rsidP="00953028">
            <w:pPr>
              <w:pBdr>
                <w:bottom w:val="single" w:sz="4" w:space="1" w:color="auto"/>
              </w:pBdr>
              <w:spacing w:line="276" w:lineRule="auto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51305090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 w:rsidR="00466073">
        <w:t xml:space="preserve"> ORAZ ĆWICZENIA Z PSYCHOLOGII I DODATKÓW FUNKCJONALNYCH DO ŻYWNOŚCI REALIZOWANE SĄ ONLINE</w:t>
      </w:r>
      <w:r>
        <w:t xml:space="preserve"> 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06618"/>
    <w:rsid w:val="00043402"/>
    <w:rsid w:val="00063AE3"/>
    <w:rsid w:val="000B227B"/>
    <w:rsid w:val="000B7C47"/>
    <w:rsid w:val="000C2D08"/>
    <w:rsid w:val="000D2A05"/>
    <w:rsid w:val="000D34C0"/>
    <w:rsid w:val="00174182"/>
    <w:rsid w:val="001C26D5"/>
    <w:rsid w:val="001D39E0"/>
    <w:rsid w:val="002002EA"/>
    <w:rsid w:val="00252341"/>
    <w:rsid w:val="002A4399"/>
    <w:rsid w:val="002F338E"/>
    <w:rsid w:val="0030291F"/>
    <w:rsid w:val="00313EEE"/>
    <w:rsid w:val="00353F1F"/>
    <w:rsid w:val="00383ABC"/>
    <w:rsid w:val="00395975"/>
    <w:rsid w:val="0039743B"/>
    <w:rsid w:val="003A4856"/>
    <w:rsid w:val="003B769B"/>
    <w:rsid w:val="00466073"/>
    <w:rsid w:val="004910F3"/>
    <w:rsid w:val="004D23F5"/>
    <w:rsid w:val="004D4F0C"/>
    <w:rsid w:val="004D509F"/>
    <w:rsid w:val="004D7ED4"/>
    <w:rsid w:val="00590FF6"/>
    <w:rsid w:val="00591D02"/>
    <w:rsid w:val="005F2D63"/>
    <w:rsid w:val="00620960"/>
    <w:rsid w:val="00631D1D"/>
    <w:rsid w:val="006A256A"/>
    <w:rsid w:val="006B6B65"/>
    <w:rsid w:val="006C56B4"/>
    <w:rsid w:val="006E2913"/>
    <w:rsid w:val="006E2C5A"/>
    <w:rsid w:val="00715056"/>
    <w:rsid w:val="00731635"/>
    <w:rsid w:val="00735FFC"/>
    <w:rsid w:val="007379BA"/>
    <w:rsid w:val="007424EA"/>
    <w:rsid w:val="00767F00"/>
    <w:rsid w:val="00823908"/>
    <w:rsid w:val="00853FDB"/>
    <w:rsid w:val="00875D74"/>
    <w:rsid w:val="008A3BFB"/>
    <w:rsid w:val="008B60BE"/>
    <w:rsid w:val="008E3500"/>
    <w:rsid w:val="00922ECD"/>
    <w:rsid w:val="00947A21"/>
    <w:rsid w:val="00953028"/>
    <w:rsid w:val="009D52CC"/>
    <w:rsid w:val="009F4F13"/>
    <w:rsid w:val="00A026EB"/>
    <w:rsid w:val="00A257FB"/>
    <w:rsid w:val="00AC29E2"/>
    <w:rsid w:val="00AC3E89"/>
    <w:rsid w:val="00AF1F2A"/>
    <w:rsid w:val="00AF3405"/>
    <w:rsid w:val="00BA330D"/>
    <w:rsid w:val="00BC0A7E"/>
    <w:rsid w:val="00BC2E34"/>
    <w:rsid w:val="00BF15BD"/>
    <w:rsid w:val="00CB6333"/>
    <w:rsid w:val="00CE552A"/>
    <w:rsid w:val="00D102C5"/>
    <w:rsid w:val="00D1127F"/>
    <w:rsid w:val="00D32066"/>
    <w:rsid w:val="00D35673"/>
    <w:rsid w:val="00D55B9F"/>
    <w:rsid w:val="00DB5A7F"/>
    <w:rsid w:val="00DC157D"/>
    <w:rsid w:val="00DC5D37"/>
    <w:rsid w:val="00E14370"/>
    <w:rsid w:val="00E524C9"/>
    <w:rsid w:val="00E60E19"/>
    <w:rsid w:val="00E8203E"/>
    <w:rsid w:val="00F06CD8"/>
    <w:rsid w:val="00F1650C"/>
    <w:rsid w:val="00F36943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8DD2384E.dotm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2</cp:revision>
  <cp:lastPrinted>2022-10-23T16:02:00Z</cp:lastPrinted>
  <dcterms:created xsi:type="dcterms:W3CDTF">2024-11-22T12:04:00Z</dcterms:created>
  <dcterms:modified xsi:type="dcterms:W3CDTF">2024-11-22T12:04:00Z</dcterms:modified>
</cp:coreProperties>
</file>