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134CB931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4517D8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4517D8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66E6BFF1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6B0A78">
        <w:rPr>
          <w:b/>
          <w:bCs/>
          <w:color w:val="00B0F0"/>
        </w:rPr>
        <w:t>I</w:t>
      </w:r>
      <w:r w:rsidR="000E5C78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6B0A78">
        <w:rPr>
          <w:b/>
          <w:bCs/>
          <w:color w:val="00B0F0"/>
        </w:rPr>
        <w:t>5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F2A18">
        <w:rPr>
          <w:rFonts w:ascii="Comic Sans MS" w:hAnsi="Comic Sans MS" w:cs="Tahoma"/>
          <w:b/>
          <w:bCs/>
        </w:rPr>
        <w:t xml:space="preserve">RAT. MED. 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0F0C35">
        <w:rPr>
          <w:rFonts w:ascii="Comic Sans MS" w:hAnsi="Comic Sans MS"/>
          <w:b/>
          <w:bCs/>
          <w:color w:val="00B0F0"/>
        </w:rPr>
        <w:t>8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30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5103"/>
        <w:gridCol w:w="2977"/>
        <w:gridCol w:w="2100"/>
      </w:tblGrid>
      <w:tr w:rsidR="00875D74" w14:paraId="1B0AB37E" w14:textId="77777777" w:rsidTr="00C621F3">
        <w:trPr>
          <w:gridAfter w:val="1"/>
          <w:wAfter w:w="2100" w:type="dxa"/>
          <w:tblHeader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49BEB6C7" w:rsidR="00875D74" w:rsidRDefault="00875D74" w:rsidP="00A57B0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627E0F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FB02C3">
              <w:rPr>
                <w:rFonts w:cs="Tahoma"/>
                <w:i w:val="0"/>
                <w:iCs w:val="0"/>
                <w:sz w:val="20"/>
                <w:szCs w:val="20"/>
              </w:rPr>
              <w:t>.12</w:t>
            </w:r>
            <w:r w:rsidR="004517D8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0E5C78">
              <w:rPr>
                <w:rFonts w:cs="Tahoma"/>
                <w:i w:val="0"/>
                <w:iCs w:val="0"/>
                <w:sz w:val="20"/>
                <w:szCs w:val="20"/>
              </w:rPr>
              <w:t>STACJONARNIE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4CAB26B8" w:rsidR="00875D74" w:rsidRPr="00AC3E89" w:rsidRDefault="00875D74" w:rsidP="00A57B0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627E0F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 w:rsidR="00FB02C3">
              <w:rPr>
                <w:rFonts w:cs="Tahoma"/>
                <w:i w:val="0"/>
                <w:iCs w:val="0"/>
                <w:sz w:val="20"/>
                <w:szCs w:val="20"/>
              </w:rPr>
              <w:t>.12</w:t>
            </w:r>
            <w:r w:rsidR="004517D8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C8273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63A89693" w:rsidR="00875D74" w:rsidRPr="00AC3E89" w:rsidRDefault="00875D74" w:rsidP="00A57B0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627E0F">
              <w:rPr>
                <w:rFonts w:cs="Tahoma"/>
                <w:i w:val="0"/>
                <w:iCs w:val="0"/>
                <w:sz w:val="20"/>
                <w:szCs w:val="20"/>
              </w:rPr>
              <w:t>08</w:t>
            </w:r>
            <w:r w:rsidR="00FB02C3">
              <w:rPr>
                <w:rFonts w:cs="Tahoma"/>
                <w:i w:val="0"/>
                <w:iCs w:val="0"/>
                <w:sz w:val="20"/>
                <w:szCs w:val="20"/>
              </w:rPr>
              <w:t>.12</w:t>
            </w:r>
            <w:r w:rsidR="004517D8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9D1EAC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4C52C2" w14:paraId="191A0191" w14:textId="77777777" w:rsidTr="00C621F3">
        <w:trPr>
          <w:gridAfter w:val="1"/>
          <w:wAfter w:w="2100" w:type="dxa"/>
          <w:trHeight w:val="4215"/>
        </w:trPr>
        <w:tc>
          <w:tcPr>
            <w:tcW w:w="2836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4949D01" w14:textId="77777777" w:rsidR="004C52C2" w:rsidRPr="00F06CD8" w:rsidRDefault="004C52C2" w:rsidP="000E5C7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317436E4" w14:textId="0227029D" w:rsidR="004C52C2" w:rsidRDefault="004C52C2" w:rsidP="00C621F3">
            <w:pPr>
              <w:pStyle w:val="Zawartotabeli"/>
              <w:snapToGrid w:val="0"/>
              <w:spacing w:line="276" w:lineRule="auto"/>
              <w:jc w:val="center"/>
            </w:pPr>
            <w:r>
              <w:t>16.30-20.30</w:t>
            </w:r>
          </w:p>
          <w:p w14:paraId="49BDB441" w14:textId="77777777" w:rsidR="004C52C2" w:rsidRPr="000058DD" w:rsidRDefault="004C52C2" w:rsidP="00852B3E">
            <w:pPr>
              <w:jc w:val="center"/>
              <w:rPr>
                <w:rFonts w:cs="Tahoma"/>
                <w:b/>
              </w:rPr>
            </w:pPr>
            <w:r w:rsidRPr="000058DD">
              <w:rPr>
                <w:rFonts w:cs="Tahoma"/>
                <w:b/>
              </w:rPr>
              <w:t>PODSTAWY PATOFIZJOLOGII BÓLU I JEGO LECZENIE</w:t>
            </w:r>
          </w:p>
          <w:p w14:paraId="0DB908DE" w14:textId="77777777" w:rsidR="004C52C2" w:rsidRDefault="004C52C2" w:rsidP="00852B3E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WYKŁAD</w:t>
            </w:r>
          </w:p>
          <w:p w14:paraId="0E95EBAB" w14:textId="6E2C8285" w:rsidR="004C52C2" w:rsidRDefault="00C621F3" w:rsidP="00852B3E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rFonts w:cs="Tahoma"/>
              </w:rPr>
              <w:t xml:space="preserve">DR D. </w:t>
            </w:r>
            <w:r w:rsidR="004C52C2">
              <w:rPr>
                <w:rFonts w:cs="Tahoma"/>
              </w:rPr>
              <w:t>WISZNIEWSKI</w:t>
            </w:r>
          </w:p>
          <w:p w14:paraId="5457D3A1" w14:textId="54BA4E8E" w:rsidR="004C52C2" w:rsidRPr="00F06CD8" w:rsidRDefault="004C52C2" w:rsidP="00852B3E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5212096" w14:textId="491A72C2" w:rsidR="004C52C2" w:rsidRDefault="004C52C2" w:rsidP="000E5C7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094F8B88" w14:textId="77777777" w:rsidR="004C52C2" w:rsidRPr="00A03353" w:rsidRDefault="004C52C2" w:rsidP="000E5C78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 w:rsidRPr="00A03353">
              <w:rPr>
                <w:rFonts w:cs="Tahoma"/>
                <w:b/>
                <w:color w:val="000000"/>
              </w:rPr>
              <w:t>KARDIOLOGIA</w:t>
            </w:r>
          </w:p>
          <w:p w14:paraId="3D1B5819" w14:textId="3CF72E22" w:rsidR="004C52C2" w:rsidRDefault="004C52C2" w:rsidP="000E5C7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37FA02D1" w14:textId="4FDE5DEB" w:rsidR="004C52C2" w:rsidRPr="00F06CD8" w:rsidRDefault="00C621F3" w:rsidP="000E5C7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LEK. G. </w:t>
            </w:r>
            <w:r w:rsidR="004C52C2">
              <w:rPr>
                <w:rFonts w:cs="Tahoma"/>
                <w:color w:val="000000"/>
              </w:rPr>
              <w:t>BOREJ-NOWICKA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A739D80" w14:textId="77777777" w:rsidR="004C52C2" w:rsidRPr="00053C23" w:rsidRDefault="004C52C2" w:rsidP="00A03353">
            <w:pPr>
              <w:jc w:val="center"/>
            </w:pPr>
            <w:r w:rsidRPr="00053C23">
              <w:t>ZAJĘCIA PRAKTYCZNE</w:t>
            </w:r>
          </w:p>
          <w:p w14:paraId="306DEE20" w14:textId="77777777" w:rsidR="004C52C2" w:rsidRPr="00053C23" w:rsidRDefault="004C52C2" w:rsidP="00A03353">
            <w:pPr>
              <w:jc w:val="center"/>
            </w:pPr>
          </w:p>
          <w:p w14:paraId="04550510" w14:textId="4B39CFC0" w:rsidR="004C52C2" w:rsidRPr="00053C23" w:rsidRDefault="00FE6D4C" w:rsidP="00A03353">
            <w:pPr>
              <w:jc w:val="center"/>
            </w:pPr>
            <w:r>
              <w:t>8.00-20</w:t>
            </w:r>
            <w:r w:rsidR="004C52C2" w:rsidRPr="00053C23">
              <w:t>.00</w:t>
            </w:r>
          </w:p>
          <w:p w14:paraId="32C3A126" w14:textId="77777777" w:rsidR="004C52C2" w:rsidRPr="00053C23" w:rsidRDefault="004C52C2" w:rsidP="00A03353">
            <w:pPr>
              <w:jc w:val="center"/>
            </w:pPr>
          </w:p>
          <w:p w14:paraId="1609F8C3" w14:textId="77777777" w:rsidR="004C52C2" w:rsidRPr="00053C23" w:rsidRDefault="004C52C2" w:rsidP="00A03353">
            <w:pPr>
              <w:jc w:val="center"/>
              <w:rPr>
                <w:b/>
              </w:rPr>
            </w:pPr>
            <w:r w:rsidRPr="00053C23">
              <w:rPr>
                <w:b/>
              </w:rPr>
              <w:t>KARDIOLOGIA</w:t>
            </w:r>
          </w:p>
          <w:p w14:paraId="17990F08" w14:textId="70279637" w:rsidR="004C52C2" w:rsidRPr="00053C23" w:rsidRDefault="00FE6D4C" w:rsidP="00A03353">
            <w:pPr>
              <w:jc w:val="center"/>
            </w:pPr>
            <w:r>
              <w:t>GR.2</w:t>
            </w:r>
          </w:p>
          <w:p w14:paraId="65E2769A" w14:textId="6E14F085" w:rsidR="004C52C2" w:rsidRPr="00053C23" w:rsidRDefault="00C621F3" w:rsidP="00A03353">
            <w:pPr>
              <w:jc w:val="center"/>
            </w:pPr>
            <w:r>
              <w:t xml:space="preserve">LEK. </w:t>
            </w:r>
            <w:bookmarkStart w:id="0" w:name="_GoBack"/>
            <w:bookmarkEnd w:id="0"/>
            <w:r w:rsidR="004C52C2" w:rsidRPr="00053C23">
              <w:t>G. BOREJ-NOWICKA</w:t>
            </w:r>
          </w:p>
          <w:p w14:paraId="3BECE3D6" w14:textId="755F4ACD" w:rsidR="004C52C2" w:rsidRDefault="004C52C2" w:rsidP="00A03353">
            <w:pPr>
              <w:jc w:val="center"/>
            </w:pPr>
          </w:p>
          <w:p w14:paraId="63C58E63" w14:textId="2CF445CE" w:rsidR="00C621F3" w:rsidRDefault="00C621F3" w:rsidP="00A03353">
            <w:pPr>
              <w:jc w:val="center"/>
            </w:pPr>
          </w:p>
          <w:p w14:paraId="3226C182" w14:textId="516620C6" w:rsidR="00C621F3" w:rsidRPr="00053C23" w:rsidRDefault="00C621F3" w:rsidP="00A03353">
            <w:pPr>
              <w:jc w:val="center"/>
            </w:pPr>
            <w:r>
              <w:t>08.00-16.00</w:t>
            </w:r>
          </w:p>
          <w:p w14:paraId="09ED662E" w14:textId="77777777" w:rsidR="004C52C2" w:rsidRPr="00053C23" w:rsidRDefault="004C52C2" w:rsidP="00A03353">
            <w:pPr>
              <w:jc w:val="center"/>
              <w:rPr>
                <w:b/>
              </w:rPr>
            </w:pPr>
            <w:r w:rsidRPr="00053C23">
              <w:rPr>
                <w:b/>
              </w:rPr>
              <w:t>PROCEDURY</w:t>
            </w:r>
          </w:p>
          <w:p w14:paraId="7375B997" w14:textId="77777777" w:rsidR="004C52C2" w:rsidRPr="00053C23" w:rsidRDefault="004C52C2" w:rsidP="00A03353">
            <w:pPr>
              <w:jc w:val="center"/>
              <w:rPr>
                <w:b/>
              </w:rPr>
            </w:pPr>
            <w:r w:rsidRPr="00053C23">
              <w:rPr>
                <w:b/>
              </w:rPr>
              <w:t>RATUNKOWE WEWNĄTRZSZPITALNE</w:t>
            </w:r>
          </w:p>
          <w:p w14:paraId="065DCF9E" w14:textId="102AE3EC" w:rsidR="004C52C2" w:rsidRPr="00053C23" w:rsidRDefault="00FE6D4C" w:rsidP="00A03353">
            <w:pPr>
              <w:jc w:val="center"/>
            </w:pPr>
            <w:r>
              <w:t>GR. 4</w:t>
            </w:r>
          </w:p>
          <w:p w14:paraId="47B8D6EC" w14:textId="099FD0E5" w:rsidR="004C52C2" w:rsidRPr="00F06CD8" w:rsidRDefault="00C621F3" w:rsidP="00A03353">
            <w:pPr>
              <w:spacing w:line="276" w:lineRule="auto"/>
              <w:jc w:val="center"/>
            </w:pPr>
            <w:r>
              <w:t>MGR T. NOWAK</w:t>
            </w:r>
          </w:p>
        </w:tc>
      </w:tr>
      <w:tr w:rsidR="004C52C2" w14:paraId="75F72FE8" w14:textId="77777777" w:rsidTr="00C621F3">
        <w:trPr>
          <w:gridAfter w:val="1"/>
          <w:wAfter w:w="2100" w:type="dxa"/>
          <w:trHeight w:val="1230"/>
        </w:trPr>
        <w:tc>
          <w:tcPr>
            <w:tcW w:w="2836" w:type="dxa"/>
            <w:vMerge/>
            <w:tcBorders>
              <w:top w:val="nil"/>
              <w:left w:val="single" w:sz="2" w:space="0" w:color="000000"/>
              <w:right w:val="nil"/>
            </w:tcBorders>
          </w:tcPr>
          <w:p w14:paraId="30D8F7B3" w14:textId="77777777" w:rsidR="004C52C2" w:rsidRPr="00F06CD8" w:rsidRDefault="004C52C2" w:rsidP="000E5C7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7B724493" w14:textId="5E046E01" w:rsidR="004C52C2" w:rsidRDefault="004C52C2" w:rsidP="000E5C7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12.15-16.15</w:t>
            </w:r>
          </w:p>
          <w:p w14:paraId="495101D8" w14:textId="77777777" w:rsidR="00627E0F" w:rsidRPr="00A03353" w:rsidRDefault="00627E0F" w:rsidP="00627E0F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 w:rsidRPr="00A03353">
              <w:rPr>
                <w:rFonts w:cs="Tahoma"/>
                <w:b/>
                <w:color w:val="000000"/>
              </w:rPr>
              <w:t>KARDIOLOGIA</w:t>
            </w:r>
          </w:p>
          <w:p w14:paraId="43C08B91" w14:textId="77777777" w:rsidR="00627E0F" w:rsidRDefault="00627E0F" w:rsidP="00627E0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3733625B" w14:textId="50A9D968" w:rsidR="00627E0F" w:rsidRDefault="00C621F3" w:rsidP="00627E0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LEK. G. </w:t>
            </w:r>
            <w:r w:rsidR="00627E0F">
              <w:rPr>
                <w:rFonts w:cs="Tahoma"/>
                <w:color w:val="000000"/>
              </w:rPr>
              <w:t>BOREJ-NOWICKA</w:t>
            </w:r>
          </w:p>
          <w:p w14:paraId="0EA36133" w14:textId="487338E1" w:rsidR="004C52C2" w:rsidRDefault="004C52C2" w:rsidP="004C52C2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97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D4ACD5" w14:textId="77777777" w:rsidR="004C52C2" w:rsidRPr="00053C23" w:rsidRDefault="004C52C2" w:rsidP="00A03353">
            <w:pPr>
              <w:jc w:val="center"/>
            </w:pPr>
          </w:p>
        </w:tc>
      </w:tr>
      <w:tr w:rsidR="00A03353" w14:paraId="56BE828A" w14:textId="77777777" w:rsidTr="00C621F3">
        <w:trPr>
          <w:gridAfter w:val="1"/>
          <w:wAfter w:w="2100" w:type="dxa"/>
          <w:trHeight w:val="317"/>
        </w:trPr>
        <w:tc>
          <w:tcPr>
            <w:tcW w:w="2836" w:type="dxa"/>
            <w:vMerge/>
            <w:tcBorders>
              <w:left w:val="single" w:sz="2" w:space="0" w:color="000000"/>
              <w:right w:val="nil"/>
            </w:tcBorders>
          </w:tcPr>
          <w:p w14:paraId="56052758" w14:textId="01E82E47" w:rsidR="00A03353" w:rsidRPr="00F06CD8" w:rsidRDefault="00A03353" w:rsidP="009D1EA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103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AAFCF16" w14:textId="1CE4EBCA" w:rsidR="00A03353" w:rsidRDefault="00A03353" w:rsidP="009D1EAC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457C9074" w14:textId="03E3D451" w:rsidR="00A03353" w:rsidRPr="00F06CD8" w:rsidRDefault="00A03353" w:rsidP="004C52C2">
            <w:pPr>
              <w:spacing w:line="276" w:lineRule="auto"/>
              <w:jc w:val="center"/>
            </w:pPr>
          </w:p>
        </w:tc>
      </w:tr>
      <w:tr w:rsidR="00A03353" w14:paraId="46E17418" w14:textId="77777777" w:rsidTr="00C621F3">
        <w:trPr>
          <w:gridAfter w:val="1"/>
          <w:wAfter w:w="2100" w:type="dxa"/>
          <w:trHeight w:val="4126"/>
        </w:trPr>
        <w:tc>
          <w:tcPr>
            <w:tcW w:w="2836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44CB1EA0" w14:textId="77777777" w:rsidR="00A03353" w:rsidRPr="00F06CD8" w:rsidRDefault="00A03353" w:rsidP="009D1EA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2B45AFE2" w14:textId="5532BC92" w:rsidR="00A03353" w:rsidRDefault="004C52C2" w:rsidP="00A03353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16.30</w:t>
            </w:r>
            <w:r w:rsidR="007E1822">
              <w:rPr>
                <w:rFonts w:cs="Tahoma"/>
                <w:color w:val="000000"/>
              </w:rPr>
              <w:t>-20</w:t>
            </w:r>
            <w:r>
              <w:rPr>
                <w:rFonts w:cs="Tahoma"/>
                <w:color w:val="000000"/>
              </w:rPr>
              <w:t>.30</w:t>
            </w:r>
          </w:p>
          <w:p w14:paraId="063E818F" w14:textId="77777777" w:rsidR="00627E0F" w:rsidRPr="00053C23" w:rsidRDefault="00627E0F" w:rsidP="00627E0F">
            <w:pPr>
              <w:jc w:val="center"/>
              <w:rPr>
                <w:b/>
              </w:rPr>
            </w:pPr>
            <w:r w:rsidRPr="00053C23">
              <w:rPr>
                <w:b/>
              </w:rPr>
              <w:t>PROCEDURY</w:t>
            </w:r>
          </w:p>
          <w:p w14:paraId="26FD10B6" w14:textId="77777777" w:rsidR="00627E0F" w:rsidRPr="00053C23" w:rsidRDefault="00627E0F" w:rsidP="00627E0F">
            <w:pPr>
              <w:jc w:val="center"/>
              <w:rPr>
                <w:b/>
              </w:rPr>
            </w:pPr>
            <w:r w:rsidRPr="00053C23">
              <w:rPr>
                <w:b/>
              </w:rPr>
              <w:t>RATUNKOWE WEWNĄTRZSZPITALNE</w:t>
            </w:r>
          </w:p>
          <w:p w14:paraId="226DA164" w14:textId="77777777" w:rsidR="00627E0F" w:rsidRDefault="00627E0F" w:rsidP="00627E0F">
            <w:pPr>
              <w:spacing w:line="276" w:lineRule="auto"/>
              <w:jc w:val="center"/>
            </w:pPr>
            <w:r>
              <w:t>WYKŁAD</w:t>
            </w:r>
          </w:p>
          <w:p w14:paraId="334E4FE8" w14:textId="62D54E72" w:rsidR="00A03353" w:rsidRDefault="00627E0F" w:rsidP="00627E0F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DR A. TARASIEWICZ</w:t>
            </w:r>
          </w:p>
        </w:tc>
        <w:tc>
          <w:tcPr>
            <w:tcW w:w="297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A9EBDBA" w14:textId="7E879AE5" w:rsidR="00A03353" w:rsidRDefault="00A03353" w:rsidP="009D1EAC">
            <w:pPr>
              <w:rPr>
                <w:bCs/>
              </w:rPr>
            </w:pPr>
          </w:p>
        </w:tc>
      </w:tr>
      <w:tr w:rsidR="00A03353" w14:paraId="79524F4C" w14:textId="6E9F2CDA" w:rsidTr="00C621F3">
        <w:trPr>
          <w:trHeight w:val="90"/>
        </w:trPr>
        <w:tc>
          <w:tcPr>
            <w:tcW w:w="2836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0DA5DEBA" w14:textId="77777777" w:rsidR="00A03353" w:rsidRPr="00E60E19" w:rsidRDefault="00A03353" w:rsidP="00A03353">
            <w:pPr>
              <w:pStyle w:val="Zawartotabeli"/>
              <w:spacing w:line="276" w:lineRule="auto"/>
              <w:jc w:val="center"/>
            </w:pPr>
          </w:p>
        </w:tc>
        <w:tc>
          <w:tcPr>
            <w:tcW w:w="5103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E3F163F" w14:textId="77777777" w:rsidR="00A03353" w:rsidRDefault="00A03353" w:rsidP="00A03353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5452967" w14:textId="77777777" w:rsidR="00A03353" w:rsidRPr="00F06CD8" w:rsidRDefault="00A03353" w:rsidP="00A03353">
            <w:pPr>
              <w:spacing w:line="276" w:lineRule="auto"/>
              <w:jc w:val="center"/>
            </w:pPr>
          </w:p>
        </w:tc>
        <w:tc>
          <w:tcPr>
            <w:tcW w:w="2100" w:type="dxa"/>
          </w:tcPr>
          <w:p w14:paraId="6B88A599" w14:textId="77777777" w:rsidR="00A03353" w:rsidRDefault="00A03353" w:rsidP="00A03353">
            <w:pPr>
              <w:widowControl/>
              <w:suppressAutoHyphens w:val="0"/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005BA"/>
    <w:rsid w:val="00043402"/>
    <w:rsid w:val="000B227B"/>
    <w:rsid w:val="000B7C47"/>
    <w:rsid w:val="000C2D08"/>
    <w:rsid w:val="000E5C78"/>
    <w:rsid w:val="000F0C35"/>
    <w:rsid w:val="00184E4B"/>
    <w:rsid w:val="001C2EF3"/>
    <w:rsid w:val="00252341"/>
    <w:rsid w:val="00265F80"/>
    <w:rsid w:val="002A4399"/>
    <w:rsid w:val="00311300"/>
    <w:rsid w:val="00317181"/>
    <w:rsid w:val="00383ABC"/>
    <w:rsid w:val="003B769B"/>
    <w:rsid w:val="003E304C"/>
    <w:rsid w:val="004179EC"/>
    <w:rsid w:val="00434F70"/>
    <w:rsid w:val="004517D8"/>
    <w:rsid w:val="004A428D"/>
    <w:rsid w:val="004C52C2"/>
    <w:rsid w:val="004D7ED4"/>
    <w:rsid w:val="004F3CE0"/>
    <w:rsid w:val="005666E4"/>
    <w:rsid w:val="00590FF6"/>
    <w:rsid w:val="005D6E5A"/>
    <w:rsid w:val="00620960"/>
    <w:rsid w:val="00627E0F"/>
    <w:rsid w:val="00632109"/>
    <w:rsid w:val="006612EC"/>
    <w:rsid w:val="006927CD"/>
    <w:rsid w:val="006B0A78"/>
    <w:rsid w:val="006E2C5A"/>
    <w:rsid w:val="00735FFC"/>
    <w:rsid w:val="007379BA"/>
    <w:rsid w:val="00760701"/>
    <w:rsid w:val="00767EAD"/>
    <w:rsid w:val="00767F00"/>
    <w:rsid w:val="0077147D"/>
    <w:rsid w:val="00796131"/>
    <w:rsid w:val="007B291D"/>
    <w:rsid w:val="007E1822"/>
    <w:rsid w:val="007E71E1"/>
    <w:rsid w:val="008000FA"/>
    <w:rsid w:val="00811D07"/>
    <w:rsid w:val="00852B3E"/>
    <w:rsid w:val="00864F65"/>
    <w:rsid w:val="00875D74"/>
    <w:rsid w:val="008B60BE"/>
    <w:rsid w:val="008E3500"/>
    <w:rsid w:val="008F2A18"/>
    <w:rsid w:val="009203FD"/>
    <w:rsid w:val="0092698F"/>
    <w:rsid w:val="009877DB"/>
    <w:rsid w:val="009D1EAC"/>
    <w:rsid w:val="009E1237"/>
    <w:rsid w:val="00A026EB"/>
    <w:rsid w:val="00A03353"/>
    <w:rsid w:val="00A03BD9"/>
    <w:rsid w:val="00A57B0F"/>
    <w:rsid w:val="00A75D52"/>
    <w:rsid w:val="00A81010"/>
    <w:rsid w:val="00AC29E2"/>
    <w:rsid w:val="00AC3E89"/>
    <w:rsid w:val="00B73C91"/>
    <w:rsid w:val="00BA330D"/>
    <w:rsid w:val="00BC0A7E"/>
    <w:rsid w:val="00BF15BD"/>
    <w:rsid w:val="00C621F3"/>
    <w:rsid w:val="00C82730"/>
    <w:rsid w:val="00CB01AF"/>
    <w:rsid w:val="00CE552A"/>
    <w:rsid w:val="00D32066"/>
    <w:rsid w:val="00D35673"/>
    <w:rsid w:val="00D55B9F"/>
    <w:rsid w:val="00DC5D37"/>
    <w:rsid w:val="00E524C9"/>
    <w:rsid w:val="00E60E19"/>
    <w:rsid w:val="00E8203E"/>
    <w:rsid w:val="00F06CD8"/>
    <w:rsid w:val="00F1650C"/>
    <w:rsid w:val="00F62F57"/>
    <w:rsid w:val="00F90135"/>
    <w:rsid w:val="00F95194"/>
    <w:rsid w:val="00FB02C3"/>
    <w:rsid w:val="00FE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5F72D-55A9-4857-BD37-A626C061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B72EDD60.dotm</Template>
  <TotalTime>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3</cp:revision>
  <cp:lastPrinted>2022-10-14T16:18:00Z</cp:lastPrinted>
  <dcterms:created xsi:type="dcterms:W3CDTF">2024-11-04T09:18:00Z</dcterms:created>
  <dcterms:modified xsi:type="dcterms:W3CDTF">2024-11-04T09:32:00Z</dcterms:modified>
</cp:coreProperties>
</file>