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D53066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30B87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D30B87">
        <w:rPr>
          <w:rFonts w:cs="Tahoma"/>
          <w:b/>
          <w:bCs/>
        </w:rPr>
        <w:t>5</w:t>
      </w:r>
      <w:r w:rsidR="008E3500">
        <w:rPr>
          <w:rFonts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48284D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61E1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461E1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05743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590"/>
        <w:gridCol w:w="1890"/>
        <w:gridCol w:w="1906"/>
        <w:gridCol w:w="3261"/>
      </w:tblGrid>
      <w:tr w:rsidR="00875D74" w14:paraId="1B0AB37E" w14:textId="77777777" w:rsidTr="3F56381D">
        <w:trPr>
          <w:tblHeader/>
        </w:trPr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14:paraId="00020171" w14:textId="5A0D9BF5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05FA9">
              <w:rPr>
                <w:rFonts w:cs="Tahoma"/>
                <w:i w:val="0"/>
                <w:iCs w:val="0"/>
                <w:sz w:val="20"/>
                <w:szCs w:val="20"/>
              </w:rPr>
              <w:t>13.12.2024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61E16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38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14:paraId="67FE0CB6" w14:textId="3E781E73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05FA9">
              <w:rPr>
                <w:rFonts w:cs="Tahoma"/>
                <w:i w:val="0"/>
                <w:iCs w:val="0"/>
                <w:sz w:val="20"/>
                <w:szCs w:val="20"/>
              </w:rPr>
              <w:t>14.12.2024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61E16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183A98F5" w14:textId="07807B44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05FA9">
              <w:rPr>
                <w:rFonts w:cs="Tahoma"/>
                <w:i w:val="0"/>
                <w:iCs w:val="0"/>
                <w:sz w:val="20"/>
                <w:szCs w:val="20"/>
              </w:rPr>
              <w:t>15.12.2024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83FB9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1E16" w14:paraId="191A0191" w14:textId="77777777" w:rsidTr="3F56381D">
        <w:trPr>
          <w:trHeight w:val="5068"/>
        </w:trPr>
        <w:tc>
          <w:tcPr>
            <w:tcW w:w="2269" w:type="dxa"/>
            <w:tcBorders>
              <w:top w:val="nil"/>
              <w:left w:val="single" w:sz="2" w:space="0" w:color="000000" w:themeColor="text1"/>
              <w:right w:val="nil"/>
            </w:tcBorders>
          </w:tcPr>
          <w:p w14:paraId="2B4C08A0" w14:textId="77777777" w:rsidR="00461E16" w:rsidRPr="00D0077C" w:rsidRDefault="00461E16" w:rsidP="00461E16">
            <w:pPr>
              <w:pStyle w:val="Zawartotabeli"/>
              <w:spacing w:line="276" w:lineRule="auto"/>
              <w:rPr>
                <w:strike/>
              </w:rPr>
            </w:pPr>
          </w:p>
          <w:p w14:paraId="04949D01" w14:textId="77777777" w:rsidR="00461E16" w:rsidRPr="00F06CD8" w:rsidRDefault="00461E16" w:rsidP="00461E1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C3C00F7" w14:textId="21A5632A" w:rsidR="00F95C24" w:rsidRDefault="002B2042" w:rsidP="00F95C24">
            <w:pPr>
              <w:pStyle w:val="Zawartotabeli"/>
              <w:spacing w:line="276" w:lineRule="auto"/>
              <w:jc w:val="center"/>
            </w:pPr>
            <w:r>
              <w:t>15.30 – 19.30</w:t>
            </w:r>
            <w:r w:rsidR="00F95C24">
              <w:t xml:space="preserve"> </w:t>
            </w:r>
          </w:p>
          <w:p w14:paraId="64FDD3AD" w14:textId="77777777" w:rsidR="00F95C24" w:rsidRDefault="00F95C24" w:rsidP="00F95C24">
            <w:pPr>
              <w:pStyle w:val="Zawartotabeli"/>
              <w:spacing w:line="276" w:lineRule="auto"/>
              <w:jc w:val="center"/>
            </w:pPr>
            <w:r>
              <w:t xml:space="preserve">MEDYCZNE CZYNNOŚCI RATUNKOWE WYKŁAD </w:t>
            </w:r>
          </w:p>
          <w:p w14:paraId="78AE8CC7" w14:textId="77777777" w:rsidR="00F95C24" w:rsidRDefault="00F95C24" w:rsidP="00F95C24">
            <w:pPr>
              <w:pStyle w:val="Zawartotabeli"/>
              <w:spacing w:line="276" w:lineRule="auto"/>
              <w:jc w:val="center"/>
            </w:pPr>
            <w:r>
              <w:t>DR A. WITKOWSKI</w:t>
            </w:r>
          </w:p>
          <w:p w14:paraId="5B5BB4F0" w14:textId="77777777" w:rsidR="00F95C24" w:rsidRDefault="00F95C24" w:rsidP="00F95C2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61E16" w:rsidRPr="00F06CD8" w:rsidRDefault="00461E16" w:rsidP="002B204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57CDA9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6979B73D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7D77A01C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7C451472" w14:textId="01911BAB" w:rsidR="00812A01" w:rsidRPr="00AF6E88" w:rsidRDefault="00C42234" w:rsidP="00812A01">
            <w:pPr>
              <w:spacing w:line="276" w:lineRule="auto"/>
            </w:pPr>
            <w:r>
              <w:t>SKOWROŃSKA</w:t>
            </w:r>
          </w:p>
          <w:p w14:paraId="198B71A8" w14:textId="012E5DF7" w:rsidR="00461E16" w:rsidRPr="00333987" w:rsidRDefault="00812A01" w:rsidP="00812A01">
            <w:pPr>
              <w:rPr>
                <w:rFonts w:cs="Tahoma"/>
              </w:rPr>
            </w:pPr>
            <w:r w:rsidRPr="00812A01">
              <w:t>Gr.3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A62286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44871E2F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0E9DD110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5769FA13" w14:textId="1571D262" w:rsidR="00461E16" w:rsidRPr="00AF6E88" w:rsidRDefault="00812A01" w:rsidP="00461E16">
            <w:pPr>
              <w:spacing w:line="276" w:lineRule="auto"/>
            </w:pPr>
            <w:r>
              <w:t xml:space="preserve">MGR </w:t>
            </w:r>
            <w:r w:rsidR="00461E16" w:rsidRPr="00AF6E88">
              <w:t>B. DĘBOWSKA</w:t>
            </w:r>
          </w:p>
          <w:p w14:paraId="17AB8BA3" w14:textId="77777777" w:rsidR="00461E16" w:rsidRPr="00AF6E88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AF6E88">
              <w:t>Gr.1</w:t>
            </w:r>
          </w:p>
          <w:p w14:paraId="2B18B2CD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207DDFE4" w14:textId="0E1BCAF0" w:rsidR="00354E15" w:rsidRPr="00354E15" w:rsidRDefault="00354E15" w:rsidP="00354E1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 xml:space="preserve">DR Z. BOGUSZ </w:t>
            </w:r>
            <w:r w:rsidRPr="00354E15">
              <w:t>Gr.2</w:t>
            </w:r>
          </w:p>
          <w:p w14:paraId="2477AF4D" w14:textId="77777777" w:rsidR="00354E15" w:rsidRDefault="00354E15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D9019FE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C4215F7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E5185C4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B0F25C4" w14:textId="77777777" w:rsidR="00461E16" w:rsidRPr="00333987" w:rsidRDefault="00461E16" w:rsidP="00461E16">
            <w:pPr>
              <w:jc w:val="center"/>
              <w:rPr>
                <w:rFonts w:cs="Tahoma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56C4C" w14:textId="77777777" w:rsidR="00461E16" w:rsidRDefault="00461E16" w:rsidP="00461E16">
            <w:pPr>
              <w:spacing w:line="276" w:lineRule="auto"/>
            </w:pPr>
            <w:r>
              <w:t>08.00-12.00</w:t>
            </w:r>
          </w:p>
          <w:p w14:paraId="71986D02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7F9AD7EA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725A2550" w14:textId="6AD78CA4" w:rsidR="00461E16" w:rsidRDefault="00812A01" w:rsidP="00461E16">
            <w:pPr>
              <w:spacing w:line="276" w:lineRule="auto"/>
            </w:pPr>
            <w:r>
              <w:t xml:space="preserve">MGR </w:t>
            </w:r>
            <w:r w:rsidR="00461E16">
              <w:t>A. KRUPIŃSKA</w:t>
            </w:r>
          </w:p>
          <w:p w14:paraId="6BE03D22" w14:textId="77777777" w:rsidR="00461E16" w:rsidRDefault="00461E16" w:rsidP="00461E16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GR.4</w:t>
            </w:r>
          </w:p>
          <w:p w14:paraId="14963737" w14:textId="77777777" w:rsidR="00D0077C" w:rsidRDefault="00D0077C" w:rsidP="00461E16">
            <w:pPr>
              <w:jc w:val="center"/>
              <w:rPr>
                <w:rFonts w:cs="Tahoma"/>
                <w:color w:val="000000"/>
              </w:rPr>
            </w:pPr>
          </w:p>
          <w:p w14:paraId="09F57D72" w14:textId="07567144" w:rsidR="00D0077C" w:rsidRPr="00333987" w:rsidRDefault="00D0077C" w:rsidP="00D0077C">
            <w:pPr>
              <w:rPr>
                <w:rFonts w:cs="Tahoma"/>
              </w:rPr>
            </w:pPr>
          </w:p>
        </w:tc>
        <w:tc>
          <w:tcPr>
            <w:tcW w:w="3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A6BB874" w14:textId="55EE1488" w:rsidR="00461E16" w:rsidRDefault="0097516C" w:rsidP="00461E16">
            <w:pPr>
              <w:spacing w:line="276" w:lineRule="auto"/>
              <w:jc w:val="center"/>
            </w:pPr>
            <w:r>
              <w:t>08.00-12.00</w:t>
            </w:r>
          </w:p>
          <w:p w14:paraId="7CDC1505" w14:textId="77777777" w:rsidR="0097516C" w:rsidRDefault="0097516C" w:rsidP="00461E16">
            <w:pPr>
              <w:spacing w:line="276" w:lineRule="auto"/>
              <w:jc w:val="center"/>
            </w:pPr>
          </w:p>
          <w:p w14:paraId="2826D03D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CHIRURGIA</w:t>
            </w:r>
          </w:p>
          <w:p w14:paraId="740F6B88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0E9D232A" w14:textId="1C08A578" w:rsidR="00C7729E" w:rsidRPr="00A13181" w:rsidRDefault="00C42234" w:rsidP="00C7729E">
            <w:pPr>
              <w:spacing w:line="276" w:lineRule="auto"/>
            </w:pPr>
            <w:r>
              <w:t>KRUPIŃSKA</w:t>
            </w:r>
          </w:p>
          <w:p w14:paraId="3D5AC552" w14:textId="12F98A36" w:rsidR="00C7729E" w:rsidRPr="00A13181" w:rsidRDefault="006431AB" w:rsidP="006431AB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A13181">
              <w:t>Gr.2</w:t>
            </w:r>
          </w:p>
          <w:p w14:paraId="5E50A411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PEDIATRIA</w:t>
            </w:r>
          </w:p>
          <w:p w14:paraId="56B312BD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2EE2D273" w14:textId="178F1E2B" w:rsidR="00C7729E" w:rsidRPr="00A13181" w:rsidRDefault="00C42234" w:rsidP="00C7729E">
            <w:pPr>
              <w:spacing w:line="276" w:lineRule="auto"/>
            </w:pPr>
            <w:r>
              <w:t>SKOWROŃSKA</w:t>
            </w:r>
          </w:p>
          <w:p w14:paraId="4EB04DEF" w14:textId="7E47130D" w:rsidR="00C7729E" w:rsidRPr="00A13181" w:rsidRDefault="006431AB" w:rsidP="00C7729E">
            <w:r w:rsidRPr="00A13181">
              <w:t>Gr.1</w:t>
            </w:r>
          </w:p>
          <w:p w14:paraId="178D95D9" w14:textId="77777777" w:rsidR="008C5A25" w:rsidRDefault="008C5A25" w:rsidP="008C5A25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2DBA612D" w14:textId="77777777" w:rsidR="008C5A25" w:rsidRDefault="008C5A25" w:rsidP="008C5A25">
            <w:pPr>
              <w:spacing w:line="276" w:lineRule="auto"/>
            </w:pPr>
            <w:r>
              <w:t>ZAJĘCIA PRAKTYCZNE</w:t>
            </w:r>
          </w:p>
          <w:p w14:paraId="622ECFCA" w14:textId="77777777" w:rsidR="008C5A25" w:rsidRDefault="008C5A25" w:rsidP="008C5A25">
            <w:pPr>
              <w:spacing w:line="276" w:lineRule="auto"/>
            </w:pPr>
            <w:r>
              <w:t>M. LISIECKA</w:t>
            </w:r>
          </w:p>
          <w:p w14:paraId="38E66D6C" w14:textId="77777777" w:rsidR="008C5A25" w:rsidRDefault="008C5A25" w:rsidP="008C5A25">
            <w:pPr>
              <w:pStyle w:val="Zawartotabeli"/>
              <w:spacing w:line="276" w:lineRule="auto"/>
            </w:pPr>
            <w:r>
              <w:t>Gr.3</w:t>
            </w:r>
          </w:p>
          <w:p w14:paraId="5C963CC1" w14:textId="77777777" w:rsidR="7EECE1C9" w:rsidRDefault="7EECE1C9" w:rsidP="3F56381D">
            <w:pPr>
              <w:spacing w:line="276" w:lineRule="auto"/>
              <w:rPr>
                <w:b/>
                <w:bCs/>
              </w:rPr>
            </w:pPr>
            <w:r w:rsidRPr="3F56381D">
              <w:rPr>
                <w:b/>
                <w:bCs/>
              </w:rPr>
              <w:t>PEDIATRIA</w:t>
            </w:r>
          </w:p>
          <w:p w14:paraId="3A2B957D" w14:textId="77777777" w:rsidR="7EECE1C9" w:rsidRDefault="7EECE1C9" w:rsidP="3F56381D">
            <w:pPr>
              <w:spacing w:line="276" w:lineRule="auto"/>
            </w:pPr>
            <w:r>
              <w:t>ZAJĘCIA PRAKTYCZNE</w:t>
            </w:r>
          </w:p>
          <w:p w14:paraId="71988353" w14:textId="334CDD2A" w:rsidR="7EECE1C9" w:rsidRDefault="7EECE1C9" w:rsidP="3F56381D">
            <w:pPr>
              <w:spacing w:line="276" w:lineRule="auto"/>
            </w:pPr>
            <w:r>
              <w:t>MGR E. KARUTZ</w:t>
            </w:r>
          </w:p>
          <w:p w14:paraId="4BD7C15F" w14:textId="470C0252" w:rsidR="7EECE1C9" w:rsidRDefault="7EECE1C9" w:rsidP="3F56381D">
            <w:pPr>
              <w:spacing w:line="276" w:lineRule="auto"/>
              <w:jc w:val="center"/>
            </w:pPr>
            <w:r>
              <w:t>Gr.4</w:t>
            </w:r>
          </w:p>
          <w:p w14:paraId="57AC1722" w14:textId="017DC1BD" w:rsidR="3F56381D" w:rsidRDefault="3F56381D" w:rsidP="3F56381D">
            <w:pPr>
              <w:pStyle w:val="Zawartotabeli"/>
              <w:spacing w:line="276" w:lineRule="auto"/>
            </w:pPr>
          </w:p>
          <w:p w14:paraId="47B8D6EC" w14:textId="281A09C4" w:rsidR="000D6862" w:rsidRPr="00F06CD8" w:rsidRDefault="000D6862" w:rsidP="000D6862"/>
        </w:tc>
      </w:tr>
      <w:tr w:rsidR="00461E16" w14:paraId="482B46D5" w14:textId="77777777" w:rsidTr="3F56381D">
        <w:trPr>
          <w:trHeight w:val="2436"/>
        </w:trPr>
        <w:tc>
          <w:tcPr>
            <w:tcW w:w="2269" w:type="dxa"/>
            <w:vMerge w:val="restart"/>
            <w:tcBorders>
              <w:top w:val="nil"/>
              <w:left w:val="single" w:sz="2" w:space="0" w:color="000000" w:themeColor="text1"/>
              <w:right w:val="nil"/>
            </w:tcBorders>
          </w:tcPr>
          <w:p w14:paraId="393312CC" w14:textId="1C36E3AF" w:rsidR="00461E16" w:rsidRPr="00E60E19" w:rsidRDefault="00461E16" w:rsidP="00461E1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 w:themeColor="text1"/>
              <w:right w:val="single" w:sz="4" w:space="0" w:color="auto"/>
            </w:tcBorders>
          </w:tcPr>
          <w:p w14:paraId="521E2D44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6ABB675C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32793693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69E3F155" w14:textId="5778D38F" w:rsidR="00812A01" w:rsidRPr="00AF6E88" w:rsidRDefault="00C42234" w:rsidP="00812A01">
            <w:pPr>
              <w:spacing w:line="276" w:lineRule="auto"/>
            </w:pPr>
            <w:r>
              <w:t>SKOWROŃSKA</w:t>
            </w:r>
          </w:p>
          <w:p w14:paraId="774F979E" w14:textId="5B0939A4" w:rsidR="006431AB" w:rsidRPr="00F06CD8" w:rsidRDefault="00812A01" w:rsidP="00812A01">
            <w:pPr>
              <w:spacing w:line="276" w:lineRule="auto"/>
              <w:rPr>
                <w:color w:val="000000"/>
              </w:rPr>
            </w:pPr>
            <w:r w:rsidRPr="00812A01">
              <w:t>Gr.3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486813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29CD64CA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47A06296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6EF30016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7B5745E6" w14:textId="04E30CE1" w:rsidR="00461E16" w:rsidRDefault="00812A01" w:rsidP="00461E16">
            <w:pPr>
              <w:spacing w:line="276" w:lineRule="auto"/>
            </w:pPr>
            <w:r>
              <w:t xml:space="preserve">MGR </w:t>
            </w:r>
            <w:r w:rsidR="00461E16">
              <w:t>B. DĘBOWSKA</w:t>
            </w:r>
          </w:p>
          <w:p w14:paraId="5E2176C6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Gr.1</w:t>
            </w:r>
          </w:p>
          <w:p w14:paraId="44D66B43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FD7C4A3" w14:textId="77777777" w:rsidR="008D7EB4" w:rsidRDefault="008D7EB4" w:rsidP="008D7EB4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639F6D0A" w14:textId="77777777" w:rsidR="008D7EB4" w:rsidRDefault="008D7EB4" w:rsidP="008D7EB4">
            <w:pPr>
              <w:spacing w:line="276" w:lineRule="auto"/>
            </w:pPr>
            <w:r>
              <w:t xml:space="preserve">ZAJĘCIA </w:t>
            </w:r>
            <w:r>
              <w:lastRenderedPageBreak/>
              <w:t>PRAKTYCZNE</w:t>
            </w:r>
          </w:p>
          <w:p w14:paraId="762711F0" w14:textId="77777777" w:rsidR="008D7EB4" w:rsidRDefault="008D7EB4" w:rsidP="008D7EB4">
            <w:pPr>
              <w:spacing w:line="276" w:lineRule="auto"/>
            </w:pPr>
            <w:r>
              <w:t>KOTKOWSKA</w:t>
            </w:r>
          </w:p>
          <w:p w14:paraId="53E82750" w14:textId="0152D4DF" w:rsidR="008D7EB4" w:rsidRDefault="008D7EB4" w:rsidP="008D7EB4">
            <w:r>
              <w:t>Gr.2</w:t>
            </w:r>
          </w:p>
          <w:p w14:paraId="70DDC14E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64DB09F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6D7D6ACC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7F77064C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64B6E6DB" w14:textId="77777777" w:rsidR="00461E16" w:rsidRPr="00F06CD8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398AEC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lastRenderedPageBreak/>
              <w:t>12.15-16.15</w:t>
            </w:r>
          </w:p>
          <w:p w14:paraId="7E933634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70936B1D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62812C0C" w14:textId="6A3B6D75" w:rsidR="00461E16" w:rsidRDefault="00812A01" w:rsidP="00461E16">
            <w:pPr>
              <w:spacing w:line="276" w:lineRule="auto"/>
            </w:pPr>
            <w:r>
              <w:t xml:space="preserve">MGR </w:t>
            </w:r>
            <w:r w:rsidR="00461E16">
              <w:t>A. KRUPIŃSKA</w:t>
            </w:r>
          </w:p>
          <w:p w14:paraId="02464617" w14:textId="1083B396" w:rsidR="00461E16" w:rsidRPr="00F06CD8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GR.4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</w:tcPr>
          <w:p w14:paraId="039396A1" w14:textId="246FC298" w:rsidR="0097516C" w:rsidRDefault="0097516C" w:rsidP="00151F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  <w:bookmarkStart w:id="0" w:name="_GoBack"/>
            <w:bookmarkEnd w:id="0"/>
          </w:p>
          <w:p w14:paraId="5CAAA097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CHIRURGIA</w:t>
            </w:r>
          </w:p>
          <w:p w14:paraId="18DFA7BC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573299D5" w14:textId="48A7F1C5" w:rsidR="00C7729E" w:rsidRPr="00A13181" w:rsidRDefault="00C42234" w:rsidP="00C7729E">
            <w:pPr>
              <w:spacing w:line="276" w:lineRule="auto"/>
            </w:pPr>
            <w:r>
              <w:t>KRUPIŃSKA</w:t>
            </w:r>
          </w:p>
          <w:p w14:paraId="4B44659B" w14:textId="26FDBD49" w:rsidR="00C7729E" w:rsidRPr="00A13181" w:rsidRDefault="006431AB" w:rsidP="006431AB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A13181">
              <w:t>Gr.2</w:t>
            </w:r>
          </w:p>
          <w:p w14:paraId="19FAD45C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PEDIATRIA</w:t>
            </w:r>
          </w:p>
          <w:p w14:paraId="46B19A39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26765D84" w14:textId="00DBB902" w:rsidR="00C7729E" w:rsidRPr="00A13181" w:rsidRDefault="00C42234" w:rsidP="00C7729E">
            <w:pPr>
              <w:spacing w:line="276" w:lineRule="auto"/>
            </w:pPr>
            <w:r>
              <w:t>SKOWROŃSKA</w:t>
            </w:r>
          </w:p>
          <w:p w14:paraId="25EE5E81" w14:textId="345B4422" w:rsidR="00C7729E" w:rsidRPr="00A13181" w:rsidRDefault="006431AB" w:rsidP="00C7729E">
            <w:r w:rsidRPr="00A13181">
              <w:t>Gr.1</w:t>
            </w:r>
          </w:p>
          <w:p w14:paraId="7B00976E" w14:textId="77777777" w:rsidR="008C5A25" w:rsidRDefault="008C5A25" w:rsidP="008C5A25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60BE56F0" w14:textId="77777777" w:rsidR="008C5A25" w:rsidRDefault="008C5A25" w:rsidP="008C5A25">
            <w:pPr>
              <w:spacing w:line="276" w:lineRule="auto"/>
            </w:pPr>
            <w:r>
              <w:t>ZAJĘCIA PRAKTYCZNE</w:t>
            </w:r>
          </w:p>
          <w:p w14:paraId="011A1852" w14:textId="77777777" w:rsidR="008C5A25" w:rsidRDefault="008C5A25" w:rsidP="008C5A25">
            <w:pPr>
              <w:spacing w:line="276" w:lineRule="auto"/>
            </w:pPr>
            <w:r>
              <w:t>M. LISIECKA</w:t>
            </w:r>
          </w:p>
          <w:p w14:paraId="240136CA" w14:textId="7F74B5EC" w:rsidR="008C5A25" w:rsidRDefault="008C5A25" w:rsidP="3F56381D">
            <w:pPr>
              <w:spacing w:line="276" w:lineRule="auto"/>
              <w:rPr>
                <w:b/>
                <w:bCs/>
              </w:rPr>
            </w:pPr>
            <w:r>
              <w:t>Gr.3</w:t>
            </w:r>
            <w:r w:rsidR="19B09E36" w:rsidRPr="3F56381D">
              <w:rPr>
                <w:b/>
                <w:bCs/>
              </w:rPr>
              <w:t xml:space="preserve"> </w:t>
            </w:r>
          </w:p>
          <w:p w14:paraId="257EEEA0" w14:textId="381BFDE9" w:rsidR="008C5A25" w:rsidRDefault="19B09E36" w:rsidP="3F56381D">
            <w:pPr>
              <w:spacing w:line="276" w:lineRule="auto"/>
              <w:rPr>
                <w:b/>
                <w:bCs/>
              </w:rPr>
            </w:pPr>
            <w:r w:rsidRPr="3F56381D">
              <w:rPr>
                <w:b/>
                <w:bCs/>
              </w:rPr>
              <w:lastRenderedPageBreak/>
              <w:t>PEDIATRIA</w:t>
            </w:r>
          </w:p>
          <w:p w14:paraId="34C43899" w14:textId="77777777" w:rsidR="008C5A25" w:rsidRDefault="19B09E36" w:rsidP="3F56381D">
            <w:pPr>
              <w:spacing w:line="276" w:lineRule="auto"/>
            </w:pPr>
            <w:r>
              <w:t>ZAJĘCIA PRAKTYCZNE</w:t>
            </w:r>
          </w:p>
          <w:p w14:paraId="647101D6" w14:textId="334CDD2A" w:rsidR="008C5A25" w:rsidRDefault="19B09E36" w:rsidP="3F56381D">
            <w:pPr>
              <w:spacing w:line="276" w:lineRule="auto"/>
            </w:pPr>
            <w:r>
              <w:t>MGR E. KARUTZ</w:t>
            </w:r>
          </w:p>
          <w:p w14:paraId="2CA74317" w14:textId="470C0252" w:rsidR="008C5A25" w:rsidRDefault="19B09E36" w:rsidP="3F56381D">
            <w:pPr>
              <w:spacing w:line="276" w:lineRule="auto"/>
              <w:jc w:val="center"/>
            </w:pPr>
            <w:r>
              <w:t>Gr.4</w:t>
            </w:r>
          </w:p>
          <w:p w14:paraId="6123C12D" w14:textId="7620630B" w:rsidR="008C5A25" w:rsidRDefault="008C5A25" w:rsidP="008C5A25">
            <w:pPr>
              <w:pStyle w:val="Zawartotabeli"/>
              <w:spacing w:line="276" w:lineRule="auto"/>
            </w:pPr>
          </w:p>
          <w:p w14:paraId="104F2AD7" w14:textId="1179A1F1" w:rsidR="000D6862" w:rsidRPr="000C2D08" w:rsidRDefault="000D6862" w:rsidP="00461E1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61E16" w14:paraId="609BF5D8" w14:textId="77777777" w:rsidTr="3F56381D">
        <w:trPr>
          <w:trHeight w:val="25"/>
        </w:trPr>
        <w:tc>
          <w:tcPr>
            <w:tcW w:w="2269" w:type="dxa"/>
            <w:vMerge/>
          </w:tcPr>
          <w:p w14:paraId="19C6FBC5" w14:textId="3831D242" w:rsidR="00461E16" w:rsidRPr="00E60E19" w:rsidRDefault="00461E16" w:rsidP="00461E1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590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13E9BE" w14:textId="09B40465" w:rsidR="00461E16" w:rsidRPr="00F06CD8" w:rsidRDefault="00461E16" w:rsidP="00461E16">
            <w:pPr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4E699F" w14:textId="77777777" w:rsidR="00461E16" w:rsidRPr="00F06CD8" w:rsidRDefault="00461E16" w:rsidP="00461E16">
            <w:pPr>
              <w:spacing w:line="276" w:lineRule="auto"/>
              <w:jc w:val="center"/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A5F4E2" w14:textId="77777777" w:rsidR="00461E16" w:rsidRPr="00F06CD8" w:rsidRDefault="00461E16" w:rsidP="00461E16">
            <w:pPr>
              <w:spacing w:line="276" w:lineRule="auto"/>
              <w:jc w:val="center"/>
            </w:pPr>
          </w:p>
        </w:tc>
        <w:tc>
          <w:tcPr>
            <w:tcW w:w="3261" w:type="dxa"/>
            <w:vMerge/>
          </w:tcPr>
          <w:p w14:paraId="3C60975F" w14:textId="2D9A9DD6" w:rsidR="00461E16" w:rsidRPr="00F06CD8" w:rsidRDefault="00461E16" w:rsidP="00461E16">
            <w:pPr>
              <w:spacing w:line="276" w:lineRule="auto"/>
              <w:jc w:val="center"/>
            </w:pPr>
          </w:p>
        </w:tc>
      </w:tr>
      <w:tr w:rsidR="00461E16" w14:paraId="27E68BAC" w14:textId="77777777" w:rsidTr="3F56381D">
        <w:trPr>
          <w:trHeight w:val="2527"/>
        </w:trPr>
        <w:tc>
          <w:tcPr>
            <w:tcW w:w="2269" w:type="dxa"/>
            <w:vMerge/>
          </w:tcPr>
          <w:p w14:paraId="664C9AAE" w14:textId="77777777" w:rsidR="00461E16" w:rsidRPr="00E60E19" w:rsidRDefault="00461E16" w:rsidP="00461E1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590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4F7561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2E56E44E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5681448C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382FA240" w14:textId="334CDD2A" w:rsidR="00461E16" w:rsidRPr="00AF6E88" w:rsidRDefault="00812A01" w:rsidP="00461E16">
            <w:pPr>
              <w:spacing w:line="276" w:lineRule="auto"/>
            </w:pPr>
            <w:r>
              <w:t xml:space="preserve">MGR </w:t>
            </w:r>
            <w:r w:rsidR="00461E16" w:rsidRPr="00AF6E88">
              <w:t>E. KARUTZ</w:t>
            </w:r>
          </w:p>
          <w:p w14:paraId="033D9092" w14:textId="470C0252" w:rsidR="006431AB" w:rsidRPr="00AF6E88" w:rsidRDefault="00461E16" w:rsidP="006431AB">
            <w:pPr>
              <w:spacing w:line="276" w:lineRule="auto"/>
              <w:jc w:val="center"/>
            </w:pPr>
            <w:r w:rsidRPr="00AF6E88">
              <w:t>Gr.4</w:t>
            </w:r>
          </w:p>
          <w:p w14:paraId="2B82002B" w14:textId="77777777" w:rsidR="00CB1992" w:rsidRPr="00F46168" w:rsidRDefault="00CB1992" w:rsidP="00CB1992">
            <w:pPr>
              <w:pStyle w:val="Zawartotabeli"/>
              <w:spacing w:line="276" w:lineRule="auto"/>
              <w:rPr>
                <w:b/>
              </w:rPr>
            </w:pPr>
            <w:r w:rsidRPr="00F46168">
              <w:rPr>
                <w:b/>
              </w:rPr>
              <w:t xml:space="preserve">CHOROBY WEWNĘTRZNE Z ELEMENTAMI ONKOLOGII </w:t>
            </w:r>
          </w:p>
          <w:p w14:paraId="354D30C9" w14:textId="77777777" w:rsidR="00CB1992" w:rsidRPr="00F46168" w:rsidRDefault="00CB1992" w:rsidP="00CB1992">
            <w:pPr>
              <w:spacing w:line="276" w:lineRule="auto"/>
            </w:pPr>
            <w:r w:rsidRPr="00F46168">
              <w:t>ZAJĘCIA PRAKTYCZNE</w:t>
            </w:r>
          </w:p>
          <w:p w14:paraId="6D556D94" w14:textId="448EECC1" w:rsidR="00CB1992" w:rsidRPr="00F46168" w:rsidRDefault="00C42234" w:rsidP="00CB1992">
            <w:pPr>
              <w:widowControl/>
              <w:suppressAutoHyphens w:val="0"/>
              <w:spacing w:line="276" w:lineRule="auto"/>
            </w:pPr>
            <w:r>
              <w:t>KOTKOWSKA</w:t>
            </w:r>
          </w:p>
          <w:p w14:paraId="0159A973" w14:textId="799AE3E8" w:rsidR="00CB1992" w:rsidRPr="00F46168" w:rsidRDefault="00CB1992" w:rsidP="00CB1992">
            <w:pPr>
              <w:widowControl/>
              <w:suppressAutoHyphens w:val="0"/>
              <w:spacing w:line="276" w:lineRule="auto"/>
            </w:pPr>
            <w:r w:rsidRPr="00F46168">
              <w:t xml:space="preserve">Gr.2 </w:t>
            </w:r>
          </w:p>
          <w:p w14:paraId="23D6F335" w14:textId="3544CD3A" w:rsidR="006431AB" w:rsidRDefault="006431AB" w:rsidP="006431A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B1521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0616943E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2B41CEBD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16A4F5B0" w14:textId="77777777" w:rsidR="00461E16" w:rsidRDefault="00461E16" w:rsidP="00461E16">
            <w:pPr>
              <w:spacing w:line="276" w:lineRule="auto"/>
            </w:pPr>
            <w:r>
              <w:t>B. DĘBOWSKA</w:t>
            </w:r>
          </w:p>
          <w:p w14:paraId="51723049" w14:textId="5EEFAE9A" w:rsidR="00461E16" w:rsidRDefault="00354E15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</w:t>
            </w:r>
            <w:r w:rsidRPr="00A13181">
              <w:t>1</w:t>
            </w:r>
          </w:p>
          <w:p w14:paraId="24B34813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0CE0B56E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239CFD1A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58A69481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099BEC56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6F66C163" w14:textId="77777777" w:rsidR="00461E16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C6600E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7E5FD77E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3DDAF7E2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14645D5D" w14:textId="77777777" w:rsidR="00461E16" w:rsidRDefault="00461E16" w:rsidP="00461E16">
            <w:pPr>
              <w:spacing w:line="276" w:lineRule="auto"/>
            </w:pPr>
            <w:r>
              <w:t>A. KRUPIŃSKA</w:t>
            </w:r>
          </w:p>
          <w:p w14:paraId="537CFB6A" w14:textId="695E7E77" w:rsidR="00461E16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  <w:r>
              <w:t>Gr.3</w:t>
            </w:r>
          </w:p>
        </w:tc>
        <w:tc>
          <w:tcPr>
            <w:tcW w:w="3261" w:type="dxa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1A461AF" w14:textId="77777777" w:rsidR="00461E16" w:rsidRDefault="0097516C" w:rsidP="00461E16">
            <w:pPr>
              <w:spacing w:line="276" w:lineRule="auto"/>
              <w:jc w:val="center"/>
            </w:pPr>
            <w:r>
              <w:t>16.30-20.30</w:t>
            </w:r>
          </w:p>
          <w:p w14:paraId="246B17F8" w14:textId="77777777" w:rsidR="000D6862" w:rsidRDefault="000D6862" w:rsidP="0097516C"/>
          <w:p w14:paraId="44AC54A1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CHIRURGIA</w:t>
            </w:r>
          </w:p>
          <w:p w14:paraId="22376F32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43B18850" w14:textId="1A06C38B" w:rsidR="00C7729E" w:rsidRPr="00A13181" w:rsidRDefault="00C42234" w:rsidP="00C7729E">
            <w:pPr>
              <w:spacing w:line="276" w:lineRule="auto"/>
            </w:pPr>
            <w:r>
              <w:t>KRUPIŃSKA</w:t>
            </w:r>
          </w:p>
          <w:p w14:paraId="0CC732EB" w14:textId="3B97BBB9" w:rsidR="00C7729E" w:rsidRPr="00A13181" w:rsidRDefault="006431AB" w:rsidP="006431AB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A13181">
              <w:t>Gr.2</w:t>
            </w:r>
          </w:p>
          <w:p w14:paraId="50F90A48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PEDIATRIA</w:t>
            </w:r>
          </w:p>
          <w:p w14:paraId="7D0C4CBC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5BE8CDAB" w14:textId="106EDCDD" w:rsidR="00C7729E" w:rsidRPr="00A13181" w:rsidRDefault="00C42234" w:rsidP="00C7729E">
            <w:pPr>
              <w:spacing w:line="276" w:lineRule="auto"/>
            </w:pPr>
            <w:r>
              <w:t>SKOWROŃSKA</w:t>
            </w:r>
          </w:p>
          <w:p w14:paraId="0D26FF40" w14:textId="586D36DD" w:rsidR="00C7729E" w:rsidRPr="00A13181" w:rsidRDefault="006431AB" w:rsidP="00C7729E">
            <w:r w:rsidRPr="00A13181">
              <w:t>Gr.1</w:t>
            </w:r>
          </w:p>
          <w:p w14:paraId="33B6CED0" w14:textId="77777777" w:rsidR="008C5A25" w:rsidRDefault="008C5A25" w:rsidP="008C5A25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0728E359" w14:textId="77777777" w:rsidR="008C5A25" w:rsidRDefault="008C5A25" w:rsidP="008C5A25">
            <w:pPr>
              <w:spacing w:line="276" w:lineRule="auto"/>
            </w:pPr>
            <w:r>
              <w:t>ZAJĘCIA PRAKTYCZNE</w:t>
            </w:r>
          </w:p>
          <w:p w14:paraId="46A68262" w14:textId="77777777" w:rsidR="008C5A25" w:rsidRDefault="008C5A25" w:rsidP="008C5A25">
            <w:pPr>
              <w:spacing w:line="276" w:lineRule="auto"/>
            </w:pPr>
            <w:r>
              <w:t>M. LISIECKA</w:t>
            </w:r>
          </w:p>
          <w:p w14:paraId="7CE4B427" w14:textId="77777777" w:rsidR="008C5A25" w:rsidRDefault="008C5A25" w:rsidP="008C5A25">
            <w:pPr>
              <w:pStyle w:val="Zawartotabeli"/>
              <w:spacing w:line="276" w:lineRule="auto"/>
            </w:pPr>
            <w:r>
              <w:t>Gr.3</w:t>
            </w:r>
          </w:p>
          <w:p w14:paraId="083D049C" w14:textId="338ADF46" w:rsidR="0097516C" w:rsidRPr="00F06CD8" w:rsidRDefault="0097516C" w:rsidP="00461E16">
            <w:pPr>
              <w:spacing w:line="276" w:lineRule="auto"/>
              <w:jc w:val="center"/>
            </w:pPr>
          </w:p>
        </w:tc>
      </w:tr>
    </w:tbl>
    <w:p w14:paraId="5A33539B" w14:textId="4A446DEF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10D"/>
    <w:rsid w:val="000B227B"/>
    <w:rsid w:val="000B7C47"/>
    <w:rsid w:val="000C2D08"/>
    <w:rsid w:val="000D6862"/>
    <w:rsid w:val="000E3037"/>
    <w:rsid w:val="000F0C35"/>
    <w:rsid w:val="001049CE"/>
    <w:rsid w:val="00105FA9"/>
    <w:rsid w:val="00151FB1"/>
    <w:rsid w:val="00164F17"/>
    <w:rsid w:val="00183FB9"/>
    <w:rsid w:val="002025EF"/>
    <w:rsid w:val="00252341"/>
    <w:rsid w:val="00265F80"/>
    <w:rsid w:val="002A4399"/>
    <w:rsid w:val="002B2042"/>
    <w:rsid w:val="003224D0"/>
    <w:rsid w:val="00333987"/>
    <w:rsid w:val="00341490"/>
    <w:rsid w:val="00350BD8"/>
    <w:rsid w:val="00354E15"/>
    <w:rsid w:val="00383ABC"/>
    <w:rsid w:val="003B769B"/>
    <w:rsid w:val="00401F7C"/>
    <w:rsid w:val="004179EC"/>
    <w:rsid w:val="00461E16"/>
    <w:rsid w:val="004A428D"/>
    <w:rsid w:val="004D7ED4"/>
    <w:rsid w:val="004F3CE0"/>
    <w:rsid w:val="005229F9"/>
    <w:rsid w:val="005666E4"/>
    <w:rsid w:val="00590FF6"/>
    <w:rsid w:val="005E21DD"/>
    <w:rsid w:val="005E30EF"/>
    <w:rsid w:val="005F43A6"/>
    <w:rsid w:val="00620960"/>
    <w:rsid w:val="006272B6"/>
    <w:rsid w:val="006431AB"/>
    <w:rsid w:val="0066012A"/>
    <w:rsid w:val="006612EC"/>
    <w:rsid w:val="006E283C"/>
    <w:rsid w:val="006E2C5A"/>
    <w:rsid w:val="00735FFC"/>
    <w:rsid w:val="007379BA"/>
    <w:rsid w:val="00767F00"/>
    <w:rsid w:val="0077448B"/>
    <w:rsid w:val="007B291D"/>
    <w:rsid w:val="00805743"/>
    <w:rsid w:val="00812A01"/>
    <w:rsid w:val="00875D74"/>
    <w:rsid w:val="0089019E"/>
    <w:rsid w:val="008B60BE"/>
    <w:rsid w:val="008C4D39"/>
    <w:rsid w:val="008C5A25"/>
    <w:rsid w:val="008D7EB4"/>
    <w:rsid w:val="008E3500"/>
    <w:rsid w:val="0097516C"/>
    <w:rsid w:val="009877DB"/>
    <w:rsid w:val="009E1237"/>
    <w:rsid w:val="00A026EB"/>
    <w:rsid w:val="00A13181"/>
    <w:rsid w:val="00A4213A"/>
    <w:rsid w:val="00A52DED"/>
    <w:rsid w:val="00A75D52"/>
    <w:rsid w:val="00AC29E2"/>
    <w:rsid w:val="00AC3E89"/>
    <w:rsid w:val="00AF6E88"/>
    <w:rsid w:val="00B06550"/>
    <w:rsid w:val="00BA330D"/>
    <w:rsid w:val="00BC0A7E"/>
    <w:rsid w:val="00BF15BD"/>
    <w:rsid w:val="00C42234"/>
    <w:rsid w:val="00C7729E"/>
    <w:rsid w:val="00CB01AF"/>
    <w:rsid w:val="00CB1992"/>
    <w:rsid w:val="00CD1406"/>
    <w:rsid w:val="00CE552A"/>
    <w:rsid w:val="00CF2B7B"/>
    <w:rsid w:val="00D0077C"/>
    <w:rsid w:val="00D30B87"/>
    <w:rsid w:val="00D32066"/>
    <w:rsid w:val="00D35673"/>
    <w:rsid w:val="00D5055F"/>
    <w:rsid w:val="00D55B9F"/>
    <w:rsid w:val="00DA67DF"/>
    <w:rsid w:val="00DC5D37"/>
    <w:rsid w:val="00DD5579"/>
    <w:rsid w:val="00E524C9"/>
    <w:rsid w:val="00E54E0F"/>
    <w:rsid w:val="00E60E19"/>
    <w:rsid w:val="00E8203E"/>
    <w:rsid w:val="00E96D86"/>
    <w:rsid w:val="00F06CD8"/>
    <w:rsid w:val="00F1650C"/>
    <w:rsid w:val="00F3332B"/>
    <w:rsid w:val="00F46168"/>
    <w:rsid w:val="00F62F57"/>
    <w:rsid w:val="00F67222"/>
    <w:rsid w:val="00F90135"/>
    <w:rsid w:val="00F95194"/>
    <w:rsid w:val="00F95C24"/>
    <w:rsid w:val="19B09E36"/>
    <w:rsid w:val="3F56381D"/>
    <w:rsid w:val="7EECE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6DE18042-CD21-47B4-92B4-3106B22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D759F8D3.dotm</Template>
  <TotalTime>16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3</cp:revision>
  <cp:lastPrinted>2022-10-14T16:27:00Z</cp:lastPrinted>
  <dcterms:created xsi:type="dcterms:W3CDTF">2024-11-27T13:09:00Z</dcterms:created>
  <dcterms:modified xsi:type="dcterms:W3CDTF">2024-11-27T13:13:00Z</dcterms:modified>
</cp:coreProperties>
</file>