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BC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:rsidR="009B1BA4" w:rsidRPr="0024208A" w:rsidRDefault="0024208A" w:rsidP="001054BC">
      <w:pPr>
        <w:pStyle w:val="Tytu"/>
        <w:rPr>
          <w:b/>
          <w:color w:val="00B050"/>
          <w:sz w:val="48"/>
          <w:szCs w:val="48"/>
        </w:rPr>
      </w:pPr>
      <w:r w:rsidRPr="0024208A">
        <w:rPr>
          <w:b/>
          <w:color w:val="00B050"/>
          <w:sz w:val="48"/>
          <w:szCs w:val="48"/>
        </w:rPr>
        <w:t>K</w:t>
      </w:r>
      <w:r w:rsidR="001054BC" w:rsidRPr="0024208A">
        <w:rPr>
          <w:b/>
          <w:color w:val="00B050"/>
          <w:sz w:val="48"/>
          <w:szCs w:val="48"/>
        </w:rPr>
        <w:t>ierunek</w:t>
      </w:r>
      <w:r w:rsidRPr="0024208A">
        <w:rPr>
          <w:b/>
          <w:color w:val="00B050"/>
          <w:sz w:val="48"/>
          <w:szCs w:val="48"/>
        </w:rPr>
        <w:t>:</w:t>
      </w:r>
      <w:r w:rsidR="001054BC" w:rsidRPr="0024208A">
        <w:rPr>
          <w:b/>
          <w:color w:val="00B050"/>
          <w:sz w:val="48"/>
          <w:szCs w:val="48"/>
        </w:rPr>
        <w:t xml:space="preserve"> </w:t>
      </w:r>
      <w:r w:rsidRPr="0024208A">
        <w:rPr>
          <w:b/>
          <w:color w:val="00B050"/>
          <w:sz w:val="48"/>
          <w:szCs w:val="48"/>
        </w:rPr>
        <w:t>INFORMATYKA</w:t>
      </w:r>
    </w:p>
    <w:p w:rsidR="0024208A" w:rsidRPr="0024208A" w:rsidRDefault="00FD71FE" w:rsidP="0024208A">
      <w:pPr>
        <w:pStyle w:val="Tytu"/>
        <w:rPr>
          <w:b/>
          <w:sz w:val="48"/>
          <w:szCs w:val="48"/>
        </w:rPr>
      </w:pPr>
      <w:r w:rsidRPr="0024208A">
        <w:rPr>
          <w:b/>
          <w:color w:val="00B050"/>
          <w:sz w:val="48"/>
          <w:szCs w:val="48"/>
        </w:rPr>
        <w:t xml:space="preserve">studia </w:t>
      </w:r>
      <w:r w:rsidR="001054BC" w:rsidRPr="0024208A">
        <w:rPr>
          <w:b/>
          <w:color w:val="00B050"/>
          <w:sz w:val="48"/>
          <w:szCs w:val="48"/>
        </w:rPr>
        <w:t>I stopnia</w:t>
      </w:r>
      <w:r w:rsidR="0024208A" w:rsidRPr="0024208A">
        <w:rPr>
          <w:b/>
          <w:color w:val="00B050"/>
          <w:sz w:val="48"/>
          <w:szCs w:val="48"/>
        </w:rPr>
        <w:t>,</w:t>
      </w:r>
      <w:r w:rsidR="0024208A">
        <w:rPr>
          <w:b/>
          <w:sz w:val="48"/>
          <w:szCs w:val="48"/>
        </w:rPr>
        <w:t xml:space="preserve"> </w:t>
      </w:r>
      <w:r w:rsidR="0024208A" w:rsidRPr="0024208A">
        <w:rPr>
          <w:b/>
          <w:color w:val="00B050"/>
          <w:sz w:val="48"/>
          <w:szCs w:val="48"/>
        </w:rPr>
        <w:t>stacjonarne</w:t>
      </w:r>
    </w:p>
    <w:p w:rsidR="0024208A" w:rsidRPr="0024208A" w:rsidRDefault="0024208A" w:rsidP="0024208A">
      <w:pPr>
        <w:pStyle w:val="Tytu"/>
        <w:rPr>
          <w:b/>
          <w:sz w:val="48"/>
          <w:szCs w:val="48"/>
        </w:rPr>
      </w:pPr>
      <w:r w:rsidRPr="0024208A">
        <w:rPr>
          <w:b/>
          <w:sz w:val="48"/>
          <w:szCs w:val="48"/>
        </w:rPr>
        <w:t>SESJA EGZAMINACYJNA</w:t>
      </w:r>
    </w:p>
    <w:p w:rsidR="0024208A" w:rsidRPr="0024208A" w:rsidRDefault="0024208A" w:rsidP="0024208A">
      <w:pPr>
        <w:pStyle w:val="Tytu"/>
        <w:rPr>
          <w:b/>
          <w:sz w:val="48"/>
          <w:szCs w:val="48"/>
        </w:rPr>
      </w:pPr>
      <w:r w:rsidRPr="0024208A">
        <w:rPr>
          <w:b/>
          <w:sz w:val="48"/>
          <w:szCs w:val="48"/>
        </w:rPr>
        <w:t>semestr zimowy 2024/2025</w:t>
      </w:r>
    </w:p>
    <w:p w:rsidR="00292414" w:rsidRPr="0024208A" w:rsidRDefault="00292414" w:rsidP="00C10D2E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 xml:space="preserve">semestr </w:t>
      </w:r>
      <w:r w:rsidR="00D359E6" w:rsidRPr="0024208A">
        <w:rPr>
          <w:color w:val="00B050"/>
          <w:sz w:val="36"/>
          <w:szCs w:val="36"/>
        </w:rPr>
        <w:t>pierwszy</w:t>
      </w:r>
    </w:p>
    <w:p w:rsidR="001054BC" w:rsidRDefault="00954576" w:rsidP="001054BC">
      <w:pPr>
        <w:pStyle w:val="Nagwek1"/>
      </w:pPr>
      <w:r>
        <w:rPr>
          <w:color w:val="0070C0"/>
        </w:rPr>
        <w:t>Sieci komputerowe</w:t>
      </w:r>
      <w:r w:rsidR="009B1BA4">
        <w:rPr>
          <w:color w:val="0070C0"/>
        </w:rPr>
        <w:t xml:space="preserve"> </w:t>
      </w:r>
      <w:r w:rsidR="001054BC" w:rsidRPr="00EC4B07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>
        <w:rPr>
          <w:color w:val="0070C0"/>
        </w:rPr>
        <w:t>mgr</w:t>
      </w:r>
      <w:r w:rsidR="000E4318">
        <w:rPr>
          <w:color w:val="0070C0"/>
        </w:rPr>
        <w:t xml:space="preserve"> inż. </w:t>
      </w:r>
      <w:r>
        <w:rPr>
          <w:color w:val="0070C0"/>
        </w:rPr>
        <w:t>Marek Wypychowski</w:t>
      </w:r>
    </w:p>
    <w:p w:rsidR="001054BC" w:rsidRDefault="001054BC" w:rsidP="001054BC">
      <w:r w:rsidRPr="008D0518">
        <w:rPr>
          <w:b/>
        </w:rPr>
        <w:t>I termin w sesji</w:t>
      </w:r>
      <w:r>
        <w:t xml:space="preserve">  </w:t>
      </w:r>
      <w:r w:rsidR="00C91A43">
        <w:rPr>
          <w:rFonts w:ascii="Segoe UI" w:hAnsi="Segoe UI" w:cs="Segoe UI"/>
          <w:color w:val="000000"/>
          <w:sz w:val="20"/>
          <w:szCs w:val="20"/>
        </w:rPr>
        <w:t> </w:t>
      </w:r>
      <w:r w:rsidR="003B4DF0">
        <w:rPr>
          <w:rFonts w:ascii="Segoe UI" w:hAnsi="Segoe UI" w:cs="Segoe UI"/>
          <w:color w:val="000000"/>
          <w:sz w:val="20"/>
          <w:szCs w:val="20"/>
        </w:rPr>
        <w:t>14.01.2025 godz. 9.45-14.45/ 21.01.2025 godz. 15.00-16.30 (sala 2 CO)</w:t>
      </w:r>
    </w:p>
    <w:p w:rsidR="001054BC" w:rsidRDefault="001054BC" w:rsidP="001054BC">
      <w:r w:rsidRPr="008D0518">
        <w:rPr>
          <w:b/>
        </w:rPr>
        <w:t>termin w sesji poprawkowej</w:t>
      </w:r>
      <w:r>
        <w:t xml:space="preserve">  </w:t>
      </w:r>
      <w:r w:rsidR="00C91A4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B4DF0">
        <w:rPr>
          <w:rFonts w:ascii="Segoe UI" w:hAnsi="Segoe UI" w:cs="Segoe UI"/>
          <w:color w:val="000000"/>
          <w:sz w:val="20"/>
          <w:szCs w:val="20"/>
        </w:rPr>
        <w:t>12.02.2025 godz. 9.45-10.45 (sala 2 CO)</w:t>
      </w:r>
    </w:p>
    <w:p w:rsidR="001054BC" w:rsidRPr="00EC4B07" w:rsidRDefault="00B0280B" w:rsidP="001054BC">
      <w:pPr>
        <w:pStyle w:val="Nagwek1"/>
        <w:rPr>
          <w:color w:val="0070C0"/>
        </w:rPr>
      </w:pPr>
      <w:r>
        <w:rPr>
          <w:color w:val="0070C0"/>
        </w:rPr>
        <w:t>Analiza matematyczna</w:t>
      </w:r>
      <w:r w:rsidR="009B1BA4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0E4318">
        <w:rPr>
          <w:color w:val="0070C0"/>
        </w:rPr>
        <w:t>dr hab. inż. Kons</w:t>
      </w:r>
      <w:r w:rsidR="00293933">
        <w:rPr>
          <w:color w:val="0070C0"/>
        </w:rPr>
        <w:t>t</w:t>
      </w:r>
      <w:r w:rsidR="000E4318">
        <w:rPr>
          <w:color w:val="0070C0"/>
        </w:rPr>
        <w:t xml:space="preserve">antin </w:t>
      </w:r>
      <w:proofErr w:type="spellStart"/>
      <w:r w:rsidR="000E4318">
        <w:rPr>
          <w:color w:val="0070C0"/>
        </w:rPr>
        <w:t>Tretiakov</w:t>
      </w:r>
      <w:proofErr w:type="spellEnd"/>
    </w:p>
    <w:p w:rsidR="001054BC" w:rsidRDefault="001054BC" w:rsidP="001054BC">
      <w:r w:rsidRPr="008D0518">
        <w:rPr>
          <w:b/>
        </w:rPr>
        <w:t>I termin w sesji</w:t>
      </w:r>
      <w:r>
        <w:t xml:space="preserve">  </w:t>
      </w:r>
      <w:r w:rsidR="00662E8C">
        <w:t>08.02.2025 godz. 9.00 (sala 107 CO)</w:t>
      </w:r>
    </w:p>
    <w:p w:rsidR="004729B8" w:rsidRPr="0024208A" w:rsidRDefault="00F70361" w:rsidP="00F70361">
      <w:r w:rsidRPr="008D0518">
        <w:rPr>
          <w:b/>
        </w:rPr>
        <w:t>termin w sesji poprawkowej</w:t>
      </w:r>
      <w:r>
        <w:t xml:space="preserve">  </w:t>
      </w:r>
      <w:r w:rsidR="00662E8C">
        <w:t>19.02.2025 godz. 16.00 (sala 107 CO)</w:t>
      </w:r>
    </w:p>
    <w:p w:rsidR="004729B8" w:rsidRPr="0024208A" w:rsidRDefault="004729B8" w:rsidP="0024208A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>semestr trzeci</w:t>
      </w:r>
    </w:p>
    <w:p w:rsidR="004729B8" w:rsidRDefault="00B0280B" w:rsidP="004729B8">
      <w:pPr>
        <w:pStyle w:val="Nagwek1"/>
      </w:pPr>
      <w:r>
        <w:rPr>
          <w:color w:val="0070C0"/>
        </w:rPr>
        <w:t>Metody probabilistyczne i statystyka</w:t>
      </w:r>
      <w:r w:rsidR="004729B8">
        <w:rPr>
          <w:color w:val="0070C0"/>
        </w:rPr>
        <w:t xml:space="preserve"> </w:t>
      </w:r>
      <w:r w:rsidR="004729B8" w:rsidRPr="00EC4B07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293933">
        <w:rPr>
          <w:color w:val="0070C0"/>
        </w:rPr>
        <w:t>dr inż. Andrzej Gawrych- Żukowski</w:t>
      </w:r>
    </w:p>
    <w:p w:rsidR="004729B8" w:rsidRPr="00057C06" w:rsidRDefault="004729B8" w:rsidP="004729B8">
      <w:r w:rsidRPr="008D0518">
        <w:rPr>
          <w:b/>
        </w:rPr>
        <w:t xml:space="preserve">I termin w </w:t>
      </w:r>
      <w:r w:rsidRPr="00057C06">
        <w:t xml:space="preserve">sesji  </w:t>
      </w:r>
      <w:r w:rsidR="00C079B9" w:rsidRPr="00057C06">
        <w:t xml:space="preserve">07.02.2025 godz. 11.00-13.00 </w:t>
      </w:r>
      <w:r w:rsidR="00057C06" w:rsidRPr="00057C06">
        <w:t>(</w:t>
      </w:r>
      <w:r w:rsidR="00C079B9" w:rsidRPr="00057C06">
        <w:t xml:space="preserve">sala </w:t>
      </w:r>
      <w:r w:rsidR="00A07849" w:rsidRPr="00057C06">
        <w:t>102</w:t>
      </w:r>
      <w:r w:rsidR="00057C06" w:rsidRPr="00057C06">
        <w:t xml:space="preserve"> </w:t>
      </w:r>
      <w:r w:rsidR="00A07849" w:rsidRPr="00057C06">
        <w:t>CO</w:t>
      </w:r>
      <w:r w:rsidR="00057C06" w:rsidRPr="00057C06">
        <w:t>)</w:t>
      </w:r>
    </w:p>
    <w:p w:rsidR="004729B8" w:rsidRPr="00136322" w:rsidRDefault="004729B8" w:rsidP="004729B8">
      <w:r w:rsidRPr="008D0518">
        <w:rPr>
          <w:b/>
        </w:rPr>
        <w:t xml:space="preserve">termin w sesji poprawkowej  </w:t>
      </w:r>
      <w:r w:rsidR="00057C06" w:rsidRPr="00057C06">
        <w:t>21.02.2022 godz. 11.00-13.00</w:t>
      </w:r>
      <w:r w:rsidR="00057C06">
        <w:t xml:space="preserve"> </w:t>
      </w:r>
      <w:r w:rsidR="00057C06" w:rsidRPr="00057C06">
        <w:t>(sala 102 CO)</w:t>
      </w:r>
    </w:p>
    <w:p w:rsidR="004729B8" w:rsidRPr="00EC4B07" w:rsidRDefault="00B0280B" w:rsidP="004729B8">
      <w:pPr>
        <w:pStyle w:val="Nagwek1"/>
        <w:rPr>
          <w:color w:val="0070C0"/>
        </w:rPr>
      </w:pPr>
      <w:r>
        <w:rPr>
          <w:color w:val="0070C0"/>
        </w:rPr>
        <w:t xml:space="preserve">Systemy operacyjne </w:t>
      </w:r>
      <w:r w:rsidR="004729B8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293933">
        <w:rPr>
          <w:color w:val="0070C0"/>
        </w:rPr>
        <w:t xml:space="preserve">dr hab. inż. Konstantin </w:t>
      </w:r>
      <w:proofErr w:type="spellStart"/>
      <w:r w:rsidR="00293933">
        <w:rPr>
          <w:color w:val="0070C0"/>
        </w:rPr>
        <w:t>Tretiakov</w:t>
      </w:r>
      <w:proofErr w:type="spellEnd"/>
    </w:p>
    <w:p w:rsidR="004729B8" w:rsidRDefault="004729B8" w:rsidP="004729B8">
      <w:r w:rsidRPr="008D0518">
        <w:rPr>
          <w:b/>
        </w:rPr>
        <w:t>I termin w sesji</w:t>
      </w:r>
      <w:r>
        <w:t xml:space="preserve">  </w:t>
      </w:r>
      <w:r w:rsidR="00C91A43">
        <w:rPr>
          <w:rFonts w:ascii="Segoe UI" w:hAnsi="Segoe UI" w:cs="Segoe UI"/>
          <w:color w:val="000000"/>
          <w:sz w:val="19"/>
          <w:szCs w:val="19"/>
        </w:rPr>
        <w:t> </w:t>
      </w:r>
      <w:r w:rsidR="00662E8C">
        <w:rPr>
          <w:rFonts w:ascii="Segoe UI" w:hAnsi="Segoe UI" w:cs="Segoe UI"/>
          <w:color w:val="000000"/>
          <w:sz w:val="19"/>
          <w:szCs w:val="19"/>
        </w:rPr>
        <w:t xml:space="preserve">07.02.2025 godz. 16.00 </w:t>
      </w:r>
      <w:r w:rsidR="00662E8C">
        <w:t>(sala 107 CO)</w:t>
      </w:r>
    </w:p>
    <w:p w:rsidR="004729B8" w:rsidRDefault="004729B8" w:rsidP="004729B8">
      <w:r w:rsidRPr="008D0518">
        <w:rPr>
          <w:b/>
        </w:rPr>
        <w:t>termin w sesji poprawkowej</w:t>
      </w:r>
      <w:r>
        <w:t xml:space="preserve">  </w:t>
      </w:r>
      <w:r w:rsidR="00662E8C">
        <w:t>19.02.2025 godz. 17.30 (sala 107 CO)</w:t>
      </w:r>
    </w:p>
    <w:p w:rsidR="004729B8" w:rsidRPr="0024208A" w:rsidRDefault="004729B8" w:rsidP="00D205E2">
      <w:pPr>
        <w:pStyle w:val="Nagwek2"/>
        <w:spacing w:before="0"/>
        <w:rPr>
          <w:color w:val="00B050"/>
        </w:rPr>
      </w:pPr>
    </w:p>
    <w:p w:rsidR="004729B8" w:rsidRDefault="00C10D2E" w:rsidP="004729B8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 xml:space="preserve">semestr </w:t>
      </w:r>
      <w:r w:rsidR="00727352" w:rsidRPr="0024208A">
        <w:rPr>
          <w:color w:val="00B050"/>
          <w:sz w:val="36"/>
          <w:szCs w:val="36"/>
        </w:rPr>
        <w:t>piąty</w:t>
      </w:r>
    </w:p>
    <w:p w:rsidR="00051E3E" w:rsidRPr="00051E3E" w:rsidRDefault="00051E3E" w:rsidP="00051E3E">
      <w:pPr>
        <w:keepNext/>
        <w:keepLines/>
        <w:spacing w:before="480" w:after="0"/>
        <w:outlineLvl w:val="0"/>
        <w:rPr>
          <w:rFonts w:eastAsiaTheme="majorEastAsia" w:cstheme="majorBidi"/>
          <w:b/>
          <w:bCs/>
          <w:color w:val="0070C0"/>
          <w:sz w:val="28"/>
          <w:szCs w:val="28"/>
        </w:rPr>
      </w:pPr>
      <w:r w:rsidRPr="00051E3E">
        <w:rPr>
          <w:rFonts w:eastAsiaTheme="majorEastAsia" w:cstheme="majorBidi"/>
          <w:b/>
          <w:bCs/>
          <w:color w:val="0070C0"/>
          <w:sz w:val="28"/>
          <w:szCs w:val="28"/>
        </w:rPr>
        <w:t xml:space="preserve">Język angielski - mgr Małgorzata </w:t>
      </w:r>
      <w:proofErr w:type="spellStart"/>
      <w:r w:rsidRPr="00051E3E">
        <w:rPr>
          <w:rFonts w:eastAsiaTheme="majorEastAsia" w:cstheme="majorBidi"/>
          <w:b/>
          <w:bCs/>
          <w:color w:val="0070C0"/>
          <w:sz w:val="28"/>
          <w:szCs w:val="28"/>
        </w:rPr>
        <w:t>Khamari</w:t>
      </w:r>
      <w:proofErr w:type="spellEnd"/>
    </w:p>
    <w:p w:rsidR="00051E3E" w:rsidRPr="00051E3E" w:rsidRDefault="00051E3E" w:rsidP="00051E3E">
      <w:pPr>
        <w:rPr>
          <w:b/>
        </w:rPr>
      </w:pPr>
      <w:r w:rsidRPr="00051E3E">
        <w:rPr>
          <w:b/>
        </w:rPr>
        <w:t xml:space="preserve">I termin w sesji  </w:t>
      </w:r>
      <w:r w:rsidR="009C2C6B" w:rsidRPr="009C2C6B">
        <w:t>04</w:t>
      </w:r>
      <w:r w:rsidRPr="009C2C6B">
        <w:t>.02.2025 godz. 10.00</w:t>
      </w:r>
      <w:r w:rsidR="000C3D5A"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051E3E" w:rsidRPr="00051E3E" w:rsidRDefault="00051E3E" w:rsidP="00051E3E">
      <w:pPr>
        <w:rPr>
          <w:b/>
        </w:rPr>
      </w:pPr>
      <w:r w:rsidRPr="00051E3E">
        <w:rPr>
          <w:b/>
        </w:rPr>
        <w:t xml:space="preserve">termin w sesji poprawkowej  </w:t>
      </w:r>
      <w:r>
        <w:t>19</w:t>
      </w:r>
      <w:r w:rsidRPr="00051E3E">
        <w:t>.02.2025 godz. 10.00</w:t>
      </w:r>
      <w:r w:rsidR="000C3D5A"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051E3E" w:rsidRPr="00051E3E" w:rsidRDefault="00051E3E" w:rsidP="00051E3E"/>
    <w:p w:rsidR="00727352" w:rsidRPr="00EC4B07" w:rsidRDefault="00727352" w:rsidP="00727352">
      <w:pPr>
        <w:pStyle w:val="Nagwek1"/>
        <w:rPr>
          <w:color w:val="0070C0"/>
        </w:rPr>
      </w:pPr>
      <w:r>
        <w:rPr>
          <w:color w:val="0070C0"/>
        </w:rPr>
        <w:lastRenderedPageBreak/>
        <w:t xml:space="preserve">Język angielski </w:t>
      </w:r>
      <w:r w:rsidR="000C1CE8">
        <w:rPr>
          <w:color w:val="0070C0"/>
        </w:rPr>
        <w:t>-</w:t>
      </w:r>
      <w:r w:rsidRPr="00EC4B07">
        <w:rPr>
          <w:color w:val="0070C0"/>
        </w:rPr>
        <w:t xml:space="preserve"> </w:t>
      </w:r>
      <w:r>
        <w:rPr>
          <w:color w:val="0070C0"/>
        </w:rPr>
        <w:t xml:space="preserve">mgr </w:t>
      </w:r>
      <w:r w:rsidR="002800A2">
        <w:rPr>
          <w:color w:val="0070C0"/>
        </w:rPr>
        <w:t>Izabela Kolasińska</w:t>
      </w:r>
    </w:p>
    <w:p w:rsidR="00727352" w:rsidRPr="00136322" w:rsidRDefault="00727352" w:rsidP="00727352">
      <w:r w:rsidRPr="008D0518">
        <w:rPr>
          <w:b/>
        </w:rPr>
        <w:t xml:space="preserve">I termin w sesji  </w:t>
      </w:r>
      <w:r w:rsidR="00816736" w:rsidRPr="00816736">
        <w:t>03.02.2025 godz. 15.00</w:t>
      </w:r>
      <w:r w:rsidR="000C3D5A"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727352" w:rsidRPr="008D0518" w:rsidRDefault="00727352" w:rsidP="00727352">
      <w:pPr>
        <w:rPr>
          <w:b/>
        </w:rPr>
      </w:pPr>
      <w:r w:rsidRPr="008D0518">
        <w:rPr>
          <w:b/>
        </w:rPr>
        <w:t xml:space="preserve">termin w sesji poprawkowej  </w:t>
      </w:r>
      <w:r w:rsidR="00816736" w:rsidRPr="00816736">
        <w:t>17.02.2025 godz. 15.00</w:t>
      </w:r>
      <w:r w:rsidR="000C3D5A"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727352" w:rsidRPr="00EC4B07" w:rsidRDefault="00B0280B" w:rsidP="00727352">
      <w:pPr>
        <w:pStyle w:val="Nagwek1"/>
        <w:rPr>
          <w:color w:val="0070C0"/>
        </w:rPr>
      </w:pPr>
      <w:r>
        <w:rPr>
          <w:color w:val="0070C0"/>
        </w:rPr>
        <w:t>Projektowanie oprogramowania</w:t>
      </w:r>
      <w:r w:rsidR="002800A2">
        <w:rPr>
          <w:color w:val="0070C0"/>
        </w:rPr>
        <w:t xml:space="preserve"> </w:t>
      </w:r>
      <w:r w:rsidR="00412917">
        <w:rPr>
          <w:color w:val="0070C0"/>
        </w:rPr>
        <w:t>–</w:t>
      </w:r>
      <w:r w:rsidR="000C1CE8">
        <w:rPr>
          <w:color w:val="0070C0"/>
        </w:rPr>
        <w:t xml:space="preserve"> </w:t>
      </w:r>
      <w:r w:rsidR="00412917">
        <w:rPr>
          <w:color w:val="0070C0"/>
        </w:rPr>
        <w:t xml:space="preserve">dr inż. Zbigniew </w:t>
      </w:r>
      <w:proofErr w:type="spellStart"/>
      <w:r w:rsidR="00412917">
        <w:rPr>
          <w:color w:val="0070C0"/>
        </w:rPr>
        <w:t>Szpunar</w:t>
      </w:r>
      <w:proofErr w:type="spellEnd"/>
    </w:p>
    <w:p w:rsidR="00232DDC" w:rsidRPr="008D0518" w:rsidRDefault="00232DDC" w:rsidP="00232DDC">
      <w:pPr>
        <w:rPr>
          <w:b/>
        </w:rPr>
      </w:pPr>
      <w:r w:rsidRPr="008D0518">
        <w:rPr>
          <w:b/>
        </w:rPr>
        <w:t xml:space="preserve">I termin w sesji  </w:t>
      </w:r>
      <w:r>
        <w:t>04.02.2025</w:t>
      </w:r>
      <w:r w:rsidRPr="00136322">
        <w:t xml:space="preserve"> r. godz. 12.00 – 15.</w:t>
      </w:r>
      <w:r>
        <w:t>00 (sala 102</w:t>
      </w:r>
      <w:r w:rsidRPr="00136322">
        <w:t xml:space="preserve"> CO)</w:t>
      </w:r>
      <w:r>
        <w:t xml:space="preserve"> oraz (lab. Nr 3 CO)</w:t>
      </w:r>
    </w:p>
    <w:p w:rsidR="00232DDC" w:rsidRPr="008D0518" w:rsidRDefault="00232DDC" w:rsidP="00232DDC">
      <w:pPr>
        <w:rPr>
          <w:b/>
        </w:rPr>
      </w:pPr>
      <w:r w:rsidRPr="008D0518">
        <w:rPr>
          <w:b/>
        </w:rPr>
        <w:t xml:space="preserve">termin w sesji poprawkowej </w:t>
      </w:r>
      <w:r>
        <w:t>18.02.2025</w:t>
      </w:r>
      <w:r w:rsidRPr="00136322">
        <w:t xml:space="preserve"> r. godz. 12.00 – 15.00</w:t>
      </w:r>
      <w:r>
        <w:rPr>
          <w:b/>
        </w:rPr>
        <w:t xml:space="preserve"> </w:t>
      </w:r>
    </w:p>
    <w:p w:rsidR="00C10D2E" w:rsidRPr="00EC4B07" w:rsidRDefault="00412917" w:rsidP="00C10D2E">
      <w:pPr>
        <w:pStyle w:val="Nagwek1"/>
        <w:rPr>
          <w:color w:val="0070C0"/>
        </w:rPr>
      </w:pPr>
      <w:r>
        <w:rPr>
          <w:color w:val="0070C0"/>
        </w:rPr>
        <w:t>Sieciowe i rozproszone bazy danych</w:t>
      </w:r>
      <w:r w:rsidR="00C10D2E" w:rsidRPr="00EC4B07">
        <w:rPr>
          <w:color w:val="0070C0"/>
        </w:rPr>
        <w:t xml:space="preserve"> </w:t>
      </w:r>
      <w:r w:rsidR="000C1CE8">
        <w:rPr>
          <w:color w:val="0070C0"/>
        </w:rPr>
        <w:t xml:space="preserve">- </w:t>
      </w:r>
      <w:r w:rsidR="002800A2">
        <w:rPr>
          <w:color w:val="0070C0"/>
        </w:rPr>
        <w:t>dr</w:t>
      </w:r>
      <w:r w:rsidR="00D95C85">
        <w:rPr>
          <w:color w:val="0070C0"/>
        </w:rPr>
        <w:t xml:space="preserve"> </w:t>
      </w:r>
      <w:r w:rsidR="00D95C85" w:rsidRPr="00EC4B07">
        <w:rPr>
          <w:color w:val="0070C0"/>
        </w:rPr>
        <w:t xml:space="preserve">inż.  </w:t>
      </w:r>
      <w:r>
        <w:rPr>
          <w:color w:val="0070C0"/>
        </w:rPr>
        <w:t>Damian Dudek</w:t>
      </w:r>
    </w:p>
    <w:p w:rsidR="00B556DE" w:rsidRDefault="00C10D2E" w:rsidP="000A7C69">
      <w:r w:rsidRPr="008D0518">
        <w:rPr>
          <w:b/>
        </w:rPr>
        <w:t>I termin w sesji</w:t>
      </w:r>
      <w:r w:rsidR="0022495A">
        <w:t xml:space="preserve">  </w:t>
      </w:r>
    </w:p>
    <w:p w:rsidR="008149B5" w:rsidRDefault="00B556DE" w:rsidP="000A7C69">
      <w:r>
        <w:t xml:space="preserve">05.02.2025 godz. 10.00-20.00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C10D2E" w:rsidRDefault="00B556DE" w:rsidP="00C10D2E">
      <w:r>
        <w:t xml:space="preserve">06.02.2025 godz. 10.00-20.00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C10D2E" w:rsidRDefault="00C10D2E" w:rsidP="00C10D2E">
      <w:r w:rsidRPr="008D0518">
        <w:rPr>
          <w:b/>
        </w:rPr>
        <w:t>termin w sesji poprawkowej</w:t>
      </w:r>
      <w:r>
        <w:t xml:space="preserve">  </w:t>
      </w:r>
    </w:p>
    <w:p w:rsidR="00B556DE" w:rsidRDefault="00B556DE" w:rsidP="00B556DE">
      <w:r>
        <w:t xml:space="preserve">20.02.2025 godz. 10.00-15.00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B556DE" w:rsidRDefault="00B556DE" w:rsidP="00C10D2E"/>
    <w:p w:rsidR="002800A2" w:rsidRDefault="002800A2" w:rsidP="00C10D2E">
      <w:pPr>
        <w:pStyle w:val="Nagwek1"/>
      </w:pPr>
    </w:p>
    <w:p w:rsidR="000317E5" w:rsidRDefault="000317E5" w:rsidP="002A2C68">
      <w:r>
        <w:t xml:space="preserve"> </w:t>
      </w:r>
    </w:p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24208A" w:rsidRDefault="0024208A" w:rsidP="002A2C68"/>
    <w:p w:rsidR="0024208A" w:rsidRDefault="0024208A" w:rsidP="002A2C68"/>
    <w:p w:rsidR="00166AB4" w:rsidRDefault="00166AB4" w:rsidP="002A2C68"/>
    <w:p w:rsidR="00166AB4" w:rsidRDefault="00166AB4" w:rsidP="002A2C68"/>
    <w:p w:rsidR="0024208A" w:rsidRPr="00AE4761" w:rsidRDefault="0024208A" w:rsidP="0024208A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lastRenderedPageBreak/>
        <w:t>Wydział Politechniczny</w:t>
      </w:r>
    </w:p>
    <w:p w:rsidR="0024208A" w:rsidRPr="0024208A" w:rsidRDefault="0024208A" w:rsidP="0024208A">
      <w:pPr>
        <w:pStyle w:val="Tytu"/>
        <w:rPr>
          <w:b/>
          <w:color w:val="00B050"/>
          <w:sz w:val="48"/>
          <w:szCs w:val="48"/>
        </w:rPr>
      </w:pPr>
      <w:r w:rsidRPr="0024208A">
        <w:rPr>
          <w:b/>
          <w:color w:val="00B050"/>
          <w:sz w:val="48"/>
          <w:szCs w:val="48"/>
        </w:rPr>
        <w:t>Kierunek: INFORMATYKA</w:t>
      </w:r>
    </w:p>
    <w:p w:rsidR="0024208A" w:rsidRPr="0024208A" w:rsidRDefault="0024208A" w:rsidP="0024208A">
      <w:pPr>
        <w:pStyle w:val="Tytu"/>
        <w:rPr>
          <w:b/>
          <w:sz w:val="48"/>
          <w:szCs w:val="48"/>
        </w:rPr>
      </w:pPr>
      <w:r w:rsidRPr="0024208A">
        <w:rPr>
          <w:b/>
          <w:color w:val="00B050"/>
          <w:sz w:val="48"/>
          <w:szCs w:val="48"/>
        </w:rPr>
        <w:t>studia I stopnia,</w:t>
      </w:r>
      <w:r>
        <w:rPr>
          <w:b/>
          <w:sz w:val="48"/>
          <w:szCs w:val="48"/>
        </w:rPr>
        <w:t xml:space="preserve"> </w:t>
      </w:r>
      <w:r>
        <w:rPr>
          <w:b/>
          <w:color w:val="00B050"/>
          <w:sz w:val="48"/>
          <w:szCs w:val="48"/>
        </w:rPr>
        <w:t>nie</w:t>
      </w:r>
      <w:r w:rsidRPr="0024208A">
        <w:rPr>
          <w:b/>
          <w:color w:val="00B050"/>
          <w:sz w:val="48"/>
          <w:szCs w:val="48"/>
        </w:rPr>
        <w:t>stacjonarne</w:t>
      </w:r>
    </w:p>
    <w:p w:rsidR="0024208A" w:rsidRPr="0024208A" w:rsidRDefault="0024208A" w:rsidP="0024208A">
      <w:pPr>
        <w:pStyle w:val="Tytu"/>
        <w:rPr>
          <w:b/>
          <w:sz w:val="48"/>
          <w:szCs w:val="48"/>
        </w:rPr>
      </w:pPr>
      <w:r w:rsidRPr="0024208A">
        <w:rPr>
          <w:b/>
          <w:sz w:val="48"/>
          <w:szCs w:val="48"/>
        </w:rPr>
        <w:t>SESJA EGZAMINACYJNA</w:t>
      </w:r>
    </w:p>
    <w:p w:rsidR="0024208A" w:rsidRPr="0024208A" w:rsidRDefault="0024208A" w:rsidP="0024208A">
      <w:pPr>
        <w:pStyle w:val="Tytu"/>
        <w:rPr>
          <w:b/>
          <w:sz w:val="48"/>
          <w:szCs w:val="48"/>
        </w:rPr>
      </w:pPr>
      <w:r w:rsidRPr="0024208A">
        <w:rPr>
          <w:b/>
          <w:sz w:val="48"/>
          <w:szCs w:val="48"/>
        </w:rPr>
        <w:t>semestr zimowy 2024/2025</w:t>
      </w:r>
    </w:p>
    <w:p w:rsidR="00412917" w:rsidRPr="0024208A" w:rsidRDefault="00412917" w:rsidP="00412917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>semestr pierwszy</w:t>
      </w:r>
    </w:p>
    <w:p w:rsidR="00412917" w:rsidRDefault="00954576" w:rsidP="00412917">
      <w:pPr>
        <w:pStyle w:val="Nagwek1"/>
      </w:pPr>
      <w:r>
        <w:rPr>
          <w:color w:val="0070C0"/>
        </w:rPr>
        <w:t xml:space="preserve">Sieci komputerowe </w:t>
      </w:r>
      <w:r w:rsidRPr="00EC4B07">
        <w:rPr>
          <w:color w:val="0070C0"/>
        </w:rPr>
        <w:t xml:space="preserve"> </w:t>
      </w:r>
      <w:r>
        <w:rPr>
          <w:color w:val="0070C0"/>
        </w:rPr>
        <w:t>- mgr inż. Marek Wypychowski</w:t>
      </w:r>
    </w:p>
    <w:p w:rsidR="00C91A43" w:rsidRDefault="00412917" w:rsidP="00412917">
      <w:pPr>
        <w:rPr>
          <w:rFonts w:ascii="Segoe UI" w:hAnsi="Segoe UI" w:cs="Segoe UI"/>
          <w:color w:val="000000"/>
          <w:sz w:val="20"/>
          <w:szCs w:val="20"/>
        </w:rPr>
      </w:pPr>
      <w:r w:rsidRPr="00092329">
        <w:rPr>
          <w:b/>
        </w:rPr>
        <w:t>I termin w sesji</w:t>
      </w:r>
      <w:r>
        <w:t xml:space="preserve">  </w:t>
      </w:r>
      <w:r w:rsidR="00FB4E89">
        <w:t>11.01.2025 godz. 9.45-16.30/25.01.2025 godz. 9.45-10.30 (sala2 CO)</w:t>
      </w:r>
      <w:bookmarkStart w:id="0" w:name="_GoBack"/>
      <w:bookmarkEnd w:id="0"/>
    </w:p>
    <w:p w:rsidR="00412917" w:rsidRDefault="00412917" w:rsidP="00412917">
      <w:r w:rsidRPr="00092329">
        <w:rPr>
          <w:b/>
        </w:rPr>
        <w:t>termin w sesji poprawkowej</w:t>
      </w:r>
      <w:r>
        <w:t xml:space="preserve">  </w:t>
      </w:r>
      <w:r w:rsidR="003B4DF0">
        <w:t>15.02.2025 godz. 9.45-10.30 (sala 2 CO)</w:t>
      </w:r>
    </w:p>
    <w:p w:rsidR="00412917" w:rsidRPr="00EC4B07" w:rsidRDefault="00412917" w:rsidP="00412917">
      <w:pPr>
        <w:pStyle w:val="Nagwek1"/>
        <w:rPr>
          <w:color w:val="0070C0"/>
        </w:rPr>
      </w:pPr>
      <w:r>
        <w:rPr>
          <w:color w:val="0070C0"/>
        </w:rPr>
        <w:t xml:space="preserve">Analiza matematyczna  - dr hab. inż. Konstantin </w:t>
      </w:r>
      <w:proofErr w:type="spellStart"/>
      <w:r>
        <w:rPr>
          <w:color w:val="0070C0"/>
        </w:rPr>
        <w:t>Tretiakov</w:t>
      </w:r>
      <w:proofErr w:type="spellEnd"/>
    </w:p>
    <w:p w:rsidR="00412917" w:rsidRDefault="00412917" w:rsidP="00412917">
      <w:r w:rsidRPr="00092329">
        <w:rPr>
          <w:b/>
        </w:rPr>
        <w:t>I termin w sesji</w:t>
      </w:r>
      <w:r>
        <w:t xml:space="preserve">  </w:t>
      </w:r>
      <w:r w:rsidR="00662E8C">
        <w:t>08.02.2025 godz. 11.00 (sala 107 CO)</w:t>
      </w:r>
    </w:p>
    <w:p w:rsidR="00412917" w:rsidRDefault="00412917" w:rsidP="00412917">
      <w:r w:rsidRPr="00092329">
        <w:rPr>
          <w:b/>
        </w:rPr>
        <w:t>termin w sesji poprawkowej</w:t>
      </w:r>
      <w:r>
        <w:t xml:space="preserve">  </w:t>
      </w:r>
      <w:r w:rsidR="00662E8C">
        <w:t>19.02.2025 godz. 16.00 (sala 107 CO)</w:t>
      </w:r>
    </w:p>
    <w:p w:rsidR="00E00A78" w:rsidRDefault="00E00A78" w:rsidP="00412917"/>
    <w:p w:rsidR="00412917" w:rsidRPr="0024208A" w:rsidRDefault="00412917" w:rsidP="0024208A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>semestr trzeci</w:t>
      </w:r>
    </w:p>
    <w:p w:rsidR="00412917" w:rsidRDefault="00412917" w:rsidP="00412917">
      <w:pPr>
        <w:pStyle w:val="Nagwek1"/>
      </w:pPr>
      <w:r>
        <w:rPr>
          <w:color w:val="0070C0"/>
        </w:rPr>
        <w:t xml:space="preserve">Metody probabilistyczne i statystyka </w:t>
      </w:r>
      <w:r w:rsidRPr="00EC4B07">
        <w:rPr>
          <w:color w:val="0070C0"/>
        </w:rPr>
        <w:t xml:space="preserve"> </w:t>
      </w:r>
      <w:r>
        <w:rPr>
          <w:color w:val="0070C0"/>
        </w:rPr>
        <w:t>- dr inż. Andrzej Gawrych- Żukowski</w:t>
      </w:r>
    </w:p>
    <w:p w:rsidR="00412917" w:rsidRPr="00092329" w:rsidRDefault="00412917" w:rsidP="00412917">
      <w:pPr>
        <w:rPr>
          <w:b/>
        </w:rPr>
      </w:pPr>
      <w:r w:rsidRPr="00092329">
        <w:rPr>
          <w:b/>
        </w:rPr>
        <w:t xml:space="preserve">I termin w sesji  </w:t>
      </w:r>
      <w:r w:rsidR="00BB6AB4" w:rsidRPr="00BB6AB4">
        <w:t xml:space="preserve">08.02.2025 godz. 11.00-13.00 </w:t>
      </w:r>
      <w:r w:rsidR="00BB6AB4">
        <w:t>(sala 102 CO</w:t>
      </w:r>
      <w:r w:rsidR="00BB6AB4" w:rsidRPr="00BB6AB4">
        <w:t>)</w:t>
      </w:r>
    </w:p>
    <w:p w:rsidR="00412917" w:rsidRPr="00092329" w:rsidRDefault="00412917" w:rsidP="00412917">
      <w:pPr>
        <w:rPr>
          <w:b/>
        </w:rPr>
      </w:pPr>
      <w:r w:rsidRPr="00092329">
        <w:rPr>
          <w:b/>
        </w:rPr>
        <w:t xml:space="preserve">termin w sesji poprawkowej </w:t>
      </w:r>
      <w:r w:rsidR="00BB6AB4" w:rsidRPr="00BB6AB4">
        <w:t>22.02.2025 godz. 11.00-13.00 (sala 102 CO)</w:t>
      </w:r>
    </w:p>
    <w:p w:rsidR="00412917" w:rsidRPr="00EC4B07" w:rsidRDefault="00412917" w:rsidP="00412917">
      <w:pPr>
        <w:pStyle w:val="Nagwek1"/>
        <w:rPr>
          <w:color w:val="0070C0"/>
        </w:rPr>
      </w:pPr>
      <w:r>
        <w:rPr>
          <w:color w:val="0070C0"/>
        </w:rPr>
        <w:t xml:space="preserve">Systemy operacyjne  - dr hab. inż. Konstantin </w:t>
      </w:r>
      <w:proofErr w:type="spellStart"/>
      <w:r>
        <w:rPr>
          <w:color w:val="0070C0"/>
        </w:rPr>
        <w:t>Tretiakov</w:t>
      </w:r>
      <w:proofErr w:type="spellEnd"/>
    </w:p>
    <w:p w:rsidR="00412917" w:rsidRDefault="00412917" w:rsidP="00412917">
      <w:r w:rsidRPr="00092329">
        <w:rPr>
          <w:b/>
        </w:rPr>
        <w:t>I termin w sesji</w:t>
      </w:r>
      <w:r>
        <w:t xml:space="preserve">  </w:t>
      </w:r>
      <w:r w:rsidR="00662E8C">
        <w:t>07.02.2025 godz. 17.30 (sala 107 CO)</w:t>
      </w:r>
    </w:p>
    <w:p w:rsidR="00412917" w:rsidRDefault="00412917" w:rsidP="00412917">
      <w:r w:rsidRPr="00092329">
        <w:rPr>
          <w:b/>
        </w:rPr>
        <w:t>termin w sesji poprawkowej</w:t>
      </w:r>
      <w:r>
        <w:t xml:space="preserve">  </w:t>
      </w:r>
      <w:r w:rsidR="00662E8C">
        <w:t>19.02.2025 godz. 17.30 (sala 107 CO)</w:t>
      </w:r>
    </w:p>
    <w:p w:rsidR="0024208A" w:rsidRDefault="0024208A" w:rsidP="00412917">
      <w:pPr>
        <w:pStyle w:val="Nagwek2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12917" w:rsidRDefault="00412917" w:rsidP="00412917">
      <w:pPr>
        <w:pStyle w:val="Nagwek2"/>
        <w:spacing w:before="0"/>
        <w:rPr>
          <w:color w:val="00B050"/>
          <w:sz w:val="36"/>
          <w:szCs w:val="36"/>
        </w:rPr>
      </w:pPr>
      <w:r w:rsidRPr="0024208A">
        <w:rPr>
          <w:color w:val="00B050"/>
          <w:sz w:val="36"/>
          <w:szCs w:val="36"/>
        </w:rPr>
        <w:t>semestr piąty</w:t>
      </w:r>
    </w:p>
    <w:p w:rsidR="00E70597" w:rsidRPr="00A440CF" w:rsidRDefault="00E70597" w:rsidP="00E70597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Język angielski - mgr Ma</w:t>
      </w:r>
      <w:r>
        <w:rPr>
          <w:rFonts w:asciiTheme="minorHAnsi" w:hAnsiTheme="minorHAnsi"/>
          <w:color w:val="0070C0"/>
        </w:rPr>
        <w:t xml:space="preserve">łgorzata </w:t>
      </w:r>
      <w:proofErr w:type="spellStart"/>
      <w:r>
        <w:rPr>
          <w:rFonts w:asciiTheme="minorHAnsi" w:hAnsiTheme="minorHAnsi"/>
          <w:color w:val="0070C0"/>
        </w:rPr>
        <w:t>Khamari</w:t>
      </w:r>
      <w:proofErr w:type="spellEnd"/>
    </w:p>
    <w:p w:rsidR="00E70597" w:rsidRPr="00A440CF" w:rsidRDefault="00E70597" w:rsidP="00E70597">
      <w:pPr>
        <w:rPr>
          <w:b/>
        </w:rPr>
      </w:pPr>
      <w:r w:rsidRPr="00A440CF">
        <w:rPr>
          <w:b/>
        </w:rPr>
        <w:t xml:space="preserve">I termin w sesji  </w:t>
      </w:r>
      <w:r w:rsidR="003D1DA9" w:rsidRPr="00481B60">
        <w:t xml:space="preserve">09.02.2025 </w:t>
      </w:r>
      <w:r w:rsidR="00481B60">
        <w:t>godz. 12.00</w:t>
      </w:r>
      <w:r w:rsidR="003D1DA9">
        <w:rPr>
          <w:b/>
        </w:rPr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E70597" w:rsidRPr="00A440CF" w:rsidRDefault="00E70597" w:rsidP="00E70597">
      <w:pPr>
        <w:rPr>
          <w:b/>
        </w:rPr>
      </w:pPr>
      <w:r w:rsidRPr="00A440CF">
        <w:rPr>
          <w:b/>
        </w:rPr>
        <w:t xml:space="preserve">termin w sesji poprawkowej  </w:t>
      </w:r>
      <w:r w:rsidR="003D1DA9" w:rsidRPr="003466B3">
        <w:t xml:space="preserve">22.02.2025 godz. </w:t>
      </w:r>
      <w:r w:rsidR="00481B60">
        <w:t>12.00</w:t>
      </w:r>
      <w:r w:rsidR="000C3D5A">
        <w:t xml:space="preserve"> </w:t>
      </w:r>
      <w:r w:rsidR="000C3D5A" w:rsidRPr="00057C06">
        <w:t xml:space="preserve">(sala </w:t>
      </w:r>
      <w:r w:rsidR="000C3D5A">
        <w:t>201</w:t>
      </w:r>
      <w:r w:rsidR="000C3D5A" w:rsidRPr="00057C06">
        <w:t xml:space="preserve"> CO)</w:t>
      </w:r>
    </w:p>
    <w:p w:rsidR="00E70597" w:rsidRPr="00E70597" w:rsidRDefault="00E70597" w:rsidP="00E70597"/>
    <w:p w:rsidR="00412917" w:rsidRPr="00EC4B07" w:rsidRDefault="00412917" w:rsidP="00412917">
      <w:pPr>
        <w:pStyle w:val="Nagwek1"/>
        <w:rPr>
          <w:color w:val="0070C0"/>
        </w:rPr>
      </w:pPr>
      <w:r>
        <w:rPr>
          <w:color w:val="0070C0"/>
        </w:rPr>
        <w:lastRenderedPageBreak/>
        <w:t xml:space="preserve">Projektowanie oprogramowania – dr </w:t>
      </w:r>
      <w:r w:rsidR="008E3839">
        <w:rPr>
          <w:color w:val="0070C0"/>
        </w:rPr>
        <w:t>Marek Dębczyński</w:t>
      </w:r>
    </w:p>
    <w:p w:rsidR="00412917" w:rsidRPr="00092329" w:rsidRDefault="00412917" w:rsidP="00412917">
      <w:pPr>
        <w:rPr>
          <w:b/>
        </w:rPr>
      </w:pPr>
      <w:r w:rsidRPr="00092329">
        <w:rPr>
          <w:b/>
        </w:rPr>
        <w:t xml:space="preserve">I termin w sesji  </w:t>
      </w:r>
      <w:r w:rsidR="00D212C0" w:rsidRPr="00D212C0">
        <w:t>09.02.2025 godz. 10.00-11.00</w:t>
      </w:r>
      <w:r w:rsidR="000C3D5A">
        <w:t xml:space="preserve"> (sala 102 CO</w:t>
      </w:r>
      <w:r w:rsidR="000C3D5A" w:rsidRPr="00BB6AB4">
        <w:t>)</w:t>
      </w:r>
    </w:p>
    <w:p w:rsidR="00412917" w:rsidRDefault="00412917" w:rsidP="00412917">
      <w:pPr>
        <w:rPr>
          <w:b/>
        </w:rPr>
      </w:pPr>
      <w:r w:rsidRPr="00092329">
        <w:rPr>
          <w:b/>
        </w:rPr>
        <w:t xml:space="preserve">termin w sesji poprawkowej </w:t>
      </w:r>
      <w:r w:rsidR="003466B3" w:rsidRPr="003466B3">
        <w:t>22.02.2025 godz. 10.00.-11.00</w:t>
      </w:r>
      <w:r w:rsidR="000C3D5A">
        <w:t xml:space="preserve"> (sala 102 CO</w:t>
      </w:r>
      <w:r w:rsidR="000C3D5A" w:rsidRPr="00BB6AB4">
        <w:t>)</w:t>
      </w:r>
    </w:p>
    <w:p w:rsidR="00D212C0" w:rsidRPr="00092329" w:rsidRDefault="00D212C0" w:rsidP="00412917">
      <w:pPr>
        <w:rPr>
          <w:b/>
        </w:rPr>
      </w:pPr>
    </w:p>
    <w:p w:rsidR="00412917" w:rsidRPr="00EC4B07" w:rsidRDefault="00412917" w:rsidP="00412917">
      <w:pPr>
        <w:pStyle w:val="Nagwek1"/>
        <w:rPr>
          <w:color w:val="0070C0"/>
        </w:rPr>
      </w:pPr>
      <w:r>
        <w:rPr>
          <w:color w:val="0070C0"/>
        </w:rPr>
        <w:t>Sieciowe i rozproszone bazy danych</w:t>
      </w:r>
      <w:r w:rsidRPr="00EC4B07">
        <w:rPr>
          <w:color w:val="0070C0"/>
        </w:rPr>
        <w:t xml:space="preserve"> </w:t>
      </w:r>
      <w:r>
        <w:rPr>
          <w:color w:val="0070C0"/>
        </w:rPr>
        <w:t xml:space="preserve">- dr </w:t>
      </w:r>
      <w:r w:rsidRPr="00EC4B07">
        <w:rPr>
          <w:color w:val="0070C0"/>
        </w:rPr>
        <w:t xml:space="preserve">inż.  </w:t>
      </w:r>
      <w:r>
        <w:rPr>
          <w:color w:val="0070C0"/>
        </w:rPr>
        <w:t>Damian Dudek</w:t>
      </w:r>
    </w:p>
    <w:p w:rsidR="00412917" w:rsidRDefault="00412917" w:rsidP="000A7C69">
      <w:r w:rsidRPr="00092329">
        <w:rPr>
          <w:b/>
        </w:rPr>
        <w:t>I termin w sesji</w:t>
      </w:r>
      <w:r>
        <w:t xml:space="preserve">  </w:t>
      </w:r>
    </w:p>
    <w:p w:rsidR="001E11B7" w:rsidRDefault="001E11B7" w:rsidP="001E11B7">
      <w:r>
        <w:t xml:space="preserve">07.02.2025 godz. 15.00-20.00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1E11B7" w:rsidRDefault="001E11B7" w:rsidP="000A7C69">
      <w:r>
        <w:t xml:space="preserve">08.02.2025 godz. 10.00-19.00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412917" w:rsidRDefault="00412917" w:rsidP="00412917">
      <w:r w:rsidRPr="00092329">
        <w:rPr>
          <w:b/>
        </w:rPr>
        <w:t>termin w sesji poprawkowej</w:t>
      </w:r>
      <w:r>
        <w:t xml:space="preserve">  </w:t>
      </w:r>
    </w:p>
    <w:p w:rsidR="001E11B7" w:rsidRDefault="001E11B7" w:rsidP="001E11B7">
      <w:r>
        <w:t xml:space="preserve">21.02.2025 godz. 15.00-20.00 egzamin ustny  w systemie Microsoft </w:t>
      </w:r>
      <w:proofErr w:type="spellStart"/>
      <w:r>
        <w:t>Teams</w:t>
      </w:r>
      <w:proofErr w:type="spellEnd"/>
      <w:r>
        <w:t xml:space="preserve"> (30min/ 1 osobę)</w:t>
      </w:r>
    </w:p>
    <w:p w:rsidR="001E11B7" w:rsidRDefault="001E11B7" w:rsidP="00412917"/>
    <w:p w:rsidR="00412917" w:rsidRDefault="00412917" w:rsidP="00412917">
      <w:pPr>
        <w:pStyle w:val="Nagwek1"/>
      </w:pPr>
    </w:p>
    <w:p w:rsidR="00412917" w:rsidRDefault="00412917" w:rsidP="002A2C68"/>
    <w:p w:rsidR="00412917" w:rsidRDefault="00412917" w:rsidP="002A2C68"/>
    <w:p w:rsidR="00412917" w:rsidRDefault="00412917" w:rsidP="002A2C68"/>
    <w:p w:rsidR="00412917" w:rsidRDefault="00412917" w:rsidP="002A2C68"/>
    <w:p w:rsidR="00412917" w:rsidRPr="00B0280B" w:rsidRDefault="00412917" w:rsidP="002A2C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sectPr w:rsidR="00412917" w:rsidRPr="00B0280B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BC"/>
    <w:rsid w:val="000317E5"/>
    <w:rsid w:val="00051E3E"/>
    <w:rsid w:val="00057C06"/>
    <w:rsid w:val="00092329"/>
    <w:rsid w:val="000A7C69"/>
    <w:rsid w:val="000C05E9"/>
    <w:rsid w:val="000C0F27"/>
    <w:rsid w:val="000C1CE8"/>
    <w:rsid w:val="000C3D5A"/>
    <w:rsid w:val="000E4318"/>
    <w:rsid w:val="0010368D"/>
    <w:rsid w:val="001054BC"/>
    <w:rsid w:val="00136322"/>
    <w:rsid w:val="00161D7C"/>
    <w:rsid w:val="00166AB4"/>
    <w:rsid w:val="001E11B7"/>
    <w:rsid w:val="0022495A"/>
    <w:rsid w:val="00232DDC"/>
    <w:rsid w:val="0024208A"/>
    <w:rsid w:val="002800A2"/>
    <w:rsid w:val="00292414"/>
    <w:rsid w:val="00293933"/>
    <w:rsid w:val="002A2C68"/>
    <w:rsid w:val="002F2F86"/>
    <w:rsid w:val="00307FEB"/>
    <w:rsid w:val="003466B3"/>
    <w:rsid w:val="00366663"/>
    <w:rsid w:val="003B4DF0"/>
    <w:rsid w:val="003D1DA9"/>
    <w:rsid w:val="00412917"/>
    <w:rsid w:val="00450C8A"/>
    <w:rsid w:val="004729B8"/>
    <w:rsid w:val="00481B60"/>
    <w:rsid w:val="004958A8"/>
    <w:rsid w:val="00563072"/>
    <w:rsid w:val="005D2643"/>
    <w:rsid w:val="005D3790"/>
    <w:rsid w:val="005E76F0"/>
    <w:rsid w:val="00662E8C"/>
    <w:rsid w:val="00712ADB"/>
    <w:rsid w:val="00727352"/>
    <w:rsid w:val="008149B5"/>
    <w:rsid w:val="00816736"/>
    <w:rsid w:val="00877606"/>
    <w:rsid w:val="008D0518"/>
    <w:rsid w:val="008E3839"/>
    <w:rsid w:val="00930B7E"/>
    <w:rsid w:val="00941EC2"/>
    <w:rsid w:val="00954576"/>
    <w:rsid w:val="009840FD"/>
    <w:rsid w:val="009B1BA4"/>
    <w:rsid w:val="009C2C6B"/>
    <w:rsid w:val="00A07849"/>
    <w:rsid w:val="00AE4761"/>
    <w:rsid w:val="00B0280B"/>
    <w:rsid w:val="00B5450B"/>
    <w:rsid w:val="00B556DE"/>
    <w:rsid w:val="00B6538C"/>
    <w:rsid w:val="00BB6AB4"/>
    <w:rsid w:val="00C079B9"/>
    <w:rsid w:val="00C10D2E"/>
    <w:rsid w:val="00C34400"/>
    <w:rsid w:val="00C34C55"/>
    <w:rsid w:val="00C91A43"/>
    <w:rsid w:val="00D205E2"/>
    <w:rsid w:val="00D212C0"/>
    <w:rsid w:val="00D359E6"/>
    <w:rsid w:val="00D75212"/>
    <w:rsid w:val="00D95C85"/>
    <w:rsid w:val="00E00A78"/>
    <w:rsid w:val="00E70597"/>
    <w:rsid w:val="00E93A3C"/>
    <w:rsid w:val="00EA7E5E"/>
    <w:rsid w:val="00EB6E0C"/>
    <w:rsid w:val="00EC4B07"/>
    <w:rsid w:val="00EF7BE3"/>
    <w:rsid w:val="00F70361"/>
    <w:rsid w:val="00FB4E89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9E11"/>
  <w15:docId w15:val="{A0BD7A22-D942-44D8-88DB-1B7AE7A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28351AC3.dotm</Template>
  <TotalTime>6</TotalTime>
  <Pages>4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Iga Ściesiek</cp:lastModifiedBy>
  <cp:revision>4</cp:revision>
  <cp:lastPrinted>2025-01-20T08:19:00Z</cp:lastPrinted>
  <dcterms:created xsi:type="dcterms:W3CDTF">2025-01-20T11:09:00Z</dcterms:created>
  <dcterms:modified xsi:type="dcterms:W3CDTF">2025-01-20T14:11:00Z</dcterms:modified>
</cp:coreProperties>
</file>