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3B" w:rsidRPr="00F76D3B" w:rsidRDefault="00F76D3B" w:rsidP="00F76D3B">
      <w:pPr>
        <w:shd w:val="clear" w:color="auto" w:fill="FFFFFF"/>
        <w:spacing w:after="0" w:line="235" w:lineRule="atLeast"/>
        <w:jc w:val="center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bdr w:val="none" w:sz="0" w:space="0" w:color="auto" w:frame="1"/>
          <w:lang w:eastAsia="pl-PL"/>
        </w:rPr>
        <w:t>Zaproszenie na spotkanie w AWF Poznań dotyczące VIII edycji ochotniczego szkolenia wojskowego studentów i absolwentów uczelni wyższych w ramach programu Legia Akademicka.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Serdecznie zapraszamy wszystkich zainteresowanych VIII edycją programu Legii Akademickiej na spotkania online, które odbędą 4 i 6 lutego o godzinie 17:00 za pośrednictwem portalu MS Teams.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b/>
          <w:bCs/>
          <w:color w:val="242424"/>
          <w:bdr w:val="none" w:sz="0" w:space="0" w:color="auto" w:frame="1"/>
          <w:lang w:eastAsia="pl-PL"/>
        </w:rPr>
        <w:t>Program spotkania: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ind w:left="720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1.</w:t>
      </w:r>
      <w:r w:rsidRPr="00F76D3B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pl-PL"/>
        </w:rPr>
        <w:t>      </w:t>
      </w: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Szkolenie podstawowe w ramach projektu Legii Akademickiej – dobrowolna służba wojskowa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ind w:left="720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2.</w:t>
      </w:r>
      <w:r w:rsidRPr="00F76D3B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pl-PL"/>
        </w:rPr>
        <w:t>      </w:t>
      </w: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Moduł podoficerski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ind w:left="1080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Symbol" w:eastAsia="Times New Roman" w:hAnsi="Symbol" w:cs="Calibri"/>
          <w:color w:val="242424"/>
          <w:bdr w:val="none" w:sz="0" w:space="0" w:color="auto" w:frame="1"/>
          <w:lang w:eastAsia="pl-PL"/>
        </w:rPr>
        <w:t></w:t>
      </w:r>
      <w:r w:rsidRPr="00F76D3B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pl-PL"/>
        </w:rPr>
        <w:t>        </w:t>
      </w: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część teoretyczna realizowana przez AWF Poznań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ind w:left="1080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Symbol" w:eastAsia="Times New Roman" w:hAnsi="Symbol" w:cs="Calibri"/>
          <w:color w:val="242424"/>
          <w:bdr w:val="none" w:sz="0" w:space="0" w:color="auto" w:frame="1"/>
          <w:lang w:eastAsia="pl-PL"/>
        </w:rPr>
        <w:t></w:t>
      </w:r>
      <w:r w:rsidRPr="00F76D3B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pl-PL"/>
        </w:rPr>
        <w:t>        </w:t>
      </w: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część praktyczna w Centralnych Ośrodkach oraz jednostkach wojskowych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ind w:left="720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3.</w:t>
      </w:r>
      <w:r w:rsidRPr="00F76D3B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pl-PL"/>
        </w:rPr>
        <w:t>      </w:t>
      </w: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Moduł oficerski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ind w:left="720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4.</w:t>
      </w:r>
      <w:r w:rsidRPr="00F76D3B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pl-PL"/>
        </w:rPr>
        <w:t>      </w:t>
      </w: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Wymagania wobec osób przystępujących do poszczególnych etapów w ramach Legii Akademickiej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ind w:left="720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5.</w:t>
      </w:r>
      <w:r w:rsidRPr="00F76D3B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pl-PL"/>
        </w:rPr>
        <w:t>      </w:t>
      </w: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Dyskusja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ind w:left="720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br/>
      </w:r>
    </w:p>
    <w:p w:rsidR="00F76D3B" w:rsidRPr="00F76D3B" w:rsidRDefault="00F76D3B" w:rsidP="00F76D3B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b/>
          <w:bCs/>
          <w:color w:val="242424"/>
          <w:bdr w:val="none" w:sz="0" w:space="0" w:color="auto" w:frame="1"/>
          <w:lang w:eastAsia="pl-PL"/>
        </w:rPr>
        <w:t>Terminy spotkań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b/>
          <w:bCs/>
          <w:color w:val="242424"/>
          <w:bdr w:val="none" w:sz="0" w:space="0" w:color="auto" w:frame="1"/>
          <w:lang w:eastAsia="pl-PL"/>
        </w:rPr>
        <w:t>4 luty, godzina 17:00</w:t>
      </w: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 - </w:t>
      </w:r>
      <w:hyperlink r:id="rId4" w:tgtFrame="_blank" w:tooltip="https://teams.microsoft.com/l/meetup-join/19%3ameeting_ZTc1ZjQ4M2MtYTAyOC00Mzg0LWFjNmMtNzdkYzcwZGEwYTc0%40thread.v2/0?context=%7b%22Tid%22%3a%22955a6d35-21ac-4ff6-aeb7-e2e240e196df%22%2c%22Oid%22%3a%22f5666e78-df21-437d-b382-7879bd0a1d64%22%7d" w:history="1">
        <w:r w:rsidRPr="00F76D3B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lang w:eastAsia="pl-PL"/>
          </w:rPr>
          <w:t>https://teams.microsoft.com/l/meetup-join/19%3ameeting_ZTc1ZjQ4M2MtYTAyOC00Mzg0LWFjNmMtNzdkYzcwZGEwYTc0%40thread.v2/0?context=%7b%22Tid%22%3a%22955a6d35-21ac-4ff6-aeb7-e2e240e196df%22%2c%22Oid%22%3a%22f5666e78-df21-437d-b382-7879bd0a1d64%22%7d</w:t>
        </w:r>
      </w:hyperlink>
    </w:p>
    <w:p w:rsidR="00F76D3B" w:rsidRPr="00F76D3B" w:rsidRDefault="00F76D3B" w:rsidP="00F76D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F76D3B">
        <w:rPr>
          <w:rFonts w:ascii="inherit" w:eastAsia="Times New Roman" w:hAnsi="inherit" w:cs="Times New Roman"/>
          <w:color w:val="242424"/>
          <w:bdr w:val="none" w:sz="0" w:space="0" w:color="auto" w:frame="1"/>
          <w:lang w:eastAsia="pl-PL"/>
        </w:rPr>
        <w:t>Identyfikator spotkania: 370 630 672 566</w:t>
      </w:r>
    </w:p>
    <w:p w:rsidR="00F76D3B" w:rsidRPr="00F76D3B" w:rsidRDefault="00F76D3B" w:rsidP="00F76D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F76D3B">
        <w:rPr>
          <w:rFonts w:ascii="inherit" w:eastAsia="Times New Roman" w:hAnsi="inherit" w:cs="Times New Roman"/>
          <w:color w:val="242424"/>
          <w:bdr w:val="none" w:sz="0" w:space="0" w:color="auto" w:frame="1"/>
          <w:lang w:eastAsia="pl-PL"/>
        </w:rPr>
        <w:t>Kod dostępu: JB9c6jx2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b/>
          <w:bCs/>
          <w:color w:val="242424"/>
          <w:bdr w:val="none" w:sz="0" w:space="0" w:color="auto" w:frame="1"/>
          <w:lang w:eastAsia="pl-PL"/>
        </w:rPr>
        <w:t>6 luty, godzina 17:00</w:t>
      </w: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 - </w:t>
      </w:r>
      <w:hyperlink r:id="rId5" w:tgtFrame="_blank" w:tooltip="https://teams.microsoft.com/l/meetup-join/19%3ameeting_NWYxNjZiNDAtMzk4Ny00ZmFlLTk2MGYtY2JmMDE3YzZjOGFh%40thread.v2/0?context=%7b%22Tid%22%3a%22955a6d35-21ac-4ff6-aeb7-e2e240e196df%22%2c%22Oid%22%3a%22f5666e78-df21-437d-b382-7879bd0a1d64%22%7d" w:history="1">
        <w:r w:rsidRPr="00F76D3B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lang w:eastAsia="pl-PL"/>
          </w:rPr>
          <w:t>https://teams.microsoft.com/l/meetup-join/19%3ameeting_NWYxNjZiNDAtMzk4Ny00ZmFlLTk2MGYtY2JmMDE3YzZjOGFh%40thread.v2/0?context=%7b%22Tid%22%3a%22955a6d35-21ac-4ff6-aeb7-e2e240e196df%22%2c%22Oid%22%3a%22f5666e78-df21-437d-b382-7879bd0a1d64%22%7d</w:t>
        </w:r>
      </w:hyperlink>
    </w:p>
    <w:p w:rsidR="00F76D3B" w:rsidRPr="00F76D3B" w:rsidRDefault="00F76D3B" w:rsidP="00F76D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F76D3B">
        <w:rPr>
          <w:rFonts w:ascii="inherit" w:eastAsia="Times New Roman" w:hAnsi="inherit" w:cs="Times New Roman"/>
          <w:color w:val="242424"/>
          <w:bdr w:val="none" w:sz="0" w:space="0" w:color="auto" w:frame="1"/>
          <w:lang w:eastAsia="pl-PL"/>
        </w:rPr>
        <w:t>Identyfikator spotkania: 321 089 804 753</w:t>
      </w:r>
    </w:p>
    <w:p w:rsidR="00F76D3B" w:rsidRPr="00F76D3B" w:rsidRDefault="00F76D3B" w:rsidP="00F76D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F76D3B">
        <w:rPr>
          <w:rFonts w:ascii="inherit" w:eastAsia="Times New Roman" w:hAnsi="inherit" w:cs="Times New Roman"/>
          <w:color w:val="242424"/>
          <w:bdr w:val="none" w:sz="0" w:space="0" w:color="auto" w:frame="1"/>
          <w:lang w:eastAsia="pl-PL"/>
        </w:rPr>
        <w:t>Kod dostępu: Kp3ZK7HT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UWAGA! Oba spotkania mają ten sam program! Wystarczy połączyć się jeden raz!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 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W razie pytań, problemów z połączeniem lub innymi sprawami, zapraszamy do kontaktu: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en-GB" w:eastAsia="pl-PL"/>
        </w:rPr>
        <w:t>Mail: </w:t>
      </w:r>
      <w:hyperlink r:id="rId6" w:tooltip="mailto:legiaakademicka.awfpoznan@gmail.com" w:history="1">
        <w:r w:rsidRPr="00F76D3B">
          <w:rPr>
            <w:rFonts w:ascii="Times New Roman" w:eastAsia="Times New Roman" w:hAnsi="Times New Roman" w:cs="Times New Roman"/>
            <w:color w:val="0563C1"/>
            <w:u w:val="single"/>
            <w:bdr w:val="none" w:sz="0" w:space="0" w:color="auto" w:frame="1"/>
            <w:lang w:val="en-GB" w:eastAsia="pl-PL"/>
          </w:rPr>
          <w:t>legiaakademicka.awfpoznan@gmail.com</w:t>
        </w:r>
      </w:hyperlink>
    </w:p>
    <w:p w:rsidR="00F76D3B" w:rsidRPr="00F76D3B" w:rsidRDefault="00F76D3B" w:rsidP="00F76D3B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en-GB" w:eastAsia="pl-PL"/>
        </w:rPr>
        <w:t>Tel: (61) 835 53 80 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val="en-GB" w:eastAsia="pl-PL"/>
        </w:rPr>
        <w:t> 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jc w:val="right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Koordynatorzy ds. Legii Akademickiej AWF Poznań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jc w:val="right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prof. AWF dr hab. Inż. Marek Sokołowski</w:t>
      </w:r>
    </w:p>
    <w:p w:rsidR="00F76D3B" w:rsidRPr="00F76D3B" w:rsidRDefault="00F76D3B" w:rsidP="00F76D3B">
      <w:pPr>
        <w:shd w:val="clear" w:color="auto" w:fill="FFFFFF"/>
        <w:spacing w:after="0" w:line="235" w:lineRule="atLeast"/>
        <w:jc w:val="right"/>
        <w:textAlignment w:val="baseline"/>
        <w:rPr>
          <w:rFonts w:ascii="Calibri" w:eastAsia="Times New Roman" w:hAnsi="Calibri" w:cs="Calibri"/>
          <w:color w:val="242424"/>
          <w:lang w:eastAsia="pl-PL"/>
        </w:rPr>
      </w:pPr>
      <w:r w:rsidRPr="00F76D3B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pl-PL"/>
        </w:rPr>
        <w:t>mgr Pola Jalowska</w:t>
      </w:r>
    </w:p>
    <w:p w:rsidR="00F76D3B" w:rsidRPr="00F76D3B" w:rsidRDefault="00F76D3B" w:rsidP="00F76D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pl-PL"/>
        </w:rPr>
      </w:pPr>
    </w:p>
    <w:p w:rsidR="00DA6798" w:rsidRDefault="00DA6798">
      <w:bookmarkStart w:id="0" w:name="_GoBack"/>
      <w:bookmarkEnd w:id="0"/>
    </w:p>
    <w:sectPr w:rsidR="00DA6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3B"/>
    <w:rsid w:val="00DA6798"/>
    <w:rsid w:val="00F7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5254"/>
  <w15:chartTrackingRefBased/>
  <w15:docId w15:val="{D7902075-66A5-4A46-930A-3DB75CFE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giaakademicka.awfpoznan@gmail.com" TargetMode="External"/><Relationship Id="rId5" Type="http://schemas.openxmlformats.org/officeDocument/2006/relationships/hyperlink" Target="https://teams.microsoft.com/l/meetup-join/19%3ameeting_NWYxNjZiNDAtMzk4Ny00ZmFlLTk2MGYtY2JmMDE3YzZjOGFh%40thread.v2/0?context=%7b%22Tid%22%3a%22955a6d35-21ac-4ff6-aeb7-e2e240e196df%22%2c%22Oid%22%3a%22f5666e78-df21-437d-b382-7879bd0a1d64%22%7d" TargetMode="External"/><Relationship Id="rId4" Type="http://schemas.openxmlformats.org/officeDocument/2006/relationships/hyperlink" Target="https://teams.microsoft.com/l/meetup-join/19%3ameeting_ZTc1ZjQ4M2MtYTAyOC00Mzg0LWFjNmMtNzdkYzcwZGEwYTc0%40thread.v2/0?context=%7b%22Tid%22%3a%22955a6d35-21ac-4ff6-aeb7-e2e240e196df%22%2c%22Oid%22%3a%22f5666e78-df21-437d-b382-7879bd0a1d64%22%7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BC859430.dotm</Template>
  <TotalTime>1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Reksa</dc:creator>
  <cp:keywords/>
  <dc:description/>
  <cp:lastModifiedBy>Anna Reksa</cp:lastModifiedBy>
  <cp:revision>1</cp:revision>
  <dcterms:created xsi:type="dcterms:W3CDTF">2025-01-22T14:23:00Z</dcterms:created>
  <dcterms:modified xsi:type="dcterms:W3CDTF">2025-01-22T14:24:00Z</dcterms:modified>
</cp:coreProperties>
</file>