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BC" w:rsidRDefault="000B08C5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2024/2025</w:t>
      </w:r>
      <w:r w:rsidR="006D7FBC">
        <w:rPr>
          <w:rFonts w:cs="Tahoma"/>
          <w:b/>
          <w:bCs/>
        </w:rPr>
        <w:t xml:space="preserve">  </w:t>
      </w:r>
      <w:r w:rsidR="006D7FBC">
        <w:rPr>
          <w:rFonts w:cs="Tahoma"/>
          <w:b/>
          <w:bCs/>
          <w:sz w:val="28"/>
          <w:szCs w:val="28"/>
        </w:rPr>
        <w:t xml:space="preserve">   </w:t>
      </w:r>
      <w:r w:rsidR="006D7FBC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6D7FBC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6D7FBC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6D7FBC" w:rsidRDefault="006D7FBC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6D7FBC" w:rsidRDefault="006D7FBC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 stopnia        </w:t>
      </w:r>
      <w:r>
        <w:rPr>
          <w:rFonts w:ascii="Comic Sans MS" w:hAnsi="Comic Sans MS"/>
          <w:b/>
          <w:bCs/>
          <w:color w:val="00B0F0"/>
        </w:rPr>
        <w:t>ZJAZD 12</w:t>
      </w:r>
    </w:p>
    <w:p w:rsidR="006D7FBC" w:rsidRDefault="006D7FBC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269"/>
        <w:gridCol w:w="4961"/>
        <w:gridCol w:w="3686"/>
      </w:tblGrid>
      <w:tr w:rsidR="006D7FBC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</w:tcPr>
          <w:p w:rsidR="006D7FBC" w:rsidRDefault="000B08C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24.01.2025</w:t>
            </w:r>
            <w:r w:rsidR="006D7FBC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</w:tcPr>
          <w:p w:rsidR="006D7FBC" w:rsidRPr="00AC3E89" w:rsidRDefault="006D7FBC" w:rsidP="009D24D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D24DA">
              <w:rPr>
                <w:rFonts w:cs="Tahoma"/>
                <w:i w:val="0"/>
                <w:iCs w:val="0"/>
                <w:sz w:val="20"/>
                <w:szCs w:val="20"/>
              </w:rPr>
              <w:t>on-line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:rsidR="006D7FBC" w:rsidRPr="00AC3E89" w:rsidRDefault="006D7FBC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68325A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68325A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Pr="00F06CD8" w:rsidRDefault="0068325A" w:rsidP="0068325A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68325A" w:rsidRPr="00F06CD8" w:rsidRDefault="0068325A" w:rsidP="0068325A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Default="0068325A" w:rsidP="009D24D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:rsidR="00A37D71" w:rsidRDefault="00A37D71" w:rsidP="00A37D7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:rsidR="00A37D71" w:rsidRPr="00F1333D" w:rsidRDefault="00A37D71" w:rsidP="00A37D71">
            <w:pPr>
              <w:spacing w:line="276" w:lineRule="auto"/>
              <w:jc w:val="center"/>
              <w:rPr>
                <w:color w:val="000000"/>
              </w:rPr>
            </w:pPr>
            <w:r w:rsidRPr="00F1333D">
              <w:rPr>
                <w:color w:val="000000"/>
              </w:rPr>
              <w:t>WYKŁAD</w:t>
            </w:r>
          </w:p>
          <w:p w:rsidR="0068325A" w:rsidRDefault="00A37D71" w:rsidP="00A37D7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68325A" w:rsidRPr="00F06CD8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25A" w:rsidRDefault="00D874DC" w:rsidP="009D24DA">
            <w:pPr>
              <w:spacing w:line="276" w:lineRule="auto"/>
              <w:jc w:val="center"/>
            </w:pPr>
            <w:r>
              <w:t>08.00-14.00</w:t>
            </w:r>
          </w:p>
          <w:p w:rsidR="00D874DC" w:rsidRDefault="00D874DC" w:rsidP="009D24D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NATURALNE TWORZYWA </w:t>
            </w:r>
            <w:r w:rsidR="009D24DA">
              <w:rPr>
                <w:b/>
                <w:color w:val="000000"/>
              </w:rPr>
              <w:t xml:space="preserve">                     </w:t>
            </w:r>
            <w:r>
              <w:rPr>
                <w:b/>
                <w:color w:val="000000"/>
              </w:rPr>
              <w:t>W KOSMETOLOGII</w:t>
            </w:r>
          </w:p>
          <w:p w:rsidR="00D874DC" w:rsidRDefault="00D874DC" w:rsidP="009D24D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ĆWICZENIA</w:t>
            </w:r>
          </w:p>
          <w:p w:rsidR="00D874DC" w:rsidRPr="00F06CD8" w:rsidRDefault="00D874DC" w:rsidP="009D24DA">
            <w:pPr>
              <w:spacing w:line="276" w:lineRule="auto"/>
              <w:jc w:val="center"/>
            </w:pPr>
            <w:r w:rsidRPr="00CE3C18">
              <w:rPr>
                <w:color w:val="000000"/>
              </w:rPr>
              <w:t>PROF. DR HAB. A. SIONKOWSKA</w:t>
            </w:r>
          </w:p>
        </w:tc>
      </w:tr>
      <w:tr w:rsidR="009D24DA" w:rsidTr="00B9033D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4DA" w:rsidRDefault="009D24D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9D24DA" w:rsidRPr="00E60E19" w:rsidRDefault="009D24DA" w:rsidP="00EE35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4DA" w:rsidRDefault="009D24DA" w:rsidP="0068325A">
            <w:pPr>
              <w:spacing w:line="276" w:lineRule="auto"/>
              <w:jc w:val="center"/>
            </w:pPr>
          </w:p>
          <w:p w:rsidR="009D24DA" w:rsidRDefault="009D24D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9D24DA" w:rsidRDefault="009D24D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9D24DA" w:rsidRPr="00F06CD8" w:rsidRDefault="009D24DA" w:rsidP="0068325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4DA" w:rsidRDefault="009D24DA" w:rsidP="009D24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14.15-18.15</w:t>
            </w:r>
          </w:p>
          <w:p w:rsidR="009D24DA" w:rsidRPr="009D24DA" w:rsidRDefault="009D24DA" w:rsidP="009D24DA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PRODUKTY PSZCZELE</w:t>
            </w:r>
          </w:p>
          <w:p w:rsidR="009D24DA" w:rsidRDefault="009D24DA" w:rsidP="009D24D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D24DA" w:rsidRDefault="009D24DA" w:rsidP="009D24D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:rsidR="009D24DA" w:rsidRPr="000C2D08" w:rsidRDefault="009D24DA" w:rsidP="009D24DA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D7FBC" w:rsidRDefault="006D7FBC" w:rsidP="008E3500"/>
    <w:p w:rsidR="006D7FBC" w:rsidRDefault="006D7FBC" w:rsidP="008E3500">
      <w:bookmarkStart w:id="0" w:name="_GoBack"/>
      <w:bookmarkEnd w:id="0"/>
    </w:p>
    <w:sectPr w:rsidR="006D7FBC" w:rsidSect="00B0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77500"/>
    <w:rsid w:val="000B08C5"/>
    <w:rsid w:val="000B227B"/>
    <w:rsid w:val="000B7C47"/>
    <w:rsid w:val="000C2D08"/>
    <w:rsid w:val="001377A5"/>
    <w:rsid w:val="001C6B35"/>
    <w:rsid w:val="00252341"/>
    <w:rsid w:val="00265F80"/>
    <w:rsid w:val="002A4399"/>
    <w:rsid w:val="00342F5F"/>
    <w:rsid w:val="00362B52"/>
    <w:rsid w:val="00383ABC"/>
    <w:rsid w:val="003B769B"/>
    <w:rsid w:val="004179EC"/>
    <w:rsid w:val="00485898"/>
    <w:rsid w:val="004D7ED4"/>
    <w:rsid w:val="004F3CE0"/>
    <w:rsid w:val="005666E4"/>
    <w:rsid w:val="00590FF6"/>
    <w:rsid w:val="00620960"/>
    <w:rsid w:val="00625E2D"/>
    <w:rsid w:val="006612EC"/>
    <w:rsid w:val="0068325A"/>
    <w:rsid w:val="006D7FBC"/>
    <w:rsid w:val="006E2C5A"/>
    <w:rsid w:val="00735FFC"/>
    <w:rsid w:val="007379BA"/>
    <w:rsid w:val="00767F00"/>
    <w:rsid w:val="00875D74"/>
    <w:rsid w:val="008B60BE"/>
    <w:rsid w:val="008E3500"/>
    <w:rsid w:val="0095231D"/>
    <w:rsid w:val="009877DB"/>
    <w:rsid w:val="009973C1"/>
    <w:rsid w:val="009D24DA"/>
    <w:rsid w:val="009E1237"/>
    <w:rsid w:val="00A026EB"/>
    <w:rsid w:val="00A13329"/>
    <w:rsid w:val="00A37D71"/>
    <w:rsid w:val="00A75D52"/>
    <w:rsid w:val="00AC29E2"/>
    <w:rsid w:val="00AC3E89"/>
    <w:rsid w:val="00AC7F2A"/>
    <w:rsid w:val="00B0560C"/>
    <w:rsid w:val="00B066D6"/>
    <w:rsid w:val="00B90D6B"/>
    <w:rsid w:val="00B979F0"/>
    <w:rsid w:val="00BA330D"/>
    <w:rsid w:val="00BB27F5"/>
    <w:rsid w:val="00BC0A7E"/>
    <w:rsid w:val="00BF15BD"/>
    <w:rsid w:val="00C10563"/>
    <w:rsid w:val="00C15593"/>
    <w:rsid w:val="00C91F28"/>
    <w:rsid w:val="00CB01AF"/>
    <w:rsid w:val="00CE552A"/>
    <w:rsid w:val="00D32066"/>
    <w:rsid w:val="00D35673"/>
    <w:rsid w:val="00D55B9F"/>
    <w:rsid w:val="00D874DC"/>
    <w:rsid w:val="00DC5D37"/>
    <w:rsid w:val="00E524C9"/>
    <w:rsid w:val="00E60E19"/>
    <w:rsid w:val="00E8203E"/>
    <w:rsid w:val="00EE351E"/>
    <w:rsid w:val="00F06CD8"/>
    <w:rsid w:val="00F1650C"/>
    <w:rsid w:val="00F62F57"/>
    <w:rsid w:val="00F90135"/>
    <w:rsid w:val="00F9519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49AA"/>
  <w15:docId w15:val="{CB2C6201-1C02-4C21-BBD6-054832A5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uiPriority w:val="99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BE0FE8C2.dotm</Template>
  <TotalTime>2</TotalTime>
  <Pages>1</Pages>
  <Words>54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3</cp:revision>
  <cp:lastPrinted>2022-10-14T15:27:00Z</cp:lastPrinted>
  <dcterms:created xsi:type="dcterms:W3CDTF">2025-01-21T08:21:00Z</dcterms:created>
  <dcterms:modified xsi:type="dcterms:W3CDTF">2025-01-21T08:22:00Z</dcterms:modified>
</cp:coreProperties>
</file>