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6" w:rsidRPr="00F20913" w:rsidRDefault="00F20913" w:rsidP="00F20913">
      <w:pPr>
        <w:jc w:val="center"/>
        <w:rPr>
          <w:b/>
          <w:sz w:val="28"/>
          <w:szCs w:val="28"/>
        </w:rPr>
      </w:pPr>
      <w:r w:rsidRPr="00F20913">
        <w:rPr>
          <w:b/>
          <w:sz w:val="28"/>
          <w:szCs w:val="28"/>
        </w:rPr>
        <w:t>WNIOSEK O WYRAŻENIE ZGODY NA ODBYCIE PRAKTYK ZAWODOWYCH</w:t>
      </w:r>
    </w:p>
    <w:p w:rsidR="00F20913" w:rsidRDefault="00F20913"/>
    <w:p w:rsidR="00F20913" w:rsidRP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F20913">
        <w:rPr>
          <w:sz w:val="16"/>
          <w:szCs w:val="16"/>
        </w:rPr>
        <w:t>…………………………………………………</w:t>
      </w:r>
    </w:p>
    <w:p w:rsid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 w:rsidRPr="00F20913">
        <w:rPr>
          <w:sz w:val="16"/>
          <w:szCs w:val="16"/>
        </w:rPr>
        <w:t xml:space="preserve">(miejscowość, data) 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Imię i nazwisko:…………………………………………………………….</w:t>
      </w:r>
    </w:p>
    <w:p w:rsidR="00F20913" w:rsidRDefault="003C0BFC" w:rsidP="00F20913">
      <w:pPr>
        <w:rPr>
          <w:sz w:val="16"/>
          <w:szCs w:val="16"/>
        </w:rPr>
      </w:pPr>
      <w:r>
        <w:rPr>
          <w:sz w:val="16"/>
          <w:szCs w:val="16"/>
        </w:rPr>
        <w:t>Nr albumu:……………………………………………………………………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Nr tel.: 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D76403">
      <w:pPr>
        <w:spacing w:after="0" w:line="240" w:lineRule="auto"/>
        <w:jc w:val="center"/>
      </w:pPr>
      <w:r>
        <w:t>Do Dyrektora</w:t>
      </w:r>
      <w:r w:rsidR="003C0BFC">
        <w:t>/Prezesa/Kierownika</w:t>
      </w:r>
      <w:r w:rsidR="00D76403">
        <w:t>……………………………………………</w:t>
      </w:r>
      <w:r w:rsidR="00CD7377">
        <w:t>…</w:t>
      </w:r>
      <w:r w:rsidR="003C0BFC">
        <w:t>………………………………</w:t>
      </w:r>
    </w:p>
    <w:p w:rsidR="00CD7377" w:rsidRDefault="00CD7377" w:rsidP="00CD737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(imię i nazwisko)</w:t>
      </w:r>
    </w:p>
    <w:p w:rsidR="008B3359" w:rsidRDefault="008B3359" w:rsidP="003C0BFC">
      <w:pPr>
        <w:spacing w:after="0" w:line="240" w:lineRule="auto"/>
      </w:pPr>
    </w:p>
    <w:p w:rsidR="003C0BFC" w:rsidRDefault="008B3359" w:rsidP="003C0BFC">
      <w:pPr>
        <w:spacing w:after="0" w:line="240" w:lineRule="auto"/>
        <w:jc w:val="center"/>
      </w:pPr>
      <w:r>
        <w:t>…………………………………………………………………………………………</w:t>
      </w:r>
      <w:r w:rsidR="00CD7377">
        <w:t>……………………………</w:t>
      </w:r>
      <w:r w:rsidR="003C0BFC">
        <w:t>……………..</w:t>
      </w:r>
    </w:p>
    <w:p w:rsid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(nazwa placówki)</w:t>
      </w:r>
    </w:p>
    <w:p w:rsidR="003C0BFC" w:rsidRDefault="003C0BFC" w:rsidP="003C0BFC">
      <w:pPr>
        <w:spacing w:after="0" w:line="240" w:lineRule="auto"/>
        <w:rPr>
          <w:sz w:val="16"/>
          <w:szCs w:val="16"/>
        </w:rPr>
      </w:pPr>
    </w:p>
    <w:p w:rsidR="003C0BFC" w:rsidRDefault="003C0BFC" w:rsidP="003C0BFC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…………………………………………………………………………………………………………………………………….</w:t>
      </w:r>
    </w:p>
    <w:p w:rsidR="003C0BFC" w:rsidRDefault="003C0BFC" w:rsidP="003C0BF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(adres placówki)</w:t>
      </w: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D76403" w:rsidRP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Pr="00F20913" w:rsidRDefault="003C0BFC" w:rsidP="00F20913">
      <w:r>
        <w:t xml:space="preserve">              </w:t>
      </w:r>
      <w:r w:rsidR="00F20913">
        <w:t>Zwracam się z uprzejmą prośbą o możliwość odbycia</w:t>
      </w:r>
      <w:r w:rsidR="00536DC6">
        <w:t xml:space="preserve"> bezpłatnych</w:t>
      </w:r>
      <w:r>
        <w:t xml:space="preserve"> praktyk zawodowych z</w:t>
      </w:r>
    </w:p>
    <w:p w:rsidR="00F20913" w:rsidRPr="00F20913" w:rsidRDefault="00F20913" w:rsidP="003C0BFC">
      <w:pPr>
        <w:spacing w:after="0" w:line="240" w:lineRule="auto"/>
      </w:pPr>
      <w:r w:rsidRPr="00F20913">
        <w:t>……………………………………………………………………………………………………………………………………………………………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 w:rsidRPr="00F20913">
        <w:rPr>
          <w:sz w:val="16"/>
          <w:szCs w:val="16"/>
        </w:rPr>
        <w:t xml:space="preserve"> </w:t>
      </w:r>
      <w:r w:rsidR="003C0BFC">
        <w:rPr>
          <w:sz w:val="16"/>
          <w:szCs w:val="16"/>
        </w:rPr>
        <w:t>(</w:t>
      </w:r>
      <w:r w:rsidR="00787AB2">
        <w:rPr>
          <w:sz w:val="16"/>
          <w:szCs w:val="16"/>
        </w:rPr>
        <w:t>moduł</w:t>
      </w:r>
      <w:r w:rsidRPr="00F20913">
        <w:rPr>
          <w:sz w:val="16"/>
          <w:szCs w:val="16"/>
        </w:rPr>
        <w:t>/ liczba godzin)</w:t>
      </w:r>
    </w:p>
    <w:p w:rsidR="00D76403" w:rsidRPr="00F2091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Default="00F20913" w:rsidP="00A65026">
      <w:pPr>
        <w:spacing w:after="0" w:line="240" w:lineRule="auto"/>
        <w:jc w:val="center"/>
      </w:pPr>
      <w:r>
        <w:t>…………………………………………………………………………</w:t>
      </w:r>
      <w:r w:rsidR="00A65026">
        <w:t>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(proponowany termin odbywania praktyk)</w:t>
      </w:r>
    </w:p>
    <w:p w:rsidR="00F20913" w:rsidRDefault="00F20913" w:rsidP="00F20913">
      <w:pPr>
        <w:jc w:val="center"/>
        <w:rPr>
          <w:sz w:val="16"/>
          <w:szCs w:val="16"/>
        </w:rPr>
      </w:pPr>
    </w:p>
    <w:p w:rsidR="00BB55D0" w:rsidRDefault="00F20913" w:rsidP="00371527">
      <w:pPr>
        <w:spacing w:line="480" w:lineRule="auto"/>
        <w:jc w:val="center"/>
      </w:pPr>
      <w:r>
        <w:t>Jestem studentem/ studentką</w:t>
      </w:r>
      <w:r w:rsidR="00BB55D0">
        <w:t>……………………..roku</w:t>
      </w:r>
      <w:r>
        <w:t xml:space="preserve"> </w:t>
      </w:r>
      <w:r w:rsidR="002F7C4F">
        <w:t>Wydziału</w:t>
      </w:r>
      <w:r w:rsidR="00371527">
        <w:t xml:space="preserve"> Medycznego i Nauk o Zdrowiu Uniwersytetu Kaliskiego </w:t>
      </w:r>
      <w:r>
        <w:t>i</w:t>
      </w:r>
      <w:r w:rsidR="00BB55D0">
        <w:t>m</w:t>
      </w:r>
      <w:r>
        <w:t>. Stani</w:t>
      </w:r>
      <w:r w:rsidR="00370F4A">
        <w:t>sława Wojciechowskiego</w:t>
      </w:r>
      <w:r w:rsidR="00A65026">
        <w:t>,</w:t>
      </w:r>
      <w:r w:rsidR="00370F4A">
        <w:t xml:space="preserve"> </w:t>
      </w:r>
      <w:r w:rsidR="00CA049B">
        <w:t>na kierunku DIETETYKA</w:t>
      </w:r>
    </w:p>
    <w:p w:rsidR="00A65026" w:rsidRDefault="00A65026" w:rsidP="00F20913"/>
    <w:p w:rsidR="003C0BFC" w:rsidRDefault="00BB55D0" w:rsidP="00D11E20">
      <w:r>
        <w:t>Z poważaniem………………………………………</w:t>
      </w:r>
    </w:p>
    <w:p w:rsidR="00D76403" w:rsidRDefault="00D76403" w:rsidP="00D11E20">
      <w:pPr>
        <w:spacing w:after="0" w:line="240" w:lineRule="auto"/>
        <w:jc w:val="center"/>
      </w:pPr>
      <w:r>
        <w:t xml:space="preserve">                                          </w:t>
      </w:r>
      <w:bookmarkStart w:id="0" w:name="_GoBack"/>
      <w:bookmarkEnd w:id="0"/>
      <w:r>
        <w:t>Zgada tak/nie</w:t>
      </w:r>
    </w:p>
    <w:p w:rsidR="00BB55D0" w:rsidRDefault="00BB55D0" w:rsidP="00D11E20">
      <w:pPr>
        <w:spacing w:after="0" w:line="240" w:lineRule="auto"/>
        <w:jc w:val="right"/>
      </w:pPr>
      <w:r>
        <w:t>Podpis</w:t>
      </w:r>
      <w:r w:rsidR="006E175C">
        <w:t xml:space="preserve"> Dyrektora</w:t>
      </w:r>
      <w:r>
        <w:t>…………………………………</w:t>
      </w:r>
      <w:r w:rsidR="006E175C">
        <w:t>..........</w:t>
      </w:r>
    </w:p>
    <w:p w:rsidR="00D11E20" w:rsidRDefault="00D11E20" w:rsidP="00D11E20"/>
    <w:p w:rsidR="00D11E20" w:rsidRDefault="00D11E20" w:rsidP="00D11E20"/>
    <w:p w:rsidR="00D11E20" w:rsidRDefault="00D11E20" w:rsidP="00D11E20">
      <w:pPr>
        <w:spacing w:after="0" w:line="240" w:lineRule="auto"/>
        <w:jc w:val="center"/>
      </w:pPr>
      <w:r>
        <w:t xml:space="preserve">                                          Zgoda tak/nie </w:t>
      </w:r>
    </w:p>
    <w:p w:rsidR="00D11E20" w:rsidRDefault="00CA049B" w:rsidP="00D11E20">
      <w:pPr>
        <w:spacing w:after="0" w:line="240" w:lineRule="auto"/>
        <w:jc w:val="right"/>
      </w:pPr>
      <w:r>
        <w:t>Podpis Uczelnianego opiekuna</w:t>
      </w:r>
      <w:r w:rsidR="00D11E20">
        <w:t xml:space="preserve"> praktyk………………………………</w:t>
      </w:r>
    </w:p>
    <w:p w:rsidR="00D11E20" w:rsidRPr="00F20913" w:rsidRDefault="00D11E20" w:rsidP="00D11E20">
      <w:pPr>
        <w:spacing w:after="0" w:line="240" w:lineRule="auto"/>
        <w:jc w:val="right"/>
      </w:pPr>
    </w:p>
    <w:sectPr w:rsidR="00D11E20" w:rsidRPr="00F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E"/>
    <w:rsid w:val="00062EE9"/>
    <w:rsid w:val="002F7C4F"/>
    <w:rsid w:val="00370F4A"/>
    <w:rsid w:val="00371527"/>
    <w:rsid w:val="003C0BFC"/>
    <w:rsid w:val="00536DC6"/>
    <w:rsid w:val="006E175C"/>
    <w:rsid w:val="00787AB2"/>
    <w:rsid w:val="00885366"/>
    <w:rsid w:val="008B3359"/>
    <w:rsid w:val="00946B6E"/>
    <w:rsid w:val="00A65026"/>
    <w:rsid w:val="00B90307"/>
    <w:rsid w:val="00BB55D0"/>
    <w:rsid w:val="00CA049B"/>
    <w:rsid w:val="00CD7377"/>
    <w:rsid w:val="00D11E20"/>
    <w:rsid w:val="00D76403"/>
    <w:rsid w:val="00F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413E5012.dotm</Template>
  <TotalTime>7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4</cp:revision>
  <cp:lastPrinted>2020-01-18T09:29:00Z</cp:lastPrinted>
  <dcterms:created xsi:type="dcterms:W3CDTF">2025-01-15T11:44:00Z</dcterms:created>
  <dcterms:modified xsi:type="dcterms:W3CDTF">2025-01-15T11:53:00Z</dcterms:modified>
</cp:coreProperties>
</file>