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33" w:rsidRDefault="00CF0C33" w:rsidP="001C4E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4744B" w:rsidRDefault="00C4744B" w:rsidP="00C474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W A G A</w:t>
      </w:r>
    </w:p>
    <w:p w:rsidR="00C4744B" w:rsidRDefault="00C4744B" w:rsidP="00C474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744B" w:rsidRDefault="00C4744B" w:rsidP="00C4744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Zmieniły się grupy </w:t>
      </w:r>
    </w:p>
    <w:p w:rsidR="00C4744B" w:rsidRDefault="00C4744B" w:rsidP="001C4E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Proszę o sprawdzenie przynależności do grupy</w:t>
      </w:r>
    </w:p>
    <w:p w:rsidR="00C4744B" w:rsidRDefault="00C4744B" w:rsidP="001C4E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Osoby ze znakiem zapytania proszone o kontakt z Dziekanatem</w:t>
      </w:r>
    </w:p>
    <w:p w:rsidR="00C4744B" w:rsidRDefault="00C4744B" w:rsidP="001C4E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744B" w:rsidRDefault="00C4744B" w:rsidP="001C4E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F0C33" w:rsidRDefault="00CF0C33" w:rsidP="001C4E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Kierunek studiów:</w:t>
      </w:r>
      <w:r>
        <w:rPr>
          <w:rFonts w:ascii="Times New Roman" w:hAnsi="Times New Roman" w:cs="Times New Roman"/>
          <w:sz w:val="20"/>
          <w:szCs w:val="20"/>
        </w:rPr>
        <w:t xml:space="preserve"> Fizjoterapia</w:t>
      </w:r>
    </w:p>
    <w:p w:rsidR="00CF0C33" w:rsidRDefault="00CF0C33" w:rsidP="001C4E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Tryb i rodzaj studiów:</w:t>
      </w:r>
      <w:r>
        <w:rPr>
          <w:rFonts w:ascii="Times New Roman" w:hAnsi="Times New Roman" w:cs="Times New Roman"/>
          <w:sz w:val="20"/>
          <w:szCs w:val="20"/>
        </w:rPr>
        <w:t xml:space="preserve"> stacjonarne jednolite magisterskie</w:t>
      </w:r>
    </w:p>
    <w:p w:rsidR="00CF0C33" w:rsidRDefault="00CF0C33" w:rsidP="001C4E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Rok akademicki:</w:t>
      </w:r>
      <w:r w:rsidR="00C4744B">
        <w:rPr>
          <w:rFonts w:ascii="Times New Roman" w:hAnsi="Times New Roman" w:cs="Times New Roman"/>
          <w:sz w:val="20"/>
          <w:szCs w:val="20"/>
        </w:rPr>
        <w:t xml:space="preserve"> 2024/25LATO</w:t>
      </w:r>
    </w:p>
    <w:p w:rsidR="00CF0C33" w:rsidRDefault="00CF0C33" w:rsidP="001C4E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Rok studiów: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CF0C33" w:rsidRDefault="00CF0C33" w:rsidP="001C4E0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981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1"/>
        <w:gridCol w:w="1365"/>
        <w:gridCol w:w="1365"/>
        <w:gridCol w:w="1365"/>
        <w:gridCol w:w="1365"/>
      </w:tblGrid>
      <w:tr w:rsidR="00C4744B" w:rsidTr="00C4744B">
        <w:trPr>
          <w:trHeight w:val="368"/>
        </w:trPr>
        <w:tc>
          <w:tcPr>
            <w:tcW w:w="521" w:type="dxa"/>
            <w:shd w:val="clear" w:color="auto" w:fill="D9D9D9" w:themeFill="background1" w:themeFillShade="D9"/>
            <w:vAlign w:val="center"/>
            <w:hideMark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Podział na </w:t>
            </w:r>
          </w:p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grupy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Podział na </w:t>
            </w:r>
          </w:p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grupy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Podział na </w:t>
            </w:r>
          </w:p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grup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32577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35454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4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1-2 ?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35455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35456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35458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35460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35465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35468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35469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35470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35475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35477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35478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35479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35482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35483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35486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35487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35490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35491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35492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35493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35495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35498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35499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35500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35505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35508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35509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35510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4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2-3 ?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35515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35518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35519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35521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35522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35523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35524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35684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36057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36059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36060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36065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36067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36068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36069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36146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36306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744B" w:rsidTr="00C4744B">
        <w:trPr>
          <w:trHeight w:val="283"/>
        </w:trPr>
        <w:tc>
          <w:tcPr>
            <w:tcW w:w="521" w:type="dxa"/>
            <w:vAlign w:val="center"/>
          </w:tcPr>
          <w:p w:rsidR="00C4744B" w:rsidRPr="007D179C" w:rsidRDefault="00C4744B" w:rsidP="007D1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36370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C4744B" w:rsidRDefault="00C4744B" w:rsidP="007D1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CF0C33" w:rsidRDefault="00CF0C33" w:rsidP="000911F8">
      <w:pPr>
        <w:rPr>
          <w:rFonts w:ascii="Times New Roman" w:hAnsi="Times New Roman" w:cs="Times New Roman"/>
        </w:rPr>
        <w:sectPr w:rsidR="00CF0C33" w:rsidSect="00CF0C33">
          <w:footerReference w:type="default" r:id="rId8"/>
          <w:pgSz w:w="11906" w:h="16838"/>
          <w:pgMar w:top="568" w:right="1417" w:bottom="1417" w:left="1417" w:header="907" w:footer="510" w:gutter="0"/>
          <w:pgNumType w:start="1"/>
          <w:cols w:space="708"/>
          <w:docGrid w:linePitch="360"/>
        </w:sectPr>
      </w:pPr>
    </w:p>
    <w:p w:rsidR="00CF0C33" w:rsidRDefault="00CF0C33" w:rsidP="000911F8">
      <w:pPr>
        <w:rPr>
          <w:rFonts w:ascii="Times New Roman" w:hAnsi="Times New Roman" w:cs="Times New Roman"/>
        </w:rPr>
      </w:pPr>
    </w:p>
    <w:sectPr w:rsidR="00CF0C33" w:rsidSect="00CF0C33">
      <w:footerReference w:type="default" r:id="rId9"/>
      <w:type w:val="continuous"/>
      <w:pgSz w:w="11906" w:h="16838"/>
      <w:pgMar w:top="568" w:right="1417" w:bottom="1417" w:left="1417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1E" w:rsidRDefault="00FC3A1E" w:rsidP="00D879A8">
      <w:pPr>
        <w:spacing w:after="0" w:line="240" w:lineRule="auto"/>
      </w:pPr>
      <w:r>
        <w:separator/>
      </w:r>
    </w:p>
  </w:endnote>
  <w:endnote w:type="continuationSeparator" w:id="0">
    <w:p w:rsidR="00FC3A1E" w:rsidRDefault="00FC3A1E" w:rsidP="00D8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328680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540565768"/>
          <w:docPartObj>
            <w:docPartGallery w:val="Page Numbers (Top of Page)"/>
            <w:docPartUnique/>
          </w:docPartObj>
        </w:sdtPr>
        <w:sdtEndPr/>
        <w:sdtContent>
          <w:p w:rsidR="00FC3A1E" w:rsidRPr="00D879A8" w:rsidRDefault="00FC3A1E" w:rsidP="00D879A8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9A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610DD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610DD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4910403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824507783"/>
          <w:docPartObj>
            <w:docPartGallery w:val="Page Numbers (Top of Page)"/>
            <w:docPartUnique/>
          </w:docPartObj>
        </w:sdtPr>
        <w:sdtEndPr/>
        <w:sdtContent>
          <w:p w:rsidR="00FC3A1E" w:rsidRPr="00D879A8" w:rsidRDefault="00FC3A1E" w:rsidP="00D879A8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9A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1E" w:rsidRDefault="00FC3A1E" w:rsidP="00D879A8">
      <w:pPr>
        <w:spacing w:after="0" w:line="240" w:lineRule="auto"/>
      </w:pPr>
      <w:r>
        <w:separator/>
      </w:r>
    </w:p>
  </w:footnote>
  <w:footnote w:type="continuationSeparator" w:id="0">
    <w:p w:rsidR="00FC3A1E" w:rsidRDefault="00FC3A1E" w:rsidP="00D8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366"/>
    <w:multiLevelType w:val="hybridMultilevel"/>
    <w:tmpl w:val="AD088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CE"/>
    <w:rsid w:val="00030CAB"/>
    <w:rsid w:val="00072831"/>
    <w:rsid w:val="000911F8"/>
    <w:rsid w:val="00091EEF"/>
    <w:rsid w:val="000D682C"/>
    <w:rsid w:val="00113459"/>
    <w:rsid w:val="001C4E06"/>
    <w:rsid w:val="001F0582"/>
    <w:rsid w:val="0042730F"/>
    <w:rsid w:val="00446CD3"/>
    <w:rsid w:val="004B511F"/>
    <w:rsid w:val="00604CCE"/>
    <w:rsid w:val="006A3A78"/>
    <w:rsid w:val="007376E0"/>
    <w:rsid w:val="00792F6C"/>
    <w:rsid w:val="007D179C"/>
    <w:rsid w:val="00860B19"/>
    <w:rsid w:val="00927F8B"/>
    <w:rsid w:val="00977AB7"/>
    <w:rsid w:val="00B6340B"/>
    <w:rsid w:val="00B92619"/>
    <w:rsid w:val="00C4744B"/>
    <w:rsid w:val="00CC4ED7"/>
    <w:rsid w:val="00CF0C33"/>
    <w:rsid w:val="00CF57BB"/>
    <w:rsid w:val="00D610DD"/>
    <w:rsid w:val="00D847A1"/>
    <w:rsid w:val="00D879A8"/>
    <w:rsid w:val="00DF0C72"/>
    <w:rsid w:val="00EE72B2"/>
    <w:rsid w:val="00F42917"/>
    <w:rsid w:val="00FA2217"/>
    <w:rsid w:val="00FC3A1E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9308-FC63-4610-BFA4-A40444AE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4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9A8"/>
  </w:style>
  <w:style w:type="paragraph" w:styleId="Stopka">
    <w:name w:val="footer"/>
    <w:basedOn w:val="Normalny"/>
    <w:link w:val="StopkaZnak"/>
    <w:uiPriority w:val="99"/>
    <w:unhideWhenUsed/>
    <w:rsid w:val="00D8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9A8"/>
  </w:style>
  <w:style w:type="paragraph" w:styleId="Akapitzlist">
    <w:name w:val="List Paragraph"/>
    <w:basedOn w:val="Normalny"/>
    <w:uiPriority w:val="34"/>
    <w:qFormat/>
    <w:rsid w:val="007D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ista>
  <obiekt xmlns:xsi="http://www.w3.org/2001/XMLSchema-instance">
    <nralb>32577</nralb>
    <imie>Eryk Tomasz</imie>
    <nazwisko>Latański 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Eryk Tomasz</Imiona>
    <nazwisk>Latański </nazwisk>
    <data_obecna>19.02.2025</data_obecna>
    <pesel>02242004518</pesel>
  </obiekt>
  <obiekt xmlns:xsi="http://www.w3.org/2001/XMLSchema-instance">
    <nralb>33973</nralb>
    <imie>Aleksandra Katarzyna</imie>
    <nazwisko>Marczyk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</status>
    <Imiona>Aleksandra Katarzyna</Imiona>
    <nazwisk>Marczyk</nazwisk>
    <data_obecna>19.02.2025</data_obecna>
    <pesel>04270905047</pesel>
  </obiekt>
  <obiekt xmlns:xsi="http://www.w3.org/2001/XMLSchema-instance">
    <nralb>33985</nralb>
    <imie>Filip </imie>
    <nazwisko>Rybarczyk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</status>
    <Imiona>Filip</Imiona>
    <nazwisk>Rybarczyk</nazwisk>
    <data_obecna>19.02.2025</data_obecna>
    <pesel>04241705292</pesel>
  </obiekt>
  <obiekt xmlns:xsi="http://www.w3.org/2001/XMLSchema-instance">
    <nralb>35454</nralb>
    <imie>Maksymilian </imie>
    <nazwisko>Andrzejak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Maksymilian</Imiona>
    <nazwisk>Andrzejak</nazwisk>
    <data_obecna>19.02.2025</data_obecna>
    <pesel>05221504056</pesel>
  </obiekt>
  <obiekt xmlns:xsi="http://www.w3.org/2001/XMLSchema-instance">
    <nralb>35455</nralb>
    <imie>Julia Katarzyna</imie>
    <nazwisko>Urna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Julia Katarzyna</Imiona>
    <nazwisk>Urna</nazwisk>
    <data_obecna>19.02.2025</data_obecna>
    <pesel>00282204086</pesel>
  </obiekt>
  <obiekt xmlns:xsi="http://www.w3.org/2001/XMLSchema-instance">
    <nralb>35456</nralb>
    <imie>Dawid Karol</imie>
    <nazwisko>Bednarczyk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Dawid Karol</Imiona>
    <nazwisk>Bednarczyk</nazwisk>
    <data_obecna>19.02.2025</data_obecna>
    <pesel>05240805396</pesel>
  </obiekt>
  <obiekt xmlns:xsi="http://www.w3.org/2001/XMLSchema-instance">
    <nralb>35458</nralb>
    <imie>Karol Piotr</imie>
    <nazwisko>Błaszczak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Karol Piotr</Imiona>
    <nazwisk>Błaszczak</nazwisk>
    <data_obecna>19.02.2025</data_obecna>
    <pesel>05240202292</pesel>
  </obiekt>
  <obiekt xmlns:xsi="http://www.w3.org/2001/XMLSchema-instance">
    <nralb>35460</nralb>
    <imie>Kinga Oliwia</imie>
    <nazwisko>Celmer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Kinga Oliwia</Imiona>
    <nazwisk>Celmer</nazwisk>
    <data_obecna>19.02.2025</data_obecna>
    <pesel>06261102507</pesel>
  </obiekt>
  <obiekt xmlns:xsi="http://www.w3.org/2001/XMLSchema-instance">
    <nralb>35461</nralb>
    <imie>Ivan </imie>
    <nazwisko>Chernenko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Ivan</Imiona>
    <nazwisk>Chernenko</nazwisk>
    <data_obecna>19.02.2025</data_obecna>
    <pesel>05262712092</pesel>
  </obiekt>
  <obiekt xmlns:xsi="http://www.w3.org/2001/XMLSchema-instance">
    <nralb>35462</nralb>
    <imie>Zofia </imie>
    <nazwisko>Dymbkowska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Zofia</Imiona>
    <nazwisk>Dymbkowska</nazwisk>
    <data_obecna>19.02.2025</data_obecna>
    <pesel>05221302906</pesel>
  </obiekt>
  <obiekt xmlns:xsi="http://www.w3.org/2001/XMLSchema-instance">
    <nralb>35463</nralb>
    <imie>Mateusz </imie>
    <nazwisko>Gajewski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Mateusz</Imiona>
    <nazwisk>Gajewski</nazwisk>
    <data_obecna>19.02.2025</data_obecna>
    <pesel>05231400858</pesel>
  </obiekt>
  <obiekt xmlns:xsi="http://www.w3.org/2001/XMLSchema-instance">
    <nralb>35464</nralb>
    <imie>Ksawery Paweł</imie>
    <nazwisko>Gomułka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Ksawery Paweł</Imiona>
    <nazwisk>Gomułka</nazwisk>
    <data_obecna>19.02.2025</data_obecna>
    <pesel>05250503431</pesel>
  </obiekt>
  <obiekt xmlns:xsi="http://www.w3.org/2001/XMLSchema-instance">
    <nralb>35465</nralb>
    <imie>Gabriela Martyna</imie>
    <nazwisko>Grabowska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Gabriela Martyna</Imiona>
    <nazwisk>Grabowska</nazwisk>
    <data_obecna>19.02.2025</data_obecna>
    <pesel>06210304486</pesel>
  </obiekt>
  <obiekt xmlns:xsi="http://www.w3.org/2001/XMLSchema-instance">
    <nralb>35466</nralb>
    <imie>Kacper Józef</imie>
    <nazwisko>Graczyk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Kacper Józef</Imiona>
    <nazwisk>Graczyk</nazwisk>
    <data_obecna>19.02.2025</data_obecna>
    <pesel>05251303092</pesel>
  </obiekt>
  <obiekt xmlns:xsi="http://www.w3.org/2001/XMLSchema-instance">
    <nralb>35467</nralb>
    <imie>Samanta Teresa</imie>
    <nazwisko>Gramczewska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Samanta Teresa</Imiona>
    <nazwisk>Gramczewska</nazwisk>
    <data_obecna>19.02.2025</data_obecna>
    <pesel>05311602664</pesel>
  </obiekt>
  <obiekt xmlns:xsi="http://www.w3.org/2001/XMLSchema-instance">
    <nralb>35468</nralb>
    <imie>Martyna Kinga</imie>
    <nazwisko>Gruszka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Martyna Kinga</Imiona>
    <nazwisk>Gruszka</nazwisk>
    <data_obecna>19.02.2025</data_obecna>
    <pesel>04222406367</pesel>
  </obiekt>
  <obiekt xmlns:xsi="http://www.w3.org/2001/XMLSchema-instance">
    <nralb>35469</nralb>
    <imie>Daria </imie>
    <nazwisko>Hyrych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Daria</Imiona>
    <nazwisk>Hyrych</nazwisk>
    <data_obecna>19.02.2025</data_obecna>
    <pesel>07262714647</pesel>
  </obiekt>
  <obiekt xmlns:xsi="http://www.w3.org/2001/XMLSchema-instance">
    <nralb>35470</nralb>
    <imie>Oliwia </imie>
    <nazwisko>Idziorek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Oliwia</Imiona>
    <nazwisk>Idziorek</nazwisk>
    <data_obecna>19.02.2025</data_obecna>
    <pesel>05230603801</pesel>
  </obiekt>
  <obiekt xmlns:xsi="http://www.w3.org/2001/XMLSchema-instance">
    <nralb>35472</nralb>
    <imie>Michał Krzysztof</imie>
    <nazwisko>Kaczmarkiewicz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Michał Krzysztof</Imiona>
    <nazwisk>Kaczmarkiewicz</nazwisk>
    <data_obecna>19.02.2025</data_obecna>
    <pesel>02272506372</pesel>
  </obiekt>
  <obiekt xmlns:xsi="http://www.w3.org/2001/XMLSchema-instance">
    <nralb>35473</nralb>
    <imie>Kacper Józef</imie>
    <nazwisko>Kaliński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Kacper Józef</Imiona>
    <nazwisk>Kaliński</nazwisk>
    <data_obecna>19.02.2025</data_obecna>
    <pesel>04261609956</pesel>
  </obiekt>
  <obiekt xmlns:xsi="http://www.w3.org/2001/XMLSchema-instance">
    <nralb>35474</nralb>
    <imie>Kacper </imie>
    <nazwisko>Kałużny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Kacper</Imiona>
    <nazwisk>Kałużny</nazwisk>
    <data_obecna>19.02.2025</data_obecna>
    <pesel>04232909977</pesel>
  </obiekt>
  <obiekt xmlns:xsi="http://www.w3.org/2001/XMLSchema-instance">
    <nralb>35475</nralb>
    <imie>Bartosz </imie>
    <nazwisko>Kikowski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Bartosz</Imiona>
    <nazwisk>Kikowski</nazwisk>
    <data_obecna>19.02.2025</data_obecna>
    <pesel>04302006612</pesel>
  </obiekt>
  <obiekt xmlns:xsi="http://www.w3.org/2001/XMLSchema-instance">
    <nralb>35476</nralb>
    <imie>Jan  Tomasz </imie>
    <nazwisko>Kobyłka 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Jan  Tomasz </Imiona>
    <nazwisk>Kobyłka </nazwisk>
    <data_obecna>19.02.2025</data_obecna>
    <pesel>05260104893</pesel>
  </obiekt>
  <obiekt xmlns:xsi="http://www.w3.org/2001/XMLSchema-instance">
    <nralb>35477</nralb>
    <imie>Franciszek Jan</imie>
    <nazwisko>Kornacki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Franciszek Jan</Imiona>
    <nazwisk>Kornacki</nazwisk>
    <data_obecna>19.02.2025</data_obecna>
    <pesel>05310103876</pesel>
  </obiekt>
  <obiekt xmlns:xsi="http://www.w3.org/2001/XMLSchema-instance">
    <nralb>35478</nralb>
    <imie>Nazar </imie>
    <nazwisko>Koshovyi 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Nazar</Imiona>
    <nazwisk>Koshovyi </nazwisk>
    <data_obecna>19.02.2025</data_obecna>
    <pesel>06272912735</pesel>
  </obiekt>
  <obiekt xmlns:xsi="http://www.w3.org/2001/XMLSchema-instance">
    <nralb>35479</nralb>
    <imie>Kacper </imie>
    <nazwisko>Kramarz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Kacper</Imiona>
    <nazwisk>Kramarz</nazwisk>
    <data_obecna>19.02.2025</data_obecna>
    <pesel>04252002450</pesel>
  </obiekt>
  <obiekt xmlns:xsi="http://www.w3.org/2001/XMLSchema-instance">
    <nralb>35482</nralb>
    <imie>Gabriela Łucja</imie>
    <nazwisko>Kuś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Gabriela Łucja</Imiona>
    <nazwisk>Kuś</nazwisk>
    <data_obecna>19.02.2025</data_obecna>
    <pesel>05212401085</pesel>
  </obiekt>
  <obiekt xmlns:xsi="http://www.w3.org/2001/XMLSchema-instance">
    <nralb>35483</nralb>
    <imie>Maksym </imie>
    <nazwisko>Łukowski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Maksym</Imiona>
    <nazwisk>Łukowski</nazwisk>
    <data_obecna>19.02.2025</data_obecna>
    <pesel>04273002857</pesel>
  </obiekt>
  <obiekt xmlns:xsi="http://www.w3.org/2001/XMLSchema-instance">
    <nralb>35486</nralb>
    <imie>Ołeksandr </imie>
    <nazwisko>Mandryka-Stankewycz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Ołeksandr</Imiona>
    <nazwisk>Mandryka-Stankewycz</nazwisk>
    <data_obecna>19.02.2025</data_obecna>
    <pesel>01270710514</pesel>
  </obiekt>
  <obiekt xmlns:xsi="http://www.w3.org/2001/XMLSchema-instance">
    <nralb>35487</nralb>
    <imie>Nikodem Józef</imie>
    <nazwisko>Mańkowski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Nikodem Józef</Imiona>
    <nazwisk>Mańkowski</nazwisk>
    <data_obecna>19.02.2025</data_obecna>
    <pesel>04292501878</pesel>
  </obiekt>
  <obiekt xmlns:xsi="http://www.w3.org/2001/XMLSchema-instance">
    <nralb>35490</nralb>
    <imie>Weronika </imie>
    <nazwisko>Mysiewicz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Weronika</Imiona>
    <nazwisk>Mysiewicz</nazwisk>
    <data_obecna>19.02.2025</data_obecna>
    <pesel>04272703940</pesel>
  </obiekt>
  <obiekt xmlns:xsi="http://www.w3.org/2001/XMLSchema-instance">
    <nralb>35491</nralb>
    <imie>Alina </imie>
    <nazwisko>Nowogrodzka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Alina</Imiona>
    <nazwisk>Nowogrodzka</nazwisk>
    <data_obecna>19.02.2025</data_obecna>
    <pesel>04321808224</pesel>
  </obiekt>
  <obiekt xmlns:xsi="http://www.w3.org/2001/XMLSchema-instance">
    <nralb>35492</nralb>
    <imie>Michał Marek</imie>
    <nazwisko>Ochlik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Michał Marek</Imiona>
    <nazwisk>Ochlik</nazwisk>
    <data_obecna>19.02.2025</data_obecna>
    <pesel>02270904356</pesel>
  </obiekt>
  <obiekt xmlns:xsi="http://www.w3.org/2001/XMLSchema-instance">
    <nralb>35493</nralb>
    <imie>Dawid </imie>
    <nazwisko>Pakuła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Dawid</Imiona>
    <nazwisk>Pakuła</nazwisk>
    <data_obecna>19.02.2025</data_obecna>
    <pesel>03321205895</pesel>
  </obiekt>
  <obiekt xmlns:xsi="http://www.w3.org/2001/XMLSchema-instance">
    <nralb>35495</nralb>
    <imie>Igor </imie>
    <nazwisko>Pluta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Igor</Imiona>
    <nazwisk>Pluta</nazwisk>
    <data_obecna>19.02.2025</data_obecna>
    <pesel>05283108759</pesel>
  </obiekt>
  <obiekt xmlns:xsi="http://www.w3.org/2001/XMLSchema-instance">
    <nralb>35498</nralb>
    <imie>Piotr Szymon</imie>
    <nazwisko>Poprawa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Piotr Szymon</Imiona>
    <nazwisk>Poprawa</nazwisk>
    <data_obecna>19.02.2025</data_obecna>
    <pesel>05320809599</pesel>
  </obiekt>
  <obiekt xmlns:xsi="http://www.w3.org/2001/XMLSchema-instance">
    <nralb>35499</nralb>
    <imie>Michał Jakub</imie>
    <nazwisko>Pospieszyński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Michał Jakub</Imiona>
    <nazwisk>Pospieszyński</nazwisk>
    <data_obecna>19.02.2025</data_obecna>
    <pesel>05240103517</pesel>
  </obiekt>
  <obiekt xmlns:xsi="http://www.w3.org/2001/XMLSchema-instance">
    <nralb>35500</nralb>
    <imie>Michał Stanisław</imie>
    <nazwisko>Pośpiech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Michał Stanisław</Imiona>
    <nazwisk>Pośpiech</nazwisk>
    <data_obecna>19.02.2025</data_obecna>
    <pesel>02291905679</pesel>
  </obiekt>
  <obiekt xmlns:xsi="http://www.w3.org/2001/XMLSchema-instance">
    <nralb>35502</nralb>
    <imie>Dominika Anna</imie>
    <nazwisko>Rataj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Dominika Anna</Imiona>
    <nazwisk>Rataj</nazwisk>
    <data_obecna>19.02.2025</data_obecna>
    <pesel>05232602020</pesel>
  </obiekt>
  <obiekt xmlns:xsi="http://www.w3.org/2001/XMLSchema-instance">
    <nralb>35503</nralb>
    <imie>Julia </imie>
    <nazwisko>Rogalińska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Julia</Imiona>
    <nazwisk>Rogalińska</nazwisk>
    <data_obecna>19.02.2025</data_obecna>
    <pesel>05251405305</pesel>
  </obiekt>
  <obiekt xmlns:xsi="http://www.w3.org/2001/XMLSchema-instance">
    <nralb>35505</nralb>
    <imie>Agata </imie>
    <nazwisko>Sikorska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Agata</Imiona>
    <nazwisk>Sikorska</nazwisk>
    <data_obecna>19.02.2025</data_obecna>
    <pesel>05300707529</pesel>
  </obiekt>
  <obiekt xmlns:xsi="http://www.w3.org/2001/XMLSchema-instance">
    <nralb>35506</nralb>
    <imie>Albin Adam</imie>
    <nazwisko>Skrzypiński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Albin Adam</Imiona>
    <nazwisk>Skrzypiński</nazwisk>
    <data_obecna>19.02.2025</data_obecna>
    <pesel>04282008176</pesel>
  </obiekt>
  <obiekt xmlns:xsi="http://www.w3.org/2001/XMLSchema-instance">
    <nralb>35508</nralb>
    <imie>Karolina Dagmara</imie>
    <nazwisko>Stasiak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Karolina Dagmara</Imiona>
    <nazwisk>Stasiak</nazwisk>
    <data_obecna>19.02.2025</data_obecna>
    <pesel>05252705923</pesel>
  </obiekt>
  <obiekt xmlns:xsi="http://www.w3.org/2001/XMLSchema-instance">
    <nralb>35509</nralb>
    <imie>Aleksandra Ewa</imie>
    <nazwisko>Stefaniak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Aleksandra Ewa</Imiona>
    <nazwisk>Stefaniak</nazwisk>
    <data_obecna>19.02.2025</data_obecna>
    <pesel>05222202601</pesel>
  </obiekt>
  <obiekt xmlns:xsi="http://www.w3.org/2001/XMLSchema-instance">
    <nralb>35510</nralb>
    <imie>Anita Agnieszka</imie>
    <nazwisko>Stysiak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Anita Agnieszka</Imiona>
    <nazwisk>Stysiak</nazwisk>
    <data_obecna>19.02.2025</data_obecna>
    <pesel>05241910727</pesel>
  </obiekt>
  <obiekt xmlns:xsi="http://www.w3.org/2001/XMLSchema-instance">
    <nralb>35511</nralb>
    <imie>Aleks </imie>
    <nazwisko>Szabłowski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Aleks</Imiona>
    <nazwisk>Szabłowski</nazwisk>
    <data_obecna>19.02.2025</data_obecna>
    <pesel>05311702272</pesel>
  </obiekt>
  <obiekt xmlns:xsi="http://www.w3.org/2001/XMLSchema-instance">
    <nralb>35512</nralb>
    <imie>Sandra  Paulina </imie>
    <nazwisko>Szcześniewska 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Sandra  Paulina </Imiona>
    <nazwisk>Szcześniewska </nazwisk>
    <data_obecna>19.02.2025</data_obecna>
    <pesel>05320605843</pesel>
  </obiekt>
  <obiekt xmlns:xsi="http://www.w3.org/2001/XMLSchema-instance">
    <nralb>35514</nralb>
    <imie>Hubert </imie>
    <nazwisko>Urban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Hubert</Imiona>
    <nazwisk>Urban</nazwisk>
    <data_obecna>19.02.2025</data_obecna>
    <pesel>05252801759</pesel>
  </obiekt>
  <obiekt xmlns:xsi="http://www.w3.org/2001/XMLSchema-instance">
    <nralb>35515</nralb>
    <imie>Filip </imie>
    <nazwisko>Wain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Filip</Imiona>
    <nazwisk>Wain</nazwisk>
    <data_obecna>19.02.2025</data_obecna>
    <pesel>06282902658</pesel>
  </obiekt>
  <obiekt xmlns:xsi="http://www.w3.org/2001/XMLSchema-instance">
    <nralb>35516</nralb>
    <imie>Adam  </imie>
    <nazwisko>Warząska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Adam </Imiona>
    <nazwisk>Warząska</nazwisk>
    <data_obecna>19.02.2025</data_obecna>
    <pesel>05311609951</pesel>
  </obiekt>
  <obiekt xmlns:xsi="http://www.w3.org/2001/XMLSchema-instance">
    <nralb>35518</nralb>
    <imie>Dominik </imie>
    <nazwisko>Wdowiak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Dominik</Imiona>
    <nazwisk>Wdowiak</nazwisk>
    <data_obecna>19.02.2025</data_obecna>
    <pesel>04292704257</pesel>
  </obiekt>
  <obiekt xmlns:xsi="http://www.w3.org/2001/XMLSchema-instance">
    <nralb>35519</nralb>
    <imie>Jakub Krzysztof</imie>
    <nazwisko>Wojtczak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Jakub Krzysztof</Imiona>
    <nazwisk>Wojtczak</nazwisk>
    <data_obecna>19.02.2025</data_obecna>
    <pesel>05290506858</pesel>
  </obiekt>
  <obiekt xmlns:xsi="http://www.w3.org/2001/XMLSchema-instance">
    <nralb>35521</nralb>
    <imie>Patryk Adrian</imie>
    <nazwisko>Załężny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Patryk Adrian</Imiona>
    <nazwisk>Załężny</nazwisk>
    <data_obecna>19.02.2025</data_obecna>
    <pesel>05231804492</pesel>
  </obiekt>
  <obiekt xmlns:xsi="http://www.w3.org/2001/XMLSchema-instance">
    <nralb>35522</nralb>
    <imie>Karol Feliks</imie>
    <nazwisko>Ziemski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Karol Feliks</Imiona>
    <nazwisk>Ziemski</nazwisk>
    <data_obecna>19.02.2025</data_obecna>
    <pesel>02241701058</pesel>
  </obiekt>
  <obiekt xmlns:xsi="http://www.w3.org/2001/XMLSchema-instance">
    <nralb>35523</nralb>
    <imie>Oliwia </imie>
    <nazwisko>Złotkowska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Oliwia</Imiona>
    <nazwisk>Złotkowska</nazwisk>
    <data_obecna>19.02.2025</data_obecna>
    <pesel>05300302724</pesel>
  </obiekt>
  <obiekt xmlns:xsi="http://www.w3.org/2001/XMLSchema-instance">
    <nralb>35524</nralb>
    <imie>Filip </imie>
    <nazwisko>Żurawski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Filip</Imiona>
    <nazwisk>Żurawski</nazwisk>
    <data_obecna>19.02.2025</data_obecna>
    <pesel>05311607218</pesel>
  </obiekt>
  <obiekt xmlns:xsi="http://www.w3.org/2001/XMLSchema-instance">
    <nralb>35684</nralb>
    <imie>Aleksandra  Maria</imie>
    <nazwisko>Kubiak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Aleksandra  Maria</Imiona>
    <nazwisk>Kubiak</nazwisk>
    <data_obecna>19.02.2025</data_obecna>
    <pesel>04221308264</pesel>
  </obiekt>
  <obiekt xmlns:xsi="http://www.w3.org/2001/XMLSchema-instance">
    <nralb>36057</nralb>
    <imie>Marcel  Jan</imie>
    <nazwisko>Karolak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Marcel  Jan</Imiona>
    <nazwisk>Karolak</nazwisk>
    <data_obecna>19.02.2025</data_obecna>
    <pesel>04212809718</pesel>
  </obiekt>
  <obiekt xmlns:xsi="http://www.w3.org/2001/XMLSchema-instance">
    <nralb>36059</nralb>
    <imie>Jagoda Maria</imie>
    <nazwisko>Puchalska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Jagoda Maria</Imiona>
    <nazwisk>Puchalska</nazwisk>
    <data_obecna>19.02.2025</data_obecna>
    <pesel>05211905405</pesel>
  </obiekt>
  <obiekt xmlns:xsi="http://www.w3.org/2001/XMLSchema-instance">
    <nralb>36060</nralb>
    <imie>Bartosz </imie>
    <nazwisko>Bińczyk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Bartosz</Imiona>
    <nazwisk>Bińczyk</nazwisk>
    <data_obecna>19.02.2025</data_obecna>
    <pesel>05211907735</pesel>
  </obiekt>
  <obiekt xmlns:xsi="http://www.w3.org/2001/XMLSchema-instance">
    <nralb>36061</nralb>
    <imie>Kacper Mikołaj</imie>
    <nazwisko>Dwurnik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Kacper Mikołaj</Imiona>
    <nazwisk>Dwurnik</nazwisk>
    <data_obecna>19.02.2025</data_obecna>
    <pesel>05230900595</pesel>
  </obiekt>
  <obiekt xmlns:xsi="http://www.w3.org/2001/XMLSchema-instance">
    <nralb>36062</nralb>
    <imie>Agata Maria</imie>
    <nazwisko>Iwoła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Agata Maria</Imiona>
    <nazwisk>Iwoła</nazwisk>
    <data_obecna>19.02.2025</data_obecna>
    <pesel>05300205683</pesel>
  </obiekt>
  <obiekt xmlns:xsi="http://www.w3.org/2001/XMLSchema-instance">
    <nralb>36063</nralb>
    <imie>Nikola Anna</imie>
    <nazwisko>Jakubczak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Nikola Anna</Imiona>
    <nazwisk>Jakubczak</nazwisk>
    <data_obecna>19.02.2025</data_obecna>
    <pesel>04251805504</pesel>
  </obiekt>
  <obiekt xmlns:xsi="http://www.w3.org/2001/XMLSchema-instance">
    <nralb>36065</nralb>
    <imie>Angelika Agnieszka</imie>
    <nazwisko>Mądra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Angelika Agnieszka</Imiona>
    <nazwisk>Mądra</nazwisk>
    <data_obecna>19.02.2025</data_obecna>
    <pesel>04233006581</pesel>
  </obiekt>
  <obiekt xmlns:xsi="http://www.w3.org/2001/XMLSchema-instance">
    <nralb>36066</nralb>
    <imie>Maja </imie>
    <nazwisko>Mizerska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Maja</Imiona>
    <nazwisk>Mizerska</nazwisk>
    <data_obecna>19.02.2025</data_obecna>
    <pesel>05271411382</pesel>
  </obiekt>
  <obiekt xmlns:xsi="http://www.w3.org/2001/XMLSchema-instance">
    <nralb>36067</nralb>
    <imie>Magdalena Marta</imie>
    <nazwisko>Owczarek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Magdalena Marta</Imiona>
    <nazwisk>Owczarek</nazwisk>
    <data_obecna>19.02.2025</data_obecna>
    <pesel>04212207783</pesel>
  </obiekt>
  <obiekt xmlns:xsi="http://www.w3.org/2001/XMLSchema-instance">
    <nralb>36068</nralb>
    <imie>Julia Faustyna</imie>
    <nazwisko>Serweta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Julia Faustyna</Imiona>
    <nazwisk>Serweta</nazwisk>
    <data_obecna>19.02.2025</data_obecna>
    <pesel>05260805886</pesel>
  </obiekt>
  <obiekt xmlns:xsi="http://www.w3.org/2001/XMLSchema-instance">
    <nralb>36069</nralb>
    <imie>Wojciech Tomasz</imie>
    <nazwisko>Susłowski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Wojciech Tomasz</Imiona>
    <nazwisk>Susłowski</nazwisk>
    <data_obecna>19.02.2025</data_obecna>
    <pesel>05260307036</pesel>
  </obiekt>
  <obiekt xmlns:xsi="http://www.w3.org/2001/XMLSchema-instance">
    <nralb>36070</nralb>
    <imie>Wiktoria Weronika</imie>
    <nazwisko>Urbaniak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Wiktoria Weronika</Imiona>
    <nazwisk>Urbaniak</nazwisk>
    <data_obecna>19.02.2025</data_obecna>
    <pesel>06301210229</pesel>
  </obiekt>
  <obiekt xmlns:xsi="http://www.w3.org/2001/XMLSchema-instance">
    <nralb>36071</nralb>
    <imie>Bartosz </imie>
    <nazwisko>Krzymiński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Bartosz</Imiona>
    <nazwisk>Krzymiński</nazwisk>
    <data_obecna>19.02.2025</data_obecna>
    <pesel>05272101653</pesel>
  </obiekt>
  <obiekt xmlns:xsi="http://www.w3.org/2001/XMLSchema-instance">
    <nralb>36146</nralb>
    <imie>Patrycja Oliwia</imie>
    <nazwisko>Witczak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Patrycja Oliwia</Imiona>
    <nazwisk>Witczak</nazwisk>
    <data_obecna>19.02.2025</data_obecna>
    <pesel>05300502667</pesel>
  </obiekt>
  <obiekt xmlns:xsi="http://www.w3.org/2001/XMLSchema-instance">
    <nralb>36306</nralb>
    <imie>Antoni Arkadiusz</imie>
    <nazwisko>Waniak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Antoni Arkadiusz</Imiona>
    <nazwisk>Waniak</nazwisk>
    <data_obecna>19.02.2025</data_obecna>
    <pesel>05311305031</pesel>
  </obiekt>
  <obiekt xmlns:xsi="http://www.w3.org/2001/XMLSchema-instance">
    <nralb>36313</nralb>
    <imie>Aleksander Antoni</imie>
    <nazwisko>Iwanicki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Aleksander Antoni</Imiona>
    <nazwisk>Iwanicki</nazwisk>
    <data_obecna>19.02.2025</data_obecna>
    <pesel>00301403177</pesel>
  </obiekt>
  <obiekt xmlns:xsi="http://www.w3.org/2001/XMLSchema-instance">
    <nralb>36370</nralb>
    <imie>Franciszek Wojciech</imie>
    <nazwisko>Leśniewski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Franciszek Wojciech</Imiona>
    <nazwisk>Leśniewski</nazwisk>
    <data_obecna>19.02.2025</data_obecna>
    <pesel>05220107533</pesel>
  </obiekt>
  <obiekt xmlns:xsi="http://www.w3.org/2001/XMLSchema-instance">
    <nralb>36413</nralb>
    <imie>Karol Jan</imie>
    <nazwisko>Kasperek</nazwisko>
    <wydzial>Wydział Medyczny i Nauk o Zdrowiu</wydzial>
    <kierunek>Fizjoterapia</kierunek>
    <specjalnosc>Ogólna</specjalnosc>
    <stopien>stacjonarne jednolite magisterskie</stopien>
    <rokstudiow>1</rokstudiow>
    <rokakad>2024/25z</rokakad>
    <status>Student - Studiuje (norma)</status>
    <Imiona>Karol Jan</Imiona>
    <nazwisk>Kasperek</nazwisk>
    <data_obecna>19.02.2025</data_obecna>
    <pesel>05242507678</pesel>
  </obiekt>
</lista>
</file>

<file path=customXml/itemProps1.xml><?xml version="1.0" encoding="utf-8"?>
<ds:datastoreItem xmlns:ds="http://schemas.openxmlformats.org/officeDocument/2006/customXml" ds:itemID="{6AFE7FF9-800C-4852-9D31-D351749E6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22809289</Template>
  <TotalTime>0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Skrzypiec</dc:creator>
  <cp:lastModifiedBy>Helena Weber</cp:lastModifiedBy>
  <cp:revision>2</cp:revision>
  <dcterms:created xsi:type="dcterms:W3CDTF">2025-02-21T09:00:00Z</dcterms:created>
  <dcterms:modified xsi:type="dcterms:W3CDTF">2025-02-21T09:00:00Z</dcterms:modified>
</cp:coreProperties>
</file>