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11B" w:rsidRDefault="00FC4FE8">
      <w:bookmarkStart w:id="0" w:name="_GoBack"/>
      <w:bookmarkEnd w:id="0"/>
      <w:r>
        <w:t>Fizjologia</w:t>
      </w:r>
    </w:p>
    <w:p w:rsidR="00FC4FE8" w:rsidRDefault="00FC4FE8">
      <w:r>
        <w:t>GR. 1</w:t>
      </w:r>
    </w:p>
    <w:tbl>
      <w:tblPr>
        <w:tblStyle w:val="Tabela-Siatka"/>
        <w:tblW w:w="3058" w:type="pct"/>
        <w:tblInd w:w="0" w:type="dxa"/>
        <w:tblLook w:val="04A0" w:firstRow="1" w:lastRow="0" w:firstColumn="1" w:lastColumn="0" w:noHBand="0" w:noVBand="1"/>
      </w:tblPr>
      <w:tblGrid>
        <w:gridCol w:w="5542"/>
      </w:tblGrid>
      <w:tr w:rsidR="00FC4FE8" w:rsidTr="00641C9C">
        <w:trPr>
          <w:trHeight w:val="3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34650</w:t>
            </w:r>
          </w:p>
        </w:tc>
      </w:tr>
      <w:tr w:rsidR="00FC4FE8" w:rsidTr="00641C9C">
        <w:trPr>
          <w:trHeight w:val="3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34091</w:t>
            </w:r>
          </w:p>
        </w:tc>
      </w:tr>
      <w:tr w:rsidR="00FC4FE8" w:rsidTr="00641C9C">
        <w:trPr>
          <w:trHeight w:val="3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34905</w:t>
            </w:r>
          </w:p>
        </w:tc>
      </w:tr>
      <w:tr w:rsidR="00FC4FE8" w:rsidTr="00641C9C">
        <w:trPr>
          <w:trHeight w:val="3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34390</w:t>
            </w:r>
          </w:p>
        </w:tc>
      </w:tr>
      <w:tr w:rsidR="00FC4FE8" w:rsidTr="00641C9C">
        <w:trPr>
          <w:trHeight w:val="3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34906</w:t>
            </w:r>
          </w:p>
        </w:tc>
      </w:tr>
      <w:tr w:rsidR="00FC4FE8" w:rsidTr="00641C9C">
        <w:trPr>
          <w:trHeight w:val="3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34041</w:t>
            </w:r>
          </w:p>
        </w:tc>
      </w:tr>
      <w:tr w:rsidR="00FC4FE8" w:rsidTr="00641C9C">
        <w:trPr>
          <w:trHeight w:val="3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34907</w:t>
            </w:r>
          </w:p>
        </w:tc>
      </w:tr>
      <w:tr w:rsidR="00FC4FE8" w:rsidTr="00641C9C">
        <w:trPr>
          <w:trHeight w:val="3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35075</w:t>
            </w:r>
          </w:p>
        </w:tc>
      </w:tr>
      <w:tr w:rsidR="00FC4FE8" w:rsidTr="00641C9C">
        <w:trPr>
          <w:trHeight w:val="3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34651</w:t>
            </w:r>
          </w:p>
        </w:tc>
      </w:tr>
      <w:tr w:rsidR="00FC4FE8" w:rsidTr="00641C9C">
        <w:trPr>
          <w:trHeight w:val="3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34043</w:t>
            </w:r>
          </w:p>
        </w:tc>
      </w:tr>
      <w:tr w:rsidR="00FC4FE8" w:rsidTr="00641C9C">
        <w:trPr>
          <w:trHeight w:val="3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35076</w:t>
            </w:r>
          </w:p>
        </w:tc>
      </w:tr>
      <w:tr w:rsidR="00FC4FE8" w:rsidTr="00641C9C">
        <w:trPr>
          <w:trHeight w:val="3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35134</w:t>
            </w:r>
          </w:p>
        </w:tc>
      </w:tr>
      <w:tr w:rsidR="00FC4FE8" w:rsidTr="00641C9C">
        <w:trPr>
          <w:trHeight w:val="3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34064</w:t>
            </w:r>
          </w:p>
        </w:tc>
      </w:tr>
      <w:tr w:rsidR="00FC4FE8" w:rsidTr="00641C9C">
        <w:trPr>
          <w:trHeight w:val="3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35065</w:t>
            </w:r>
          </w:p>
        </w:tc>
      </w:tr>
    </w:tbl>
    <w:p w:rsidR="00FC4FE8" w:rsidRDefault="00FC4FE8"/>
    <w:p w:rsidR="00FC4FE8" w:rsidRDefault="00FC4FE8">
      <w:r>
        <w:t>GR. 2</w:t>
      </w:r>
    </w:p>
    <w:tbl>
      <w:tblPr>
        <w:tblStyle w:val="Tabela-Siatka"/>
        <w:tblW w:w="3058" w:type="pct"/>
        <w:tblInd w:w="0" w:type="dxa"/>
        <w:tblLook w:val="04A0" w:firstRow="1" w:lastRow="0" w:firstColumn="1" w:lastColumn="0" w:noHBand="0" w:noVBand="1"/>
      </w:tblPr>
      <w:tblGrid>
        <w:gridCol w:w="5542"/>
      </w:tblGrid>
      <w:tr w:rsidR="00FC4FE8" w:rsidTr="00641C9C">
        <w:trPr>
          <w:trHeight w:val="3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34048</w:t>
            </w:r>
          </w:p>
        </w:tc>
      </w:tr>
      <w:tr w:rsidR="00FC4FE8" w:rsidTr="00641C9C">
        <w:trPr>
          <w:trHeight w:val="3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34051</w:t>
            </w:r>
          </w:p>
        </w:tc>
      </w:tr>
      <w:tr w:rsidR="00FC4FE8" w:rsidTr="00641C9C">
        <w:trPr>
          <w:trHeight w:val="3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35077</w:t>
            </w:r>
          </w:p>
        </w:tc>
      </w:tr>
      <w:tr w:rsidR="00FC4FE8" w:rsidTr="00641C9C">
        <w:trPr>
          <w:trHeight w:val="3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34652</w:t>
            </w:r>
          </w:p>
        </w:tc>
      </w:tr>
      <w:tr w:rsidR="00FC4FE8" w:rsidTr="00641C9C">
        <w:trPr>
          <w:trHeight w:val="3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34056</w:t>
            </w:r>
          </w:p>
        </w:tc>
      </w:tr>
      <w:tr w:rsidR="00FC4FE8" w:rsidTr="00641C9C">
        <w:trPr>
          <w:trHeight w:val="3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35078</w:t>
            </w:r>
          </w:p>
        </w:tc>
      </w:tr>
      <w:tr w:rsidR="00FC4FE8" w:rsidTr="00641C9C">
        <w:trPr>
          <w:trHeight w:val="3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34909</w:t>
            </w:r>
          </w:p>
        </w:tc>
      </w:tr>
      <w:tr w:rsidR="00FC4FE8" w:rsidTr="00641C9C">
        <w:trPr>
          <w:trHeight w:val="3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34910</w:t>
            </w:r>
          </w:p>
        </w:tc>
      </w:tr>
      <w:tr w:rsidR="00FC4FE8" w:rsidTr="00641C9C">
        <w:trPr>
          <w:trHeight w:val="3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34912</w:t>
            </w:r>
          </w:p>
        </w:tc>
      </w:tr>
      <w:tr w:rsidR="00FC4FE8" w:rsidTr="00641C9C">
        <w:trPr>
          <w:trHeight w:val="3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34046</w:t>
            </w:r>
          </w:p>
        </w:tc>
      </w:tr>
      <w:tr w:rsidR="00FC4FE8" w:rsidTr="00641C9C">
        <w:trPr>
          <w:trHeight w:val="3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35066</w:t>
            </w:r>
          </w:p>
        </w:tc>
      </w:tr>
      <w:tr w:rsidR="00FC4FE8" w:rsidTr="00641C9C">
        <w:trPr>
          <w:trHeight w:val="3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29654</w:t>
            </w:r>
          </w:p>
        </w:tc>
      </w:tr>
      <w:tr w:rsidR="00FC4FE8" w:rsidTr="00641C9C">
        <w:trPr>
          <w:trHeight w:val="3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35074</w:t>
            </w:r>
          </w:p>
        </w:tc>
      </w:tr>
      <w:tr w:rsidR="00FC4FE8" w:rsidTr="00641C9C">
        <w:trPr>
          <w:trHeight w:val="3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34915</w:t>
            </w:r>
          </w:p>
        </w:tc>
      </w:tr>
    </w:tbl>
    <w:p w:rsidR="00FC4FE8" w:rsidRDefault="00FC4FE8">
      <w:r>
        <w:t xml:space="preserve"> </w:t>
      </w:r>
    </w:p>
    <w:p w:rsidR="00FC4FE8" w:rsidRDefault="00FC4FE8">
      <w:r>
        <w:t>GR. 3</w:t>
      </w:r>
    </w:p>
    <w:tbl>
      <w:tblPr>
        <w:tblStyle w:val="Tabela-Siatka"/>
        <w:tblW w:w="3058" w:type="pct"/>
        <w:tblInd w:w="0" w:type="dxa"/>
        <w:tblLook w:val="04A0" w:firstRow="1" w:lastRow="0" w:firstColumn="1" w:lastColumn="0" w:noHBand="0" w:noVBand="1"/>
      </w:tblPr>
      <w:tblGrid>
        <w:gridCol w:w="5542"/>
      </w:tblGrid>
      <w:tr w:rsidR="00FC4FE8" w:rsidTr="00641C9C">
        <w:trPr>
          <w:trHeight w:val="357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34059</w:t>
            </w:r>
          </w:p>
        </w:tc>
      </w:tr>
      <w:tr w:rsidR="00FC4FE8" w:rsidTr="00641C9C">
        <w:trPr>
          <w:trHeight w:val="357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34061</w:t>
            </w:r>
          </w:p>
        </w:tc>
      </w:tr>
      <w:tr w:rsidR="00FC4FE8" w:rsidTr="00641C9C">
        <w:trPr>
          <w:trHeight w:val="357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35123</w:t>
            </w:r>
          </w:p>
        </w:tc>
      </w:tr>
      <w:tr w:rsidR="00FC4FE8" w:rsidTr="00641C9C">
        <w:trPr>
          <w:trHeight w:val="357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34391</w:t>
            </w:r>
          </w:p>
        </w:tc>
      </w:tr>
      <w:tr w:rsidR="00FC4FE8" w:rsidTr="00641C9C">
        <w:trPr>
          <w:trHeight w:val="357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35108</w:t>
            </w:r>
          </w:p>
        </w:tc>
      </w:tr>
      <w:tr w:rsidR="00FC4FE8" w:rsidTr="00641C9C">
        <w:trPr>
          <w:trHeight w:val="357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34065</w:t>
            </w:r>
          </w:p>
        </w:tc>
      </w:tr>
      <w:tr w:rsidR="00FC4FE8" w:rsidTr="00641C9C">
        <w:trPr>
          <w:trHeight w:val="357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33974</w:t>
            </w:r>
          </w:p>
        </w:tc>
      </w:tr>
      <w:tr w:rsidR="00FC4FE8" w:rsidTr="00641C9C">
        <w:trPr>
          <w:trHeight w:val="357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35136</w:t>
            </w:r>
          </w:p>
        </w:tc>
      </w:tr>
      <w:tr w:rsidR="00FC4FE8" w:rsidTr="00641C9C">
        <w:trPr>
          <w:trHeight w:val="357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34087</w:t>
            </w:r>
          </w:p>
        </w:tc>
      </w:tr>
      <w:tr w:rsidR="00FC4FE8" w:rsidTr="00641C9C">
        <w:trPr>
          <w:trHeight w:val="357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34916</w:t>
            </w:r>
          </w:p>
        </w:tc>
      </w:tr>
      <w:tr w:rsidR="00FC4FE8" w:rsidTr="00641C9C">
        <w:trPr>
          <w:trHeight w:val="357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35169</w:t>
            </w:r>
          </w:p>
        </w:tc>
      </w:tr>
      <w:tr w:rsidR="00FC4FE8" w:rsidTr="00641C9C">
        <w:trPr>
          <w:trHeight w:val="357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34086</w:t>
            </w:r>
          </w:p>
        </w:tc>
      </w:tr>
      <w:tr w:rsidR="00FC4FE8" w:rsidTr="00641C9C">
        <w:trPr>
          <w:trHeight w:val="357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36312</w:t>
            </w:r>
          </w:p>
        </w:tc>
      </w:tr>
    </w:tbl>
    <w:p w:rsidR="00FC4FE8" w:rsidRDefault="00FC4FE8"/>
    <w:p w:rsidR="00FC4FE8" w:rsidRDefault="00FC4FE8">
      <w:r>
        <w:t>GR. 4</w:t>
      </w:r>
    </w:p>
    <w:tbl>
      <w:tblPr>
        <w:tblStyle w:val="Tabela-Siatka"/>
        <w:tblW w:w="3058" w:type="pct"/>
        <w:tblInd w:w="0" w:type="dxa"/>
        <w:tblLook w:val="04A0" w:firstRow="1" w:lastRow="0" w:firstColumn="1" w:lastColumn="0" w:noHBand="0" w:noVBand="1"/>
      </w:tblPr>
      <w:tblGrid>
        <w:gridCol w:w="5542"/>
      </w:tblGrid>
      <w:tr w:rsidR="00FC4FE8" w:rsidTr="00641C9C">
        <w:trPr>
          <w:trHeight w:val="35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35132</w:t>
            </w:r>
          </w:p>
        </w:tc>
      </w:tr>
      <w:tr w:rsidR="00FC4FE8" w:rsidTr="00641C9C">
        <w:trPr>
          <w:trHeight w:val="35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35133</w:t>
            </w:r>
          </w:p>
        </w:tc>
      </w:tr>
      <w:tr w:rsidR="00FC4FE8" w:rsidTr="00641C9C">
        <w:trPr>
          <w:trHeight w:val="35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35125</w:t>
            </w:r>
          </w:p>
        </w:tc>
      </w:tr>
      <w:tr w:rsidR="00FC4FE8" w:rsidTr="00641C9C">
        <w:trPr>
          <w:trHeight w:val="35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35149</w:t>
            </w:r>
          </w:p>
        </w:tc>
      </w:tr>
      <w:tr w:rsidR="00FC4FE8" w:rsidTr="00641C9C">
        <w:trPr>
          <w:trHeight w:val="35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35129</w:t>
            </w:r>
          </w:p>
        </w:tc>
      </w:tr>
      <w:tr w:rsidR="00FC4FE8" w:rsidTr="00641C9C">
        <w:trPr>
          <w:trHeight w:val="35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35130</w:t>
            </w:r>
          </w:p>
        </w:tc>
      </w:tr>
      <w:tr w:rsidR="00FC4FE8" w:rsidTr="00641C9C">
        <w:trPr>
          <w:trHeight w:val="35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35122</w:t>
            </w:r>
          </w:p>
        </w:tc>
      </w:tr>
      <w:tr w:rsidR="00FC4FE8" w:rsidTr="00641C9C">
        <w:trPr>
          <w:trHeight w:val="35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34913</w:t>
            </w:r>
          </w:p>
        </w:tc>
      </w:tr>
      <w:tr w:rsidR="00FC4FE8" w:rsidTr="00641C9C">
        <w:trPr>
          <w:trHeight w:val="35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34062</w:t>
            </w:r>
          </w:p>
        </w:tc>
      </w:tr>
      <w:tr w:rsidR="00FC4FE8" w:rsidTr="00641C9C">
        <w:trPr>
          <w:trHeight w:val="35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35124</w:t>
            </w:r>
          </w:p>
        </w:tc>
      </w:tr>
      <w:tr w:rsidR="00FC4FE8" w:rsidTr="00641C9C">
        <w:trPr>
          <w:trHeight w:val="35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35114</w:t>
            </w:r>
          </w:p>
        </w:tc>
      </w:tr>
      <w:tr w:rsidR="00FC4FE8" w:rsidTr="00641C9C">
        <w:trPr>
          <w:trHeight w:val="35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34914</w:t>
            </w:r>
          </w:p>
        </w:tc>
      </w:tr>
      <w:tr w:rsidR="00FC4FE8" w:rsidTr="00641C9C">
        <w:trPr>
          <w:trHeight w:val="35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35110</w:t>
            </w:r>
          </w:p>
        </w:tc>
      </w:tr>
    </w:tbl>
    <w:p w:rsidR="00FC4FE8" w:rsidRDefault="00FC4FE8"/>
    <w:p w:rsidR="00FC4FE8" w:rsidRDefault="00FC4FE8">
      <w:r>
        <w:t>GR. 5</w:t>
      </w:r>
    </w:p>
    <w:tbl>
      <w:tblPr>
        <w:tblStyle w:val="Tabela-Siatka"/>
        <w:tblW w:w="3058" w:type="pct"/>
        <w:tblInd w:w="0" w:type="dxa"/>
        <w:tblLook w:val="04A0" w:firstRow="1" w:lastRow="0" w:firstColumn="1" w:lastColumn="0" w:noHBand="0" w:noVBand="1"/>
      </w:tblPr>
      <w:tblGrid>
        <w:gridCol w:w="5542"/>
      </w:tblGrid>
      <w:tr w:rsidR="00FC4FE8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35159</w:t>
            </w:r>
          </w:p>
        </w:tc>
      </w:tr>
      <w:tr w:rsidR="00FC4FE8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35168</w:t>
            </w:r>
          </w:p>
        </w:tc>
      </w:tr>
      <w:tr w:rsidR="00FC4FE8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35080</w:t>
            </w:r>
          </w:p>
        </w:tc>
      </w:tr>
      <w:tr w:rsidR="00FC4FE8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35154</w:t>
            </w:r>
          </w:p>
        </w:tc>
      </w:tr>
      <w:tr w:rsidR="00FC4FE8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35165</w:t>
            </w:r>
          </w:p>
        </w:tc>
      </w:tr>
      <w:tr w:rsidR="00FC4FE8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35166</w:t>
            </w:r>
          </w:p>
        </w:tc>
      </w:tr>
      <w:tr w:rsidR="00FC4FE8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35152</w:t>
            </w:r>
          </w:p>
        </w:tc>
      </w:tr>
      <w:tr w:rsidR="00FC4FE8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35147</w:t>
            </w:r>
          </w:p>
        </w:tc>
      </w:tr>
      <w:tr w:rsidR="00FC4FE8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35155</w:t>
            </w:r>
          </w:p>
        </w:tc>
      </w:tr>
      <w:tr w:rsidR="00FC4FE8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35170</w:t>
            </w:r>
          </w:p>
        </w:tc>
      </w:tr>
      <w:tr w:rsidR="00FC4FE8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35109</w:t>
            </w:r>
          </w:p>
        </w:tc>
      </w:tr>
      <w:tr w:rsidR="00FC4FE8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35137</w:t>
            </w:r>
          </w:p>
        </w:tc>
      </w:tr>
      <w:tr w:rsidR="00FC4FE8" w:rsidTr="00641C9C">
        <w:trPr>
          <w:trHeight w:val="35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8" w:rsidRDefault="00FC4FE8" w:rsidP="00641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35113</w:t>
            </w:r>
          </w:p>
        </w:tc>
      </w:tr>
    </w:tbl>
    <w:p w:rsidR="00FC4FE8" w:rsidRDefault="00FC4FE8"/>
    <w:sectPr w:rsidR="00FC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E8"/>
    <w:rsid w:val="0022211B"/>
    <w:rsid w:val="00967242"/>
    <w:rsid w:val="00FC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43B84-ACD7-4F5F-AFDE-6EF426CE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4F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BB512B93.dotm</Template>
  <TotalTime>1</TotalTime>
  <Pages>3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Anna Reksa</cp:lastModifiedBy>
  <cp:revision>2</cp:revision>
  <dcterms:created xsi:type="dcterms:W3CDTF">2025-02-26T09:19:00Z</dcterms:created>
  <dcterms:modified xsi:type="dcterms:W3CDTF">2025-02-26T09:19:00Z</dcterms:modified>
</cp:coreProperties>
</file>