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D6CD3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D6CD3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D6CD3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6CD3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F720E0" w:rsidRDefault="00F720E0" w:rsidP="008D6CD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8D6CD3" w:rsidRDefault="008D6CD3" w:rsidP="008D6CD3">
            <w:pPr>
              <w:spacing w:line="276" w:lineRule="auto"/>
            </w:pPr>
            <w:r>
              <w:t>ĆW</w:t>
            </w:r>
            <w:r w:rsidR="00F720E0">
              <w:t>. GR. 1</w:t>
            </w:r>
          </w:p>
          <w:p w:rsidR="008D6CD3" w:rsidRDefault="008D6CD3" w:rsidP="008D6CD3">
            <w:pPr>
              <w:spacing w:line="276" w:lineRule="auto"/>
            </w:pPr>
            <w:r>
              <w:t xml:space="preserve">DR </w:t>
            </w:r>
            <w:r w:rsidR="00F720E0">
              <w:t>D. WISZNIEWSKI</w:t>
            </w:r>
          </w:p>
          <w:p w:rsidR="008D6CD3" w:rsidRDefault="008D6CD3" w:rsidP="008D6C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8B2F65" w:rsidRDefault="008B2F65" w:rsidP="00681179">
            <w:pPr>
              <w:spacing w:line="276" w:lineRule="auto"/>
              <w:rPr>
                <w:rFonts w:cs="Tahoma"/>
                <w:color w:val="000000"/>
              </w:rPr>
            </w:pPr>
          </w:p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F720E0" w:rsidRDefault="00F720E0" w:rsidP="00F720E0">
            <w:pPr>
              <w:spacing w:line="276" w:lineRule="auto"/>
            </w:pPr>
            <w:r>
              <w:t>ĆW. GR. 2</w:t>
            </w:r>
          </w:p>
          <w:p w:rsidR="00F720E0" w:rsidRDefault="00F720E0" w:rsidP="00F720E0">
            <w:pPr>
              <w:spacing w:line="276" w:lineRule="auto"/>
            </w:pPr>
            <w:r>
              <w:t>DR A. WITKOWSKI</w:t>
            </w:r>
          </w:p>
          <w:p w:rsidR="00F720E0" w:rsidRPr="00F720E0" w:rsidRDefault="00F720E0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30B80" w:rsidRPr="00F06CD8" w:rsidRDefault="00630B80" w:rsidP="00630B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630B80" w:rsidRDefault="00630B80" w:rsidP="00630B8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630B80" w:rsidRPr="00F06CD8" w:rsidRDefault="00630B80" w:rsidP="00630B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4</w:t>
            </w:r>
          </w:p>
          <w:p w:rsidR="00630B80" w:rsidRPr="00681179" w:rsidRDefault="00630B80" w:rsidP="00630B80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T. SKRZYPCZYŃSKI</w:t>
            </w:r>
          </w:p>
          <w:p w:rsidR="00630B80" w:rsidRDefault="00630B80" w:rsidP="00630B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30B80" w:rsidRDefault="00630B80" w:rsidP="00630B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630B80" w:rsidRDefault="00630B80" w:rsidP="00630B80">
            <w:pPr>
              <w:spacing w:line="276" w:lineRule="auto"/>
              <w:rPr>
                <w:color w:val="000000"/>
              </w:rPr>
            </w:pPr>
          </w:p>
          <w:p w:rsidR="00630B80" w:rsidRPr="00F06CD8" w:rsidRDefault="00630B80" w:rsidP="00630B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630B80" w:rsidRPr="00F06CD8" w:rsidRDefault="00630B80" w:rsidP="00630B8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>
              <w:rPr>
                <w:rFonts w:cs="Tahoma"/>
                <w:color w:val="000000"/>
              </w:rPr>
              <w:t>ZP GR. 3</w:t>
            </w:r>
          </w:p>
          <w:p w:rsidR="00630B80" w:rsidRPr="00875D74" w:rsidRDefault="00630B80" w:rsidP="00630B80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630B80" w:rsidRDefault="00630B80" w:rsidP="00630B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5B35DE" w:rsidRDefault="00630B80" w:rsidP="00630B8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5B35DE" w:rsidRPr="00F06CD8" w:rsidRDefault="005B35DE" w:rsidP="005B35DE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6CD3" w:rsidRDefault="00BE099B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</w:t>
            </w:r>
            <w:r w:rsidR="008D6CD3">
              <w:rPr>
                <w:bCs/>
              </w:rPr>
              <w:t>.00</w:t>
            </w:r>
          </w:p>
          <w:p w:rsidR="00BE099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4</w:t>
            </w:r>
          </w:p>
          <w:p w:rsidR="00BE099B" w:rsidRPr="00681179" w:rsidRDefault="00BE099B" w:rsidP="00BE099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T. SKRZYPCZYŃSKI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D614B9" w:rsidRDefault="00D614B9" w:rsidP="00C11C36">
            <w:pPr>
              <w:spacing w:line="276" w:lineRule="auto"/>
              <w:rPr>
                <w:bCs/>
              </w:rPr>
            </w:pPr>
          </w:p>
          <w:p w:rsidR="00BE099B" w:rsidRDefault="00BE099B" w:rsidP="00BE09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>
              <w:rPr>
                <w:rFonts w:cs="Tahoma"/>
                <w:color w:val="000000"/>
              </w:rPr>
              <w:t>ZP GR. 3</w:t>
            </w:r>
          </w:p>
          <w:p w:rsidR="00BE099B" w:rsidRPr="00875D74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BE099B" w:rsidRPr="00E60E19" w:rsidRDefault="00BE099B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F720E0" w:rsidRDefault="00F720E0" w:rsidP="00F720E0">
            <w:pPr>
              <w:spacing w:line="276" w:lineRule="auto"/>
            </w:pPr>
            <w:r>
              <w:t>ĆW. GR. 1</w:t>
            </w:r>
          </w:p>
          <w:p w:rsidR="00F720E0" w:rsidRDefault="00F720E0" w:rsidP="00F720E0">
            <w:pPr>
              <w:spacing w:line="276" w:lineRule="auto"/>
            </w:pPr>
            <w:r>
              <w:t>DR D. WISZNIEWSKI</w:t>
            </w:r>
          </w:p>
          <w:p w:rsidR="00F720E0" w:rsidRDefault="00F720E0" w:rsidP="00F720E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</w:p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F720E0" w:rsidRDefault="00F720E0" w:rsidP="00F720E0">
            <w:pPr>
              <w:spacing w:line="276" w:lineRule="auto"/>
            </w:pPr>
            <w:r>
              <w:t>ĆW. GR. 2</w:t>
            </w:r>
          </w:p>
          <w:p w:rsidR="00F720E0" w:rsidRDefault="00F720E0" w:rsidP="00F720E0">
            <w:pPr>
              <w:spacing w:line="276" w:lineRule="auto"/>
            </w:pPr>
            <w:r>
              <w:t>DR A. WITKOWSKI</w:t>
            </w:r>
          </w:p>
          <w:p w:rsidR="008B2F65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681179" w:rsidRPr="00F06CD8" w:rsidRDefault="00681179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EE4A9C">
        <w:trPr>
          <w:trHeight w:val="6536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bookmarkEnd w:id="0"/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JEDNOTKI WSPÓŁPRACUJĄCE 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:rsidR="00F720E0" w:rsidRDefault="00F720E0" w:rsidP="00F720E0">
            <w:pPr>
              <w:spacing w:line="276" w:lineRule="auto"/>
            </w:pPr>
            <w:r>
              <w:t>ĆW. GR. 1</w:t>
            </w:r>
          </w:p>
          <w:p w:rsidR="00F720E0" w:rsidRDefault="00F720E0" w:rsidP="00F720E0">
            <w:pPr>
              <w:spacing w:line="276" w:lineRule="auto"/>
            </w:pPr>
            <w:r>
              <w:t>MGR R. KOPEĆ</w:t>
            </w:r>
          </w:p>
          <w:p w:rsidR="00F720E0" w:rsidRPr="00E60E19" w:rsidRDefault="00F720E0" w:rsidP="00F720E0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210C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40210C" w:rsidRPr="00F06CD8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40210C" w:rsidRDefault="0040210C" w:rsidP="0040210C">
            <w:pPr>
              <w:spacing w:line="276" w:lineRule="auto"/>
            </w:pPr>
            <w:r>
              <w:t>ĆW. GR. 1</w:t>
            </w:r>
          </w:p>
          <w:p w:rsidR="0040210C" w:rsidRDefault="0040210C" w:rsidP="0040210C">
            <w:pPr>
              <w:spacing w:line="276" w:lineRule="auto"/>
            </w:pPr>
            <w:r>
              <w:t>MGR K. GÓRNY</w:t>
            </w:r>
          </w:p>
          <w:p w:rsidR="0040210C" w:rsidRDefault="0040210C" w:rsidP="004021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</w:p>
          <w:p w:rsidR="0040210C" w:rsidRDefault="0040210C" w:rsidP="0040210C">
            <w:pPr>
              <w:spacing w:line="276" w:lineRule="auto"/>
            </w:pPr>
          </w:p>
          <w:p w:rsidR="0040210C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40210C" w:rsidRPr="00F06CD8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JEDNOTKI WSPÓŁPRACUJĄCE 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:rsidR="0040210C" w:rsidRDefault="0040210C" w:rsidP="0040210C">
            <w:pPr>
              <w:spacing w:line="276" w:lineRule="auto"/>
            </w:pPr>
            <w:r>
              <w:t>ĆW. GR. 2</w:t>
            </w:r>
          </w:p>
          <w:p w:rsidR="0040210C" w:rsidRDefault="0040210C" w:rsidP="0040210C">
            <w:pPr>
              <w:spacing w:line="276" w:lineRule="auto"/>
            </w:pPr>
            <w:r>
              <w:t>MGR R. KOPEĆ</w:t>
            </w:r>
          </w:p>
          <w:p w:rsidR="008D6CD3" w:rsidRPr="00F06CD8" w:rsidRDefault="0040210C" w:rsidP="0040210C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8D6CD3" w:rsidRDefault="008D6CD3" w:rsidP="0083490F">
            <w:pPr>
              <w:spacing w:line="276" w:lineRule="auto"/>
              <w:rPr>
                <w:rFonts w:cs="Tahoma"/>
                <w:color w:val="000000"/>
              </w:rPr>
            </w:pPr>
          </w:p>
          <w:p w:rsidR="008D6CD3" w:rsidRPr="00F06CD8" w:rsidRDefault="008D6CD3" w:rsidP="0083490F"/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A18E9"/>
    <w:rsid w:val="001A2C05"/>
    <w:rsid w:val="001C4434"/>
    <w:rsid w:val="00227B7A"/>
    <w:rsid w:val="00252341"/>
    <w:rsid w:val="00276148"/>
    <w:rsid w:val="002A4399"/>
    <w:rsid w:val="00383ABC"/>
    <w:rsid w:val="00395E8F"/>
    <w:rsid w:val="003B769B"/>
    <w:rsid w:val="0040210C"/>
    <w:rsid w:val="0044080A"/>
    <w:rsid w:val="00451C6A"/>
    <w:rsid w:val="004A6D13"/>
    <w:rsid w:val="004B2FDB"/>
    <w:rsid w:val="004D7ED4"/>
    <w:rsid w:val="004F3CE0"/>
    <w:rsid w:val="00590FF6"/>
    <w:rsid w:val="00597326"/>
    <w:rsid w:val="005B35DE"/>
    <w:rsid w:val="005C2C52"/>
    <w:rsid w:val="00620960"/>
    <w:rsid w:val="00621AB2"/>
    <w:rsid w:val="00625AC6"/>
    <w:rsid w:val="00630B80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833533"/>
    <w:rsid w:val="0083490F"/>
    <w:rsid w:val="00875D74"/>
    <w:rsid w:val="00891A3D"/>
    <w:rsid w:val="00897DCC"/>
    <w:rsid w:val="008B2F65"/>
    <w:rsid w:val="008B60BE"/>
    <w:rsid w:val="008D6CD3"/>
    <w:rsid w:val="008E3500"/>
    <w:rsid w:val="0090676E"/>
    <w:rsid w:val="00907394"/>
    <w:rsid w:val="00942CA2"/>
    <w:rsid w:val="00974E16"/>
    <w:rsid w:val="00A026EB"/>
    <w:rsid w:val="00A563E5"/>
    <w:rsid w:val="00A649C4"/>
    <w:rsid w:val="00A72257"/>
    <w:rsid w:val="00AB033F"/>
    <w:rsid w:val="00AC29E2"/>
    <w:rsid w:val="00AC3E89"/>
    <w:rsid w:val="00AE4952"/>
    <w:rsid w:val="00AE692D"/>
    <w:rsid w:val="00B46B2E"/>
    <w:rsid w:val="00BA330D"/>
    <w:rsid w:val="00BC0A7E"/>
    <w:rsid w:val="00BD0DF8"/>
    <w:rsid w:val="00BE099B"/>
    <w:rsid w:val="00BE5E81"/>
    <w:rsid w:val="00BF15BD"/>
    <w:rsid w:val="00C11C36"/>
    <w:rsid w:val="00C54EBC"/>
    <w:rsid w:val="00CC24F9"/>
    <w:rsid w:val="00CE552A"/>
    <w:rsid w:val="00D32066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1183"/>
    <w:rsid w:val="00ED77D5"/>
    <w:rsid w:val="00EE4A9C"/>
    <w:rsid w:val="00F06CD8"/>
    <w:rsid w:val="00F1650C"/>
    <w:rsid w:val="00F24C19"/>
    <w:rsid w:val="00F62F57"/>
    <w:rsid w:val="00F720E0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4146F5A6</Template>
  <TotalTime>281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Agnieszka Nowak</cp:lastModifiedBy>
  <cp:revision>46</cp:revision>
  <cp:lastPrinted>2023-01-06T12:03:00Z</cp:lastPrinted>
  <dcterms:created xsi:type="dcterms:W3CDTF">2022-10-01T14:16:00Z</dcterms:created>
  <dcterms:modified xsi:type="dcterms:W3CDTF">2025-02-19T08:39:00Z</dcterms:modified>
</cp:coreProperties>
</file>