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7777777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14:paraId="2592CEF3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57FFB577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C1A16E6" w14:textId="77777777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FED2821" w14:textId="77777777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8296B22" w14:textId="77777777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RPr="002E19A4" w14:paraId="12368F97" w14:textId="77777777" w:rsidTr="00865A4F">
        <w:trPr>
          <w:trHeight w:val="2379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E18654" w14:textId="77777777"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71EAEDCC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57AC7A" w14:textId="77777777" w:rsidR="008B2F65" w:rsidRDefault="002E19A4" w:rsidP="00942CA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9.30</w:t>
            </w:r>
          </w:p>
          <w:p w14:paraId="3709737B" w14:textId="77777777" w:rsidR="002E19A4" w:rsidRDefault="002E19A4" w:rsidP="00942CA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11.15</w:t>
            </w:r>
          </w:p>
          <w:p w14:paraId="1020374A" w14:textId="77777777" w:rsidR="00865A4F" w:rsidRDefault="002E19A4" w:rsidP="00942CA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TERAPIA BÓLU OSTREGO </w:t>
            </w:r>
          </w:p>
          <w:p w14:paraId="720658BF" w14:textId="3EF5C249" w:rsidR="002E19A4" w:rsidRDefault="002E19A4" w:rsidP="00942CA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PRZEWLEKŁEGO</w:t>
            </w:r>
          </w:p>
          <w:p w14:paraId="1B2337AC" w14:textId="77777777" w:rsidR="002E19A4" w:rsidRDefault="002E19A4" w:rsidP="00942CA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5F887F8" w14:textId="77777777" w:rsidR="002E19A4" w:rsidRDefault="002E19A4" w:rsidP="00942CA2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</w:t>
            </w:r>
            <w:proofErr w:type="spellEnd"/>
            <w:r w:rsidRPr="002E19A4">
              <w:rPr>
                <w:rFonts w:cs="Tahoma"/>
                <w:color w:val="000000"/>
                <w:lang w:val="en-US"/>
              </w:rPr>
              <w:t xml:space="preserve"> n. farm. M. </w:t>
            </w:r>
            <w:proofErr w:type="spellStart"/>
            <w:r w:rsidRPr="002E19A4">
              <w:rPr>
                <w:rFonts w:cs="Tahoma"/>
                <w:color w:val="000000"/>
                <w:lang w:val="en-US"/>
              </w:rPr>
              <w:t>Chu</w:t>
            </w:r>
            <w:r>
              <w:rPr>
                <w:rFonts w:cs="Tahoma"/>
                <w:color w:val="000000"/>
                <w:lang w:val="en-US"/>
              </w:rPr>
              <w:t>chracki</w:t>
            </w:r>
            <w:proofErr w:type="spellEnd"/>
          </w:p>
          <w:p w14:paraId="27818853" w14:textId="6A851A2B" w:rsidR="00865A4F" w:rsidRPr="002E19A4" w:rsidRDefault="00865A4F" w:rsidP="00942CA2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sala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57A7BA" w14:textId="4734CE4C" w:rsidR="008B2F65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="002E19A4"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2E19A4">
              <w:rPr>
                <w:rFonts w:cs="Tahoma"/>
                <w:color w:val="000000"/>
              </w:rPr>
              <w:t xml:space="preserve"> 9.30</w:t>
            </w:r>
          </w:p>
          <w:p w14:paraId="1E38FA13" w14:textId="00FB2C3A" w:rsidR="002E19A4" w:rsidRPr="00F06CD8" w:rsidRDefault="002E19A4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3C71A73A" w14:textId="77777777" w:rsidR="002E19A4" w:rsidRDefault="002E19A4" w:rsidP="002E19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TERAPIA BÓLU OSTREGO I PRZEWLEKŁEGO</w:t>
            </w:r>
          </w:p>
          <w:p w14:paraId="6F292E0A" w14:textId="77777777" w:rsidR="002E19A4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F49E51A" w14:textId="77777777" w:rsidR="00AE4952" w:rsidRDefault="002E19A4" w:rsidP="002E19A4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</w:t>
            </w:r>
            <w:proofErr w:type="spellEnd"/>
            <w:r w:rsidRPr="002E19A4">
              <w:rPr>
                <w:rFonts w:cs="Tahoma"/>
                <w:color w:val="000000"/>
                <w:lang w:val="en-US"/>
              </w:rPr>
              <w:t xml:space="preserve"> n. farm. M. </w:t>
            </w:r>
            <w:proofErr w:type="spellStart"/>
            <w:r w:rsidRPr="002E19A4">
              <w:rPr>
                <w:rFonts w:cs="Tahoma"/>
                <w:color w:val="000000"/>
                <w:lang w:val="en-US"/>
              </w:rPr>
              <w:t>Chu</w:t>
            </w:r>
            <w:r>
              <w:rPr>
                <w:rFonts w:cs="Tahoma"/>
                <w:color w:val="000000"/>
                <w:lang w:val="en-US"/>
              </w:rPr>
              <w:t>chracki</w:t>
            </w:r>
            <w:proofErr w:type="spellEnd"/>
          </w:p>
          <w:p w14:paraId="1E7539C9" w14:textId="20E6C521" w:rsidR="00865A4F" w:rsidRPr="002E19A4" w:rsidRDefault="00865A4F" w:rsidP="002E19A4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sala</w:t>
            </w:r>
            <w:proofErr w:type="spellEnd"/>
          </w:p>
        </w:tc>
      </w:tr>
      <w:tr w:rsidR="008B2F65" w:rsidRPr="002E19A4" w14:paraId="7FB4F282" w14:textId="77777777" w:rsidTr="00865A4F">
        <w:trPr>
          <w:trHeight w:val="229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E5052" w14:textId="77777777" w:rsidR="00865A4F" w:rsidRDefault="00865A4F" w:rsidP="00865A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15.30 - 17.45</w:t>
            </w:r>
          </w:p>
          <w:p w14:paraId="7CCC27A3" w14:textId="77777777" w:rsidR="00865A4F" w:rsidRPr="00E60E19" w:rsidRDefault="00865A4F" w:rsidP="00865A4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3F198DDA" w14:textId="77777777" w:rsidR="00865A4F" w:rsidRDefault="00865A4F" w:rsidP="00865A4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263C4ED" w14:textId="77777777" w:rsidR="00865A4F" w:rsidRPr="00490732" w:rsidRDefault="00865A4F" w:rsidP="00865A4F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 w:rsidRPr="00567357">
              <w:rPr>
                <w:rFonts w:cs="Tahoma"/>
                <w:color w:val="000000"/>
              </w:rPr>
              <w:t xml:space="preserve">dr n. biol. </w:t>
            </w:r>
            <w:r w:rsidRPr="00490732">
              <w:rPr>
                <w:rFonts w:cs="Tahoma"/>
                <w:color w:val="000000"/>
                <w:lang w:val="en-US"/>
              </w:rPr>
              <w:t xml:space="preserve">K. </w:t>
            </w:r>
            <w:proofErr w:type="spellStart"/>
            <w:r w:rsidRPr="00490732">
              <w:rPr>
                <w:rFonts w:cs="Tahoma"/>
                <w:color w:val="000000"/>
                <w:lang w:val="en-US"/>
              </w:rPr>
              <w:t>G</w:t>
            </w:r>
            <w:r>
              <w:rPr>
                <w:rFonts w:cs="Tahoma"/>
                <w:color w:val="000000"/>
                <w:lang w:val="en-US"/>
              </w:rPr>
              <w:t>awłowicz</w:t>
            </w:r>
            <w:proofErr w:type="spellEnd"/>
          </w:p>
          <w:p w14:paraId="27CEE37A" w14:textId="5886A50B" w:rsidR="00D614B9" w:rsidRPr="00490732" w:rsidRDefault="00865A4F" w:rsidP="00865A4F">
            <w:pPr>
              <w:spacing w:line="276" w:lineRule="auto"/>
              <w:rPr>
                <w:bCs/>
                <w:lang w:val="en-US"/>
              </w:rPr>
            </w:pPr>
            <w: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5C4EF4" w14:textId="77777777" w:rsidR="008B2F65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11.30 – 13.00 </w:t>
            </w:r>
          </w:p>
          <w:p w14:paraId="504584C8" w14:textId="77777777" w:rsidR="002E19A4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13.15 – 15.30</w:t>
            </w:r>
          </w:p>
          <w:p w14:paraId="752B5165" w14:textId="77777777" w:rsidR="00865A4F" w:rsidRDefault="002E19A4" w:rsidP="002E19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TERAPIA BÓLU OSTREGO </w:t>
            </w:r>
          </w:p>
          <w:p w14:paraId="76AD968C" w14:textId="19DE7898" w:rsidR="002E19A4" w:rsidRDefault="002E19A4" w:rsidP="002E19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PRZEWLEKŁEGO</w:t>
            </w:r>
          </w:p>
          <w:p w14:paraId="7C757A1B" w14:textId="3C62E7FC" w:rsidR="002E19A4" w:rsidRDefault="002E19A4" w:rsidP="002E19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0253CAF" w14:textId="77777777" w:rsidR="002E19A4" w:rsidRDefault="002E19A4" w:rsidP="002E19A4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</w:t>
            </w:r>
            <w:proofErr w:type="spellEnd"/>
            <w:r w:rsidRPr="002E19A4">
              <w:rPr>
                <w:rFonts w:cs="Tahoma"/>
                <w:color w:val="000000"/>
                <w:lang w:val="en-US"/>
              </w:rPr>
              <w:t xml:space="preserve"> n. farm. M. </w:t>
            </w:r>
            <w:proofErr w:type="spellStart"/>
            <w:r w:rsidRPr="002E19A4">
              <w:rPr>
                <w:rFonts w:cs="Tahoma"/>
                <w:color w:val="000000"/>
                <w:lang w:val="en-US"/>
              </w:rPr>
              <w:t>Chu</w:t>
            </w:r>
            <w:r>
              <w:rPr>
                <w:rFonts w:cs="Tahoma"/>
                <w:color w:val="000000"/>
                <w:lang w:val="en-US"/>
              </w:rPr>
              <w:t>chracki</w:t>
            </w:r>
            <w:proofErr w:type="spellEnd"/>
          </w:p>
          <w:p w14:paraId="5DB2D775" w14:textId="3F95DA2B" w:rsidR="00865A4F" w:rsidRPr="00490732" w:rsidRDefault="00865A4F" w:rsidP="002E19A4">
            <w:pPr>
              <w:spacing w:line="276" w:lineRule="auto"/>
              <w:rPr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sala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C0C2BE" w14:textId="77777777" w:rsidR="008B2F65" w:rsidRDefault="002E19A4" w:rsidP="006F39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12.30 – 14.00</w:t>
            </w:r>
          </w:p>
          <w:p w14:paraId="65CFB547" w14:textId="77777777" w:rsidR="002E19A4" w:rsidRDefault="002E19A4" w:rsidP="006F39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14.15 – 16.30</w:t>
            </w:r>
          </w:p>
          <w:p w14:paraId="14BE373B" w14:textId="77777777" w:rsidR="002E19A4" w:rsidRPr="00567357" w:rsidRDefault="002E19A4" w:rsidP="006F3968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34D6263B" w14:textId="1F7DEFA9" w:rsidR="00567357" w:rsidRDefault="00567357" w:rsidP="006F3968">
            <w:pPr>
              <w:rPr>
                <w:color w:val="000000"/>
              </w:rPr>
            </w:pPr>
            <w:r>
              <w:rPr>
                <w:color w:val="000000"/>
              </w:rPr>
              <w:t xml:space="preserve">WYKŁAD </w:t>
            </w:r>
            <w:bookmarkStart w:id="0" w:name="_GoBack"/>
            <w:bookmarkEnd w:id="0"/>
          </w:p>
          <w:p w14:paraId="72DF803B" w14:textId="77777777" w:rsidR="00567357" w:rsidRDefault="00567357" w:rsidP="006F3968">
            <w:pPr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31009DDD" w14:textId="034744C2" w:rsidR="00865A4F" w:rsidRPr="002E19A4" w:rsidRDefault="00865A4F" w:rsidP="006F3968">
            <w:pPr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567357" w14:paraId="012DCD99" w14:textId="77777777" w:rsidTr="00865A4F">
        <w:trPr>
          <w:trHeight w:val="199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C7F2CF" w14:textId="77777777" w:rsidR="00865A4F" w:rsidRDefault="00865A4F" w:rsidP="00865A4F">
            <w:pPr>
              <w:spacing w:line="276" w:lineRule="auto"/>
            </w:pPr>
            <w:r>
              <w:t xml:space="preserve">18.00 – </w:t>
            </w:r>
            <w:r w:rsidRPr="00787D5D">
              <w:t>20.15</w:t>
            </w:r>
          </w:p>
          <w:p w14:paraId="2FBAC418" w14:textId="77777777" w:rsidR="00865A4F" w:rsidRDefault="00865A4F" w:rsidP="00865A4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ZARZĄDZANIE W POŁOŻNICTWIE </w:t>
            </w:r>
          </w:p>
          <w:p w14:paraId="2B019ED7" w14:textId="77777777" w:rsidR="00865A4F" w:rsidRDefault="00865A4F" w:rsidP="00865A4F">
            <w:pPr>
              <w:spacing w:line="276" w:lineRule="auto"/>
            </w:pPr>
            <w:r>
              <w:t>ĆWICZENIA</w:t>
            </w:r>
          </w:p>
          <w:p w14:paraId="78377AF0" w14:textId="77777777" w:rsidR="00865A4F" w:rsidRPr="00567357" w:rsidRDefault="00865A4F" w:rsidP="00865A4F">
            <w:pPr>
              <w:spacing w:line="276" w:lineRule="auto"/>
              <w:rPr>
                <w:rFonts w:cs="Tahoma"/>
                <w:color w:val="000000"/>
              </w:rPr>
            </w:pPr>
            <w:r w:rsidRPr="00567357">
              <w:rPr>
                <w:rFonts w:cs="Tahoma"/>
                <w:color w:val="000000"/>
              </w:rPr>
              <w:t>dr n. biol. K. Gawłowicz</w:t>
            </w:r>
          </w:p>
          <w:p w14:paraId="5BC87384" w14:textId="03744B6B" w:rsidR="00567357" w:rsidRPr="00490732" w:rsidRDefault="00865A4F" w:rsidP="00865A4F">
            <w:pPr>
              <w:spacing w:line="276" w:lineRule="auto"/>
            </w:pPr>
            <w: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AA04EF5" w14:textId="77777777" w:rsidR="00567357" w:rsidRDefault="00567357" w:rsidP="004907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16.00 – 17.30</w:t>
            </w:r>
          </w:p>
          <w:p w14:paraId="0301E473" w14:textId="77777777" w:rsidR="00567357" w:rsidRPr="00F06CD8" w:rsidRDefault="00567357" w:rsidP="004907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14:paraId="7AA5C247" w14:textId="77777777" w:rsidR="00567357" w:rsidRDefault="00567357" w:rsidP="004907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LECZENIE RAN</w:t>
            </w:r>
          </w:p>
          <w:p w14:paraId="441B07F8" w14:textId="77777777" w:rsidR="00567357" w:rsidRPr="00F06CD8" w:rsidRDefault="00567357" w:rsidP="004907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C0D8E55" w14:textId="77777777" w:rsidR="00567357" w:rsidRPr="00490732" w:rsidRDefault="00567357" w:rsidP="00490732">
            <w:pPr>
              <w:spacing w:line="276" w:lineRule="auto"/>
              <w:rPr>
                <w:color w:val="000000"/>
                <w:sz w:val="32"/>
                <w:lang w:val="en-US"/>
              </w:rPr>
            </w:pPr>
            <w:r w:rsidRPr="00490732">
              <w:rPr>
                <w:color w:val="000000"/>
                <w:szCs w:val="20"/>
              </w:rPr>
              <w:t xml:space="preserve">dr n. med. </w:t>
            </w:r>
            <w:r w:rsidRPr="00490732">
              <w:rPr>
                <w:color w:val="000000"/>
                <w:szCs w:val="20"/>
                <w:lang w:val="en-US"/>
              </w:rPr>
              <w:t>I.</w:t>
            </w:r>
            <w:r>
              <w:rPr>
                <w:color w:val="00000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lang w:val="en-US"/>
              </w:rPr>
              <w:t>Kuberka</w:t>
            </w:r>
            <w:proofErr w:type="spellEnd"/>
          </w:p>
          <w:p w14:paraId="27D9098F" w14:textId="60257A8D" w:rsidR="00567357" w:rsidRPr="00F06CD8" w:rsidRDefault="00865A4F" w:rsidP="00490732">
            <w:pPr>
              <w:spacing w:line="276" w:lineRule="auto"/>
            </w:pPr>
            <w: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452F21" w14:textId="77777777" w:rsidR="00567357" w:rsidRPr="00F06CD8" w:rsidRDefault="00567357" w:rsidP="00567357">
            <w:pPr>
              <w:spacing w:line="276" w:lineRule="auto"/>
            </w:pPr>
          </w:p>
        </w:tc>
      </w:tr>
    </w:tbl>
    <w:p w14:paraId="6BE3264E" w14:textId="77777777" w:rsidR="008E3500" w:rsidRDefault="008E3500" w:rsidP="008E3500"/>
    <w:p w14:paraId="649B6402" w14:textId="77777777" w:rsidR="00B3060A" w:rsidRPr="00B3060A" w:rsidRDefault="00B3060A" w:rsidP="00B3060A">
      <w:pPr>
        <w:spacing w:line="276" w:lineRule="auto"/>
        <w:rPr>
          <w:rFonts w:cs="Tahoma"/>
          <w:b/>
          <w:bCs/>
          <w:color w:val="000000"/>
        </w:rPr>
      </w:pPr>
    </w:p>
    <w:sectPr w:rsidR="00B3060A" w:rsidRP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836ECF"/>
    <w:rsid w:val="00865A4F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54EBC"/>
    <w:rsid w:val="00CE552A"/>
    <w:rsid w:val="00D32066"/>
    <w:rsid w:val="00D35673"/>
    <w:rsid w:val="00D55B9F"/>
    <w:rsid w:val="00D614B9"/>
    <w:rsid w:val="00D640EF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4C9D0F90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4</cp:revision>
  <cp:lastPrinted>2023-01-06T12:03:00Z</cp:lastPrinted>
  <dcterms:created xsi:type="dcterms:W3CDTF">2025-02-20T01:40:00Z</dcterms:created>
  <dcterms:modified xsi:type="dcterms:W3CDTF">2025-02-20T10:49:00Z</dcterms:modified>
</cp:coreProperties>
</file>