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bookmarkStart w:id="0" w:name="_GoBack"/>
      <w:bookmarkEnd w:id="0"/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551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8551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4F601D" w:rsidRDefault="004F601D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BADANIA NAUKOWE </w:t>
            </w:r>
          </w:p>
          <w:p w:rsidR="00681179" w:rsidRPr="00E60E19" w:rsidRDefault="004F601D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 RATOWNICTWIE MEDYCZNYM</w:t>
            </w: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81179" w:rsidRPr="00875D74" w:rsidRDefault="004F601D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M. WILCZAK</w:t>
            </w:r>
          </w:p>
          <w:p w:rsidR="008B2F65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45C22" w:rsidRDefault="00145C22" w:rsidP="00145C2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9.30</w:t>
            </w:r>
          </w:p>
          <w:p w:rsidR="00145C22" w:rsidRPr="00F06CD8" w:rsidRDefault="00145C22" w:rsidP="00145C2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9.45 - 12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145C22" w:rsidRDefault="00145C22" w:rsidP="00145C2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BADANIA NAUKOWE </w:t>
            </w:r>
          </w:p>
          <w:p w:rsidR="00145C22" w:rsidRPr="00E60E19" w:rsidRDefault="00145C22" w:rsidP="00145C2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 RATOWNICTWIE MEDYCZNYM</w:t>
            </w:r>
          </w:p>
          <w:p w:rsidR="00145C22" w:rsidRPr="00F06CD8" w:rsidRDefault="00145C22" w:rsidP="00145C2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145C22" w:rsidRPr="00875D74" w:rsidRDefault="00145C22" w:rsidP="00145C2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M. WILCZAK</w:t>
            </w:r>
          </w:p>
          <w:p w:rsidR="005B35DE" w:rsidRDefault="00145C22" w:rsidP="00145C2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145C22" w:rsidRDefault="00145C22" w:rsidP="00145C22">
            <w:pPr>
              <w:spacing w:line="276" w:lineRule="auto"/>
              <w:rPr>
                <w:color w:val="000000"/>
              </w:rPr>
            </w:pPr>
          </w:p>
          <w:p w:rsidR="00145C22" w:rsidRDefault="00145C22" w:rsidP="00145C22">
            <w:pPr>
              <w:spacing w:line="276" w:lineRule="auto"/>
              <w:rPr>
                <w:color w:val="000000"/>
              </w:rPr>
            </w:pPr>
          </w:p>
          <w:p w:rsidR="005B35DE" w:rsidRPr="00F06CD8" w:rsidRDefault="005B35DE" w:rsidP="005B35DE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585516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585516" w:rsidRDefault="00585516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C11C36" w:rsidRPr="00E60E19" w:rsidRDefault="0058551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MEDYCZNE CZYNNOŚCI RATUNKOWE</w:t>
            </w:r>
          </w:p>
          <w:p w:rsidR="00C11C36" w:rsidRPr="00F06CD8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974E16" w:rsidP="00C11C3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585516">
              <w:rPr>
                <w:color w:val="000000"/>
                <w:szCs w:val="20"/>
              </w:rPr>
              <w:t>A. WITKOWSKI</w:t>
            </w:r>
          </w:p>
          <w:p w:rsidR="00D614B9" w:rsidRPr="00E60E19" w:rsidRDefault="00974E16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D53371"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 w:rsidR="00D53371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D53371">
              <w:rPr>
                <w:rFonts w:cs="Tahoma"/>
                <w:color w:val="000000"/>
              </w:rPr>
              <w:t>45</w:t>
            </w:r>
          </w:p>
          <w:p w:rsidR="00D53371" w:rsidRPr="00F06CD8" w:rsidRDefault="00D53371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D53371" w:rsidRDefault="00D53371" w:rsidP="00D53371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D53371" w:rsidRDefault="00D53371" w:rsidP="00D53371">
            <w:pPr>
              <w:spacing w:line="276" w:lineRule="auto"/>
            </w:pPr>
            <w:r>
              <w:t>ĆWICZENIA</w:t>
            </w:r>
          </w:p>
          <w:p w:rsidR="00D53371" w:rsidRDefault="00D53371" w:rsidP="00D53371">
            <w:pPr>
              <w:spacing w:line="276" w:lineRule="auto"/>
            </w:pPr>
            <w:r>
              <w:t>GR. 1 – MGR K. KUBASIK</w:t>
            </w:r>
          </w:p>
          <w:p w:rsidR="00D53371" w:rsidRDefault="00D53371" w:rsidP="00D53371">
            <w:pPr>
              <w:spacing w:line="276" w:lineRule="auto"/>
            </w:pPr>
            <w:r>
              <w:t xml:space="preserve">GR. 2 – MGR B. GRADOWSKA </w:t>
            </w:r>
          </w:p>
          <w:p w:rsidR="00D53371" w:rsidRDefault="00D53371" w:rsidP="00D533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681179" w:rsidRPr="00F06CD8" w:rsidRDefault="00681179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A563E5">
        <w:trPr>
          <w:trHeight w:val="1206"/>
        </w:trPr>
        <w:tc>
          <w:tcPr>
            <w:tcW w:w="33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F3968" w:rsidRPr="00E60E19" w:rsidRDefault="006F3968" w:rsidP="00974E16">
            <w:pPr>
              <w:spacing w:line="276" w:lineRule="auto"/>
            </w:pPr>
          </w:p>
        </w:tc>
        <w:tc>
          <w:tcPr>
            <w:tcW w:w="37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681179" w:rsidRDefault="00931A21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681179"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="00681179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="00681179"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931A21" w:rsidRPr="00F06CD8" w:rsidRDefault="00931A21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931A21" w:rsidRDefault="00931A21" w:rsidP="00931A2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PROMOCJA ZDROWIA</w:t>
            </w:r>
          </w:p>
          <w:p w:rsidR="00931A21" w:rsidRPr="00E60E19" w:rsidRDefault="00931A21" w:rsidP="00931A2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 I EDUKACJA ZDROWOTNA</w:t>
            </w:r>
          </w:p>
          <w:p w:rsidR="00931A21" w:rsidRPr="00F06CD8" w:rsidRDefault="00931A21" w:rsidP="00931A2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931A21" w:rsidRPr="00875D74" w:rsidRDefault="00931A21" w:rsidP="00931A21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LEK. A. WILCZAK</w:t>
            </w:r>
          </w:p>
          <w:p w:rsidR="00931A21" w:rsidRDefault="00931A21" w:rsidP="00931A21">
            <w:pPr>
              <w:spacing w:line="276" w:lineRule="auto"/>
              <w:rPr>
                <w:szCs w:val="20"/>
              </w:rPr>
            </w:pPr>
            <w:r>
              <w:rPr>
                <w:color w:val="000000"/>
              </w:rPr>
              <w:t>sala</w:t>
            </w:r>
            <w:r w:rsidRPr="00681179">
              <w:rPr>
                <w:szCs w:val="20"/>
              </w:rPr>
              <w:t xml:space="preserve"> </w:t>
            </w:r>
          </w:p>
          <w:p w:rsidR="00931A21" w:rsidRDefault="00931A21" w:rsidP="00931A21">
            <w:pPr>
              <w:spacing w:line="276" w:lineRule="auto"/>
              <w:rPr>
                <w:szCs w:val="20"/>
              </w:rPr>
            </w:pPr>
          </w:p>
          <w:p w:rsidR="006F3968" w:rsidRPr="00F06CD8" w:rsidRDefault="006F3968" w:rsidP="00E42AF4">
            <w:pPr>
              <w:spacing w:line="276" w:lineRule="auto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37E5" w:rsidRDefault="00D637E5" w:rsidP="00D637E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D637E5" w:rsidRPr="00F06CD8" w:rsidRDefault="00D637E5" w:rsidP="00D637E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D637E5" w:rsidRDefault="00D637E5" w:rsidP="00D637E5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D637E5" w:rsidRDefault="00D637E5" w:rsidP="00D637E5">
            <w:pPr>
              <w:spacing w:line="276" w:lineRule="auto"/>
            </w:pPr>
            <w:r>
              <w:t>ĆWICZENIA</w:t>
            </w:r>
          </w:p>
          <w:p w:rsidR="00D637E5" w:rsidRDefault="00D637E5" w:rsidP="00D637E5">
            <w:pPr>
              <w:spacing w:line="276" w:lineRule="auto"/>
            </w:pPr>
            <w:r>
              <w:t>GR. 1 – MGR K. KUBASIK</w:t>
            </w:r>
          </w:p>
          <w:p w:rsidR="00D637E5" w:rsidRDefault="00D637E5" w:rsidP="00D637E5">
            <w:pPr>
              <w:spacing w:line="276" w:lineRule="auto"/>
            </w:pPr>
            <w:r>
              <w:t xml:space="preserve">GR. 2 – MGR B. GRADOWSKA </w:t>
            </w:r>
          </w:p>
          <w:p w:rsidR="00D637E5" w:rsidRDefault="00D637E5" w:rsidP="00D637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6F3968" w:rsidRPr="00F06CD8" w:rsidRDefault="006F3968" w:rsidP="00BD0DF8">
            <w:pPr>
              <w:spacing w:line="276" w:lineRule="auto"/>
            </w:pPr>
          </w:p>
        </w:tc>
      </w:tr>
      <w:tr w:rsidR="006F3968" w:rsidTr="00A563E5">
        <w:trPr>
          <w:trHeight w:val="1206"/>
        </w:trPr>
        <w:tc>
          <w:tcPr>
            <w:tcW w:w="33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Pr="00E60E19" w:rsidRDefault="006F3968" w:rsidP="006F3968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7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Default="006F3968" w:rsidP="006F3968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588" w:rsidRDefault="00D637E5" w:rsidP="00F745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F74588" w:rsidRPr="00F06CD8">
              <w:rPr>
                <w:rFonts w:cs="Tahoma"/>
                <w:color w:val="000000"/>
              </w:rPr>
              <w:t>.</w:t>
            </w:r>
            <w:r w:rsidR="00F74588">
              <w:rPr>
                <w:rFonts w:cs="Tahoma"/>
                <w:color w:val="000000"/>
              </w:rPr>
              <w:t>30</w:t>
            </w:r>
            <w:r w:rsidR="00F74588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="00F74588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D637E5" w:rsidRPr="00F06CD8" w:rsidRDefault="00D637E5" w:rsidP="00F745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BD0DF8" w:rsidRDefault="00D637E5" w:rsidP="00395E8F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MEDYCYNA RATUNKOWA</w:t>
            </w:r>
          </w:p>
          <w:p w:rsidR="00BD0DF8" w:rsidRPr="00F06CD8" w:rsidRDefault="00D637E5" w:rsidP="00BD0DF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F3968" w:rsidRDefault="00D637E5" w:rsidP="00395E8F">
            <w:pPr>
              <w:spacing w:line="276" w:lineRule="auto"/>
            </w:pPr>
            <w:r>
              <w:t>DR A. TARASIEWICZ</w:t>
            </w:r>
          </w:p>
          <w:p w:rsidR="00BD0DF8" w:rsidRDefault="00D637E5" w:rsidP="00395E8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</w:t>
            </w:r>
            <w:r w:rsidR="00BD0DF8">
              <w:rPr>
                <w:bCs/>
              </w:rPr>
              <w:t>ala</w:t>
            </w:r>
          </w:p>
          <w:p w:rsidR="0083490F" w:rsidRDefault="0083490F" w:rsidP="0083490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45C22"/>
    <w:rsid w:val="001A18E9"/>
    <w:rsid w:val="001A2C05"/>
    <w:rsid w:val="00227B7A"/>
    <w:rsid w:val="00252341"/>
    <w:rsid w:val="00276148"/>
    <w:rsid w:val="002A4399"/>
    <w:rsid w:val="002D772D"/>
    <w:rsid w:val="0035074B"/>
    <w:rsid w:val="00383ABC"/>
    <w:rsid w:val="00395E8F"/>
    <w:rsid w:val="003B769B"/>
    <w:rsid w:val="003F20A8"/>
    <w:rsid w:val="0044080A"/>
    <w:rsid w:val="00451C6A"/>
    <w:rsid w:val="004A6D13"/>
    <w:rsid w:val="004B2FDB"/>
    <w:rsid w:val="004D7ED4"/>
    <w:rsid w:val="004F3CE0"/>
    <w:rsid w:val="004F601D"/>
    <w:rsid w:val="00585516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31A21"/>
    <w:rsid w:val="00942CA2"/>
    <w:rsid w:val="00974E16"/>
    <w:rsid w:val="00A026EB"/>
    <w:rsid w:val="00A563E5"/>
    <w:rsid w:val="00A72257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E552A"/>
    <w:rsid w:val="00D32066"/>
    <w:rsid w:val="00D34FFF"/>
    <w:rsid w:val="00D35673"/>
    <w:rsid w:val="00D53371"/>
    <w:rsid w:val="00D55B9F"/>
    <w:rsid w:val="00D614B9"/>
    <w:rsid w:val="00D637E5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E056B-83A1-4BC7-B50E-B77FA744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E97A487F.dotm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2</cp:revision>
  <cp:lastPrinted>2023-01-06T12:03:00Z</cp:lastPrinted>
  <dcterms:created xsi:type="dcterms:W3CDTF">2025-02-18T14:43:00Z</dcterms:created>
  <dcterms:modified xsi:type="dcterms:W3CDTF">2025-02-18T14:43:00Z</dcterms:modified>
</cp:coreProperties>
</file>