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0C282" w14:textId="77777777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3C52A2B5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4938DD69" w14:textId="2EB6B4BD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276148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A563E5">
        <w:rPr>
          <w:b/>
          <w:bCs/>
          <w:color w:val="00B0F0"/>
        </w:rPr>
        <w:t xml:space="preserve">4  </w:t>
      </w:r>
      <w:r w:rsidR="008E3500">
        <w:rPr>
          <w:rFonts w:cs="Tahoma"/>
          <w:sz w:val="30"/>
          <w:szCs w:val="30"/>
        </w:rPr>
        <w:t xml:space="preserve">Kierunek: </w:t>
      </w:r>
      <w:r w:rsidR="00FD25D3">
        <w:rPr>
          <w:rFonts w:ascii="Comic Sans MS" w:hAnsi="Comic Sans MS" w:cs="Tahoma"/>
          <w:b/>
          <w:bCs/>
        </w:rPr>
        <w:t xml:space="preserve">Położnictwo </w:t>
      </w:r>
      <w:r w:rsidR="0044080A">
        <w:rPr>
          <w:rFonts w:ascii="Comic Sans MS" w:hAnsi="Comic Sans MS" w:cs="Tahoma"/>
          <w:b/>
          <w:bCs/>
        </w:rPr>
        <w:t>I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4F1913">
        <w:rPr>
          <w:rFonts w:ascii="Comic Sans MS" w:hAnsi="Comic Sans MS"/>
          <w:b/>
          <w:bCs/>
          <w:color w:val="00B0F0"/>
        </w:rPr>
        <w:t>2</w:t>
      </w:r>
    </w:p>
    <w:p w14:paraId="6BE3264E" w14:textId="77777777" w:rsidR="008E3500" w:rsidRDefault="008E3500" w:rsidP="008E3500"/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567357" w14:paraId="64498FE6" w14:textId="77777777" w:rsidTr="009C0FDF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08457A9" w14:textId="2E330A7B" w:rsidR="00567357" w:rsidRDefault="00567357" w:rsidP="009C0FDF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787D5D">
              <w:rPr>
                <w:rFonts w:cs="Tahoma"/>
                <w:i w:val="0"/>
                <w:iCs w:val="0"/>
                <w:sz w:val="20"/>
                <w:szCs w:val="20"/>
              </w:rPr>
              <w:t>21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.03.2025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5023E0F6" w14:textId="7B726A93" w:rsidR="00567357" w:rsidRPr="00AC3E89" w:rsidRDefault="00567357" w:rsidP="009C0FDF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787D5D">
              <w:rPr>
                <w:rFonts w:cs="Tahoma"/>
                <w:i w:val="0"/>
                <w:iCs w:val="0"/>
                <w:sz w:val="20"/>
                <w:szCs w:val="20"/>
              </w:rPr>
              <w:t>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0B7A0CCB" w14:textId="1FAA7EB8" w:rsidR="00567357" w:rsidRPr="00AC3E89" w:rsidRDefault="00567357" w:rsidP="009C0FDF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B27DC5">
              <w:rPr>
                <w:rFonts w:cs="Tahoma"/>
                <w:i w:val="0"/>
                <w:iCs w:val="0"/>
                <w:sz w:val="20"/>
                <w:szCs w:val="20"/>
              </w:rPr>
              <w:t>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567357" w:rsidRPr="002E19A4" w14:paraId="0A3874E3" w14:textId="77777777" w:rsidTr="00850FEB">
        <w:trPr>
          <w:trHeight w:val="1868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2267AF" w14:textId="77777777" w:rsidR="00567357" w:rsidRPr="00F06CD8" w:rsidRDefault="00567357" w:rsidP="009C0FDF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43F08B73" w14:textId="77777777" w:rsidR="00567357" w:rsidRPr="0064477B" w:rsidRDefault="00567357" w:rsidP="009C0FDF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1F0E8F3" w14:textId="14C3DD9E" w:rsidR="00787D5D" w:rsidRDefault="00567357" w:rsidP="00787D5D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8.00 – </w:t>
            </w:r>
            <w:r w:rsidR="00787D5D">
              <w:rPr>
                <w:rFonts w:cs="Tahoma"/>
                <w:color w:val="000000"/>
              </w:rPr>
              <w:t>10.15</w:t>
            </w:r>
          </w:p>
          <w:p w14:paraId="2A37954C" w14:textId="3E4B4E6B" w:rsidR="00787D5D" w:rsidRDefault="00787D5D" w:rsidP="00787D5D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ZARZĄDZANIE W POŁOŻNICTWIE</w:t>
            </w:r>
          </w:p>
          <w:p w14:paraId="70D75C13" w14:textId="079ABD7E" w:rsidR="00787D5D" w:rsidRDefault="00787D5D" w:rsidP="00787D5D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60CB96DE" w14:textId="4759887B" w:rsidR="00787D5D" w:rsidRPr="00787D5D" w:rsidRDefault="00787D5D" w:rsidP="00787D5D">
            <w:pPr>
              <w:spacing w:line="276" w:lineRule="auto"/>
              <w:rPr>
                <w:rFonts w:cs="Tahoma"/>
                <w:color w:val="000000"/>
              </w:rPr>
            </w:pPr>
            <w:r w:rsidRPr="00787D5D">
              <w:rPr>
                <w:rFonts w:cs="Tahoma"/>
                <w:color w:val="000000"/>
              </w:rPr>
              <w:t>dr n. biol. K. Gawłowicz</w:t>
            </w:r>
          </w:p>
          <w:p w14:paraId="72052639" w14:textId="2E9F8331" w:rsidR="00567357" w:rsidRPr="00787D5D" w:rsidRDefault="00850FEB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A985E61" w14:textId="77777777" w:rsidR="00567357" w:rsidRDefault="00567357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9.30</w:t>
            </w:r>
          </w:p>
          <w:p w14:paraId="6A948FF5" w14:textId="77777777" w:rsidR="00B27DC5" w:rsidRDefault="00B27DC5" w:rsidP="00B27DC5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KOMUNIKACJA INTERPERSONALNA </w:t>
            </w:r>
          </w:p>
          <w:p w14:paraId="6063A21D" w14:textId="77777777" w:rsidR="00B27DC5" w:rsidRDefault="00B27DC5" w:rsidP="00B27DC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462A85F4" w14:textId="77777777" w:rsidR="00567357" w:rsidRDefault="00B27DC5" w:rsidP="00B27DC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dr hab. M. Wojciechowska</w:t>
            </w:r>
          </w:p>
          <w:p w14:paraId="1FF80DDC" w14:textId="6861CEF5" w:rsidR="00850FEB" w:rsidRPr="002E19A4" w:rsidRDefault="00850FEB" w:rsidP="00B27DC5">
            <w:pPr>
              <w:spacing w:line="276" w:lineRule="auto"/>
              <w:rPr>
                <w:lang w:val="en-US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</w:tr>
      <w:tr w:rsidR="00567357" w:rsidRPr="002E19A4" w14:paraId="08B1E32F" w14:textId="77777777" w:rsidTr="00850FEB">
        <w:trPr>
          <w:trHeight w:val="2255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E8D247" w14:textId="77777777" w:rsidR="00567357" w:rsidRPr="00490732" w:rsidRDefault="00567357" w:rsidP="009C0FDF">
            <w:pPr>
              <w:spacing w:line="276" w:lineRule="auto"/>
              <w:rPr>
                <w:bCs/>
                <w:lang w:val="en-US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2469EFC" w14:textId="77777777" w:rsidR="00567357" w:rsidRDefault="00787D5D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10.30 – 12.45</w:t>
            </w:r>
          </w:p>
          <w:p w14:paraId="0A4DE9C4" w14:textId="77777777" w:rsidR="00787D5D" w:rsidRDefault="00787D5D" w:rsidP="00787D5D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ZARZĄDZANIE W POŁOŻNICTWIE</w:t>
            </w:r>
          </w:p>
          <w:p w14:paraId="6A0DAADD" w14:textId="5FAE960E" w:rsidR="00787D5D" w:rsidRDefault="00787D5D" w:rsidP="00787D5D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2960D600" w14:textId="77777777" w:rsidR="00787D5D" w:rsidRPr="00787D5D" w:rsidRDefault="00787D5D" w:rsidP="00787D5D">
            <w:pPr>
              <w:spacing w:line="276" w:lineRule="auto"/>
              <w:rPr>
                <w:rFonts w:cs="Tahoma"/>
                <w:color w:val="000000"/>
              </w:rPr>
            </w:pPr>
            <w:r w:rsidRPr="00787D5D">
              <w:rPr>
                <w:rFonts w:cs="Tahoma"/>
                <w:color w:val="000000"/>
              </w:rPr>
              <w:t>dr n. biol. K. Gawłowicz</w:t>
            </w:r>
          </w:p>
          <w:p w14:paraId="33BDB80F" w14:textId="3878BC81" w:rsidR="00787D5D" w:rsidRPr="00490732" w:rsidRDefault="00850FEB" w:rsidP="009C0FDF">
            <w:pPr>
              <w:spacing w:line="276" w:lineRule="auto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sala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330203E" w14:textId="77777777" w:rsidR="00567357" w:rsidRDefault="00B27DC5" w:rsidP="009C0FDF">
            <w:pPr>
              <w:rPr>
                <w:color w:val="000000"/>
              </w:rPr>
            </w:pPr>
            <w:r>
              <w:rPr>
                <w:color w:val="000000"/>
              </w:rPr>
              <w:t>9.45 – 11.15</w:t>
            </w:r>
          </w:p>
          <w:p w14:paraId="3D05D517" w14:textId="77777777" w:rsidR="00B27DC5" w:rsidRDefault="00B27DC5" w:rsidP="009C0FDF">
            <w:pPr>
              <w:rPr>
                <w:color w:val="000000"/>
              </w:rPr>
            </w:pPr>
            <w:r>
              <w:rPr>
                <w:color w:val="000000"/>
              </w:rPr>
              <w:t>11.30 – 13.45</w:t>
            </w:r>
            <w:bookmarkStart w:id="0" w:name="_GoBack"/>
            <w:bookmarkEnd w:id="0"/>
          </w:p>
          <w:p w14:paraId="44D0BD9E" w14:textId="77777777" w:rsidR="00B27DC5" w:rsidRDefault="00B27DC5" w:rsidP="00B27DC5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KOMUNIKACJA INTERPERSONALNA </w:t>
            </w:r>
          </w:p>
          <w:p w14:paraId="17072334" w14:textId="31AC96CF" w:rsidR="00B27DC5" w:rsidRDefault="00B27DC5" w:rsidP="00B27DC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0AE46234" w14:textId="77777777" w:rsidR="00B27DC5" w:rsidRDefault="00B27DC5" w:rsidP="00B27DC5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dr hab. M. Wojciechowska</w:t>
            </w:r>
          </w:p>
          <w:p w14:paraId="5F382A0B" w14:textId="76982759" w:rsidR="00850FEB" w:rsidRPr="00B27DC5" w:rsidRDefault="00850FEB" w:rsidP="00B27DC5">
            <w:pPr>
              <w:rPr>
                <w:b/>
                <w:bCs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</w:tr>
      <w:tr w:rsidR="00567357" w:rsidRPr="00B27DC5" w14:paraId="3442700A" w14:textId="77777777" w:rsidTr="00850FEB">
        <w:trPr>
          <w:trHeight w:val="2006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37BDD7C" w14:textId="77777777" w:rsidR="00567357" w:rsidRPr="00490732" w:rsidRDefault="00567357" w:rsidP="00787D5D">
            <w:pPr>
              <w:spacing w:line="276" w:lineRule="auto"/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6711B05" w14:textId="77777777" w:rsidR="00567357" w:rsidRDefault="00567357" w:rsidP="00787D5D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</w:t>
            </w:r>
            <w:r w:rsidR="00787D5D">
              <w:rPr>
                <w:rFonts w:cs="Tahoma"/>
                <w:color w:val="000000"/>
              </w:rPr>
              <w:t>3.00 – 15.15</w:t>
            </w:r>
          </w:p>
          <w:p w14:paraId="0F6C9806" w14:textId="77777777" w:rsidR="00787D5D" w:rsidRDefault="00787D5D" w:rsidP="00787D5D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KOMUNIKACJA INTERPERSONALNA </w:t>
            </w:r>
          </w:p>
          <w:p w14:paraId="460483E2" w14:textId="77777777" w:rsidR="00787D5D" w:rsidRDefault="00787D5D" w:rsidP="00787D5D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0B4D8DBC" w14:textId="77777777" w:rsidR="00787D5D" w:rsidRDefault="00787D5D" w:rsidP="00787D5D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dr hab. M. Wojciechowska</w:t>
            </w:r>
          </w:p>
          <w:p w14:paraId="16C93660" w14:textId="39431B05" w:rsidR="00850FEB" w:rsidRPr="00787D5D" w:rsidRDefault="00850FEB" w:rsidP="00787D5D">
            <w:pPr>
              <w:spacing w:line="276" w:lineRule="auto"/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5624A6A" w14:textId="77777777" w:rsidR="00567357" w:rsidRDefault="00B27DC5" w:rsidP="009C0FDF">
            <w:pPr>
              <w:spacing w:line="276" w:lineRule="auto"/>
            </w:pPr>
            <w:r>
              <w:t>14.00 – 15.30</w:t>
            </w:r>
          </w:p>
          <w:p w14:paraId="55C494DC" w14:textId="77777777" w:rsidR="00B27DC5" w:rsidRDefault="00B27DC5" w:rsidP="009C0FDF">
            <w:pPr>
              <w:spacing w:line="276" w:lineRule="auto"/>
            </w:pPr>
            <w:r>
              <w:t>15.45 – 18.00</w:t>
            </w:r>
          </w:p>
          <w:p w14:paraId="171CB56C" w14:textId="77777777" w:rsidR="00B27DC5" w:rsidRDefault="00B27DC5" w:rsidP="009C0FD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LECZENIE RAN </w:t>
            </w:r>
          </w:p>
          <w:p w14:paraId="251FBCB9" w14:textId="77777777" w:rsidR="00B27DC5" w:rsidRDefault="00B27DC5" w:rsidP="009C0FDF">
            <w:pPr>
              <w:spacing w:line="276" w:lineRule="auto"/>
            </w:pPr>
            <w:r>
              <w:t>WYKŁAD</w:t>
            </w:r>
          </w:p>
          <w:p w14:paraId="5E7071B8" w14:textId="77777777" w:rsidR="00B27DC5" w:rsidRDefault="00B27DC5" w:rsidP="009C0FDF">
            <w:pPr>
              <w:spacing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d</w:t>
            </w:r>
            <w:r w:rsidRPr="00B27DC5">
              <w:rPr>
                <w:lang w:val="en-US"/>
              </w:rPr>
              <w:t>r</w:t>
            </w:r>
            <w:proofErr w:type="spellEnd"/>
            <w:r w:rsidRPr="00B27DC5">
              <w:rPr>
                <w:lang w:val="en-US"/>
              </w:rPr>
              <w:t xml:space="preserve"> n. med. I. </w:t>
            </w:r>
            <w:proofErr w:type="spellStart"/>
            <w:r w:rsidRPr="00B27DC5">
              <w:rPr>
                <w:lang w:val="en-US"/>
              </w:rPr>
              <w:t>Kuberk</w:t>
            </w:r>
            <w:r>
              <w:rPr>
                <w:lang w:val="en-US"/>
              </w:rPr>
              <w:t>a</w:t>
            </w:r>
            <w:proofErr w:type="spellEnd"/>
          </w:p>
          <w:p w14:paraId="4037B5B3" w14:textId="1AC7970F" w:rsidR="00850FEB" w:rsidRPr="00B27DC5" w:rsidRDefault="00850FEB" w:rsidP="009C0FDF">
            <w:pPr>
              <w:spacing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sala</w:t>
            </w:r>
            <w:proofErr w:type="spellEnd"/>
          </w:p>
        </w:tc>
      </w:tr>
      <w:tr w:rsidR="00567357" w14:paraId="4005BAFE" w14:textId="77777777" w:rsidTr="00850FEB">
        <w:trPr>
          <w:trHeight w:val="2703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1B99" w14:textId="77777777" w:rsidR="00567357" w:rsidRPr="00B27DC5" w:rsidRDefault="00567357" w:rsidP="00787D5D">
            <w:pPr>
              <w:spacing w:line="276" w:lineRule="auto"/>
              <w:rPr>
                <w:lang w:val="en-US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0473" w14:textId="77777777" w:rsidR="00567357" w:rsidRDefault="00787D5D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15.30 – 17.00</w:t>
            </w:r>
          </w:p>
          <w:p w14:paraId="041EB244" w14:textId="77777777" w:rsidR="00787D5D" w:rsidRDefault="00787D5D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17.15 – 19.30</w:t>
            </w:r>
          </w:p>
          <w:p w14:paraId="3F3B2394" w14:textId="77777777" w:rsidR="00850FEB" w:rsidRDefault="00787D5D" w:rsidP="009C0FDF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OPIEKA ONKOLOGICZNA </w:t>
            </w:r>
          </w:p>
          <w:p w14:paraId="6B583F2E" w14:textId="5AD0B816" w:rsidR="00787D5D" w:rsidRDefault="00787D5D" w:rsidP="009C0FDF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I PALIATYWNA </w:t>
            </w:r>
            <w:r w:rsidR="00B27DC5">
              <w:rPr>
                <w:rFonts w:cs="Tahoma"/>
                <w:b/>
                <w:bCs/>
                <w:color w:val="000000"/>
              </w:rPr>
              <w:t>W GINEKOLOGII</w:t>
            </w:r>
          </w:p>
          <w:p w14:paraId="459E6549" w14:textId="77777777" w:rsidR="00B27DC5" w:rsidRDefault="00B27DC5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75FACD8C" w14:textId="77777777" w:rsidR="00B27DC5" w:rsidRDefault="00B27DC5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dr hab. M. Wojciechowska</w:t>
            </w:r>
          </w:p>
          <w:p w14:paraId="33DC87D0" w14:textId="31AC6F6B" w:rsidR="00850FEB" w:rsidRPr="00B27DC5" w:rsidRDefault="00850FEB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F820" w14:textId="77777777" w:rsidR="00567357" w:rsidRPr="00F06CD8" w:rsidRDefault="00567357" w:rsidP="009C0FDF">
            <w:pPr>
              <w:spacing w:line="276" w:lineRule="auto"/>
            </w:pPr>
          </w:p>
        </w:tc>
      </w:tr>
    </w:tbl>
    <w:p w14:paraId="36E3742C" w14:textId="77777777" w:rsidR="00567357" w:rsidRDefault="00567357" w:rsidP="00567357"/>
    <w:p w14:paraId="5065C0F7" w14:textId="77777777" w:rsidR="00B3060A" w:rsidRDefault="00B3060A" w:rsidP="00567357"/>
    <w:sectPr w:rsidR="00B3060A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00"/>
    <w:rsid w:val="00031D79"/>
    <w:rsid w:val="00043402"/>
    <w:rsid w:val="00053F71"/>
    <w:rsid w:val="00061583"/>
    <w:rsid w:val="00090474"/>
    <w:rsid w:val="000B227B"/>
    <w:rsid w:val="000B7C47"/>
    <w:rsid w:val="000C2D08"/>
    <w:rsid w:val="00166310"/>
    <w:rsid w:val="001A18E9"/>
    <w:rsid w:val="001A2C05"/>
    <w:rsid w:val="00215CE9"/>
    <w:rsid w:val="00227B7A"/>
    <w:rsid w:val="00252341"/>
    <w:rsid w:val="00276148"/>
    <w:rsid w:val="002A4399"/>
    <w:rsid w:val="002E19A4"/>
    <w:rsid w:val="00346D88"/>
    <w:rsid w:val="00383ABC"/>
    <w:rsid w:val="00395E8F"/>
    <w:rsid w:val="003B769B"/>
    <w:rsid w:val="0044080A"/>
    <w:rsid w:val="00451C6A"/>
    <w:rsid w:val="00490732"/>
    <w:rsid w:val="004A6D13"/>
    <w:rsid w:val="004B2FDB"/>
    <w:rsid w:val="004D7ED4"/>
    <w:rsid w:val="004F1913"/>
    <w:rsid w:val="004F3CE0"/>
    <w:rsid w:val="00567357"/>
    <w:rsid w:val="00590FF6"/>
    <w:rsid w:val="00597326"/>
    <w:rsid w:val="005C2C52"/>
    <w:rsid w:val="00620960"/>
    <w:rsid w:val="00621AB2"/>
    <w:rsid w:val="00625AC6"/>
    <w:rsid w:val="00631B3C"/>
    <w:rsid w:val="0064477B"/>
    <w:rsid w:val="006E2C5A"/>
    <w:rsid w:val="006F3968"/>
    <w:rsid w:val="00735FFC"/>
    <w:rsid w:val="007379BA"/>
    <w:rsid w:val="00767F00"/>
    <w:rsid w:val="00787D5D"/>
    <w:rsid w:val="007A5692"/>
    <w:rsid w:val="00850FEB"/>
    <w:rsid w:val="00875D74"/>
    <w:rsid w:val="00891A3D"/>
    <w:rsid w:val="00897DCC"/>
    <w:rsid w:val="008B2F65"/>
    <w:rsid w:val="008B60BE"/>
    <w:rsid w:val="008E3500"/>
    <w:rsid w:val="00905B41"/>
    <w:rsid w:val="0090676E"/>
    <w:rsid w:val="00907394"/>
    <w:rsid w:val="00942CA2"/>
    <w:rsid w:val="009A4658"/>
    <w:rsid w:val="00A026EB"/>
    <w:rsid w:val="00A563E5"/>
    <w:rsid w:val="00AC29E2"/>
    <w:rsid w:val="00AC3E89"/>
    <w:rsid w:val="00AE4952"/>
    <w:rsid w:val="00AE692D"/>
    <w:rsid w:val="00B27DC5"/>
    <w:rsid w:val="00B3060A"/>
    <w:rsid w:val="00B46B2E"/>
    <w:rsid w:val="00BA330D"/>
    <w:rsid w:val="00BC0A7E"/>
    <w:rsid w:val="00BE5E81"/>
    <w:rsid w:val="00BF15BD"/>
    <w:rsid w:val="00C11C36"/>
    <w:rsid w:val="00C26812"/>
    <w:rsid w:val="00C54EBC"/>
    <w:rsid w:val="00CE552A"/>
    <w:rsid w:val="00D32066"/>
    <w:rsid w:val="00D35673"/>
    <w:rsid w:val="00D55B9F"/>
    <w:rsid w:val="00D614B9"/>
    <w:rsid w:val="00D640EF"/>
    <w:rsid w:val="00DC5D37"/>
    <w:rsid w:val="00DE71DB"/>
    <w:rsid w:val="00E01BD4"/>
    <w:rsid w:val="00E40AC7"/>
    <w:rsid w:val="00E524C9"/>
    <w:rsid w:val="00E52E42"/>
    <w:rsid w:val="00E60E19"/>
    <w:rsid w:val="00E8203E"/>
    <w:rsid w:val="00EB2A10"/>
    <w:rsid w:val="00EC7A87"/>
    <w:rsid w:val="00F06CD8"/>
    <w:rsid w:val="00F1650C"/>
    <w:rsid w:val="00F62F57"/>
    <w:rsid w:val="00F74588"/>
    <w:rsid w:val="00F95194"/>
    <w:rsid w:val="00F97E25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1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5E0CB86C</Template>
  <TotalTime>3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Agnieszka Nowak</cp:lastModifiedBy>
  <cp:revision>4</cp:revision>
  <cp:lastPrinted>2023-01-06T12:03:00Z</cp:lastPrinted>
  <dcterms:created xsi:type="dcterms:W3CDTF">2025-02-20T01:40:00Z</dcterms:created>
  <dcterms:modified xsi:type="dcterms:W3CDTF">2025-02-20T10:51:00Z</dcterms:modified>
</cp:coreProperties>
</file>