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0C282" w14:textId="77777777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3C52A2B5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4938DD69" w14:textId="3D82374E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276148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A563E5">
        <w:rPr>
          <w:b/>
          <w:bCs/>
          <w:color w:val="00B0F0"/>
        </w:rPr>
        <w:t xml:space="preserve">4  </w:t>
      </w:r>
      <w:r w:rsidR="008E3500">
        <w:rPr>
          <w:rFonts w:cs="Tahoma"/>
          <w:sz w:val="30"/>
          <w:szCs w:val="30"/>
        </w:rPr>
        <w:t xml:space="preserve">Kierunek: </w:t>
      </w:r>
      <w:r w:rsidR="00FD25D3">
        <w:rPr>
          <w:rFonts w:ascii="Comic Sans MS" w:hAnsi="Comic Sans MS" w:cs="Tahoma"/>
          <w:b/>
          <w:bCs/>
        </w:rPr>
        <w:t xml:space="preserve">Położnictwo </w:t>
      </w:r>
      <w:r w:rsidR="0044080A">
        <w:rPr>
          <w:rFonts w:ascii="Comic Sans MS" w:hAnsi="Comic Sans MS" w:cs="Tahoma"/>
          <w:b/>
          <w:bCs/>
        </w:rPr>
        <w:t>I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984691">
        <w:rPr>
          <w:rFonts w:ascii="Comic Sans MS" w:hAnsi="Comic Sans MS"/>
          <w:b/>
          <w:bCs/>
          <w:color w:val="00B0F0"/>
        </w:rPr>
        <w:t>5</w:t>
      </w:r>
    </w:p>
    <w:p w14:paraId="32B4EAD7" w14:textId="77777777" w:rsidR="00166310" w:rsidRDefault="00166310"/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E52E42" w14:paraId="27CED33D" w14:textId="77777777" w:rsidTr="00E52E42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3267FB8D" w14:textId="5856A9DB" w:rsidR="00E52E42" w:rsidRDefault="00E52E42" w:rsidP="009C0FDF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166310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.0</w:t>
            </w:r>
            <w:r w:rsidR="00166310">
              <w:rPr>
                <w:rFonts w:cs="Tahoma"/>
                <w:i w:val="0"/>
                <w:iCs w:val="0"/>
                <w:sz w:val="20"/>
                <w:szCs w:val="20"/>
              </w:rPr>
              <w:t>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5A2A0EC9" w14:textId="0622ADF7" w:rsidR="00E52E42" w:rsidRPr="00AC3E89" w:rsidRDefault="00E52E42" w:rsidP="009C0FDF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166310"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166310">
              <w:rPr>
                <w:rFonts w:cs="Tahoma"/>
                <w:i w:val="0"/>
                <w:iCs w:val="0"/>
                <w:sz w:val="20"/>
                <w:szCs w:val="20"/>
              </w:rPr>
              <w:t>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A862890" w14:textId="4AD721C7" w:rsidR="00E52E42" w:rsidRPr="00AC3E89" w:rsidRDefault="00E52E42" w:rsidP="009C0FDF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166310">
              <w:rPr>
                <w:rFonts w:cs="Tahoma"/>
                <w:i w:val="0"/>
                <w:iCs w:val="0"/>
                <w:sz w:val="20"/>
                <w:szCs w:val="20"/>
              </w:rPr>
              <w:t>13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166310">
              <w:rPr>
                <w:rFonts w:cs="Tahoma"/>
                <w:i w:val="0"/>
                <w:iCs w:val="0"/>
                <w:sz w:val="20"/>
                <w:szCs w:val="20"/>
              </w:rPr>
              <w:t>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E52E42" w:rsidRPr="002E19A4" w14:paraId="1B61E97E" w14:textId="77777777" w:rsidTr="00E13826">
        <w:trPr>
          <w:trHeight w:val="2010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8A841B" w14:textId="77777777" w:rsidR="00E52E42" w:rsidRPr="00F06CD8" w:rsidRDefault="00E52E42" w:rsidP="009C0FDF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10FADB73" w14:textId="77777777" w:rsidR="00E52E42" w:rsidRPr="0064477B" w:rsidRDefault="00E52E42" w:rsidP="009C0FDF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C183E0" w14:textId="77777777" w:rsidR="00E52E42" w:rsidRDefault="00E52E42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8.00 – 10.15</w:t>
            </w:r>
          </w:p>
          <w:p w14:paraId="54ECEB96" w14:textId="77777777" w:rsidR="00E52E42" w:rsidRDefault="00E52E42" w:rsidP="009C0FD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ZARZĄDZANIE W POŁOŻNICTWIE</w:t>
            </w:r>
          </w:p>
          <w:p w14:paraId="2016B0B7" w14:textId="77777777" w:rsidR="00E52E42" w:rsidRDefault="00E52E42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21861115" w14:textId="77777777" w:rsidR="00E52E42" w:rsidRPr="00787D5D" w:rsidRDefault="00E52E42" w:rsidP="009C0FDF">
            <w:pPr>
              <w:spacing w:line="276" w:lineRule="auto"/>
              <w:rPr>
                <w:rFonts w:cs="Tahoma"/>
                <w:color w:val="000000"/>
              </w:rPr>
            </w:pPr>
            <w:r w:rsidRPr="00787D5D">
              <w:rPr>
                <w:rFonts w:cs="Tahoma"/>
                <w:color w:val="000000"/>
              </w:rPr>
              <w:t>dr n. biol. K. Gawłowicz</w:t>
            </w:r>
          </w:p>
          <w:p w14:paraId="2F4A19BD" w14:textId="6D480E15" w:rsidR="00E52E42" w:rsidRPr="00787D5D" w:rsidRDefault="00E13826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F81D50" w14:textId="466F078A" w:rsidR="00E40AC7" w:rsidRPr="00E40AC7" w:rsidRDefault="00E52E42" w:rsidP="009C0FDF">
            <w:pPr>
              <w:spacing w:line="276" w:lineRule="auto"/>
              <w:rPr>
                <w:rFonts w:cs="Tahoma"/>
                <w:color w:val="000000"/>
              </w:rPr>
            </w:pPr>
            <w:r w:rsidRPr="00E40AC7">
              <w:rPr>
                <w:rFonts w:cs="Tahoma"/>
                <w:color w:val="000000"/>
              </w:rPr>
              <w:t>08.00 - 9.30</w:t>
            </w:r>
          </w:p>
          <w:p w14:paraId="3CC41BA8" w14:textId="77777777" w:rsidR="00E40AC7" w:rsidRPr="00E40AC7" w:rsidRDefault="00E40AC7" w:rsidP="00E40AC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E40AC7">
              <w:rPr>
                <w:rFonts w:cs="Tahoma"/>
                <w:b/>
                <w:bCs/>
                <w:color w:val="000000"/>
              </w:rPr>
              <w:t>TERAPIA BÓLU OSTREGO I PRZEWLEKŁEGO</w:t>
            </w:r>
          </w:p>
          <w:p w14:paraId="4A65D9B1" w14:textId="4E81E522" w:rsidR="00E40AC7" w:rsidRPr="00E40AC7" w:rsidRDefault="00E40AC7" w:rsidP="00E40AC7">
            <w:pPr>
              <w:spacing w:line="276" w:lineRule="auto"/>
              <w:rPr>
                <w:rFonts w:cs="Tahoma"/>
                <w:color w:val="000000"/>
              </w:rPr>
            </w:pPr>
            <w:r w:rsidRPr="00E40AC7">
              <w:rPr>
                <w:rFonts w:cs="Tahoma"/>
                <w:color w:val="000000"/>
              </w:rPr>
              <w:t>WYKŁAD</w:t>
            </w:r>
          </w:p>
          <w:p w14:paraId="43F0547A" w14:textId="77777777" w:rsidR="00E52E42" w:rsidRDefault="00E40AC7" w:rsidP="00E40AC7">
            <w:pPr>
              <w:spacing w:line="276" w:lineRule="auto"/>
              <w:rPr>
                <w:rFonts w:cs="Tahoma"/>
                <w:color w:val="000000"/>
                <w:lang w:val="en-US"/>
              </w:rPr>
            </w:pPr>
            <w:r w:rsidRPr="00E40AC7">
              <w:rPr>
                <w:rFonts w:cs="Tahoma"/>
                <w:color w:val="000000"/>
              </w:rPr>
              <w:t xml:space="preserve">dr n. farm. </w:t>
            </w:r>
            <w:r w:rsidRPr="00E40AC7">
              <w:rPr>
                <w:rFonts w:cs="Tahoma"/>
                <w:color w:val="000000"/>
                <w:lang w:val="en-US"/>
              </w:rPr>
              <w:t xml:space="preserve">M. </w:t>
            </w:r>
            <w:proofErr w:type="spellStart"/>
            <w:r w:rsidRPr="00E40AC7">
              <w:rPr>
                <w:rFonts w:cs="Tahoma"/>
                <w:color w:val="000000"/>
                <w:lang w:val="en-US"/>
              </w:rPr>
              <w:t>Chuchracki</w:t>
            </w:r>
            <w:proofErr w:type="spellEnd"/>
          </w:p>
          <w:p w14:paraId="25B4926B" w14:textId="75E59A18" w:rsidR="00E13826" w:rsidRPr="002E19A4" w:rsidRDefault="00E13826" w:rsidP="00E40AC7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rFonts w:cs="Tahoma"/>
                <w:color w:val="000000"/>
                <w:lang w:val="en-US"/>
              </w:rPr>
              <w:t>sala</w:t>
            </w:r>
            <w:proofErr w:type="spellEnd"/>
          </w:p>
        </w:tc>
      </w:tr>
      <w:tr w:rsidR="00E52E42" w:rsidRPr="00E40AC7" w14:paraId="33922ECB" w14:textId="77777777" w:rsidTr="00E13826">
        <w:trPr>
          <w:trHeight w:val="214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47395A" w14:textId="77777777" w:rsidR="00E52E42" w:rsidRPr="00490732" w:rsidRDefault="00E52E42" w:rsidP="009C0FDF">
            <w:pPr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6FFC79" w14:textId="77777777" w:rsidR="00E52E42" w:rsidRDefault="00E52E42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10.30 – 12.45</w:t>
            </w:r>
          </w:p>
          <w:p w14:paraId="7435926F" w14:textId="77777777" w:rsidR="00E52E42" w:rsidRDefault="00E52E42" w:rsidP="009C0FD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ZARZĄDZANIE W POŁOŻNICTWIE</w:t>
            </w:r>
          </w:p>
          <w:p w14:paraId="463F9C6B" w14:textId="77777777" w:rsidR="00E52E42" w:rsidRDefault="00E52E42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11608486" w14:textId="77777777" w:rsidR="00E52E42" w:rsidRPr="00787D5D" w:rsidRDefault="00E52E42" w:rsidP="009C0FDF">
            <w:pPr>
              <w:spacing w:line="276" w:lineRule="auto"/>
              <w:rPr>
                <w:rFonts w:cs="Tahoma"/>
                <w:color w:val="000000"/>
              </w:rPr>
            </w:pPr>
            <w:r w:rsidRPr="00787D5D">
              <w:rPr>
                <w:rFonts w:cs="Tahoma"/>
                <w:color w:val="000000"/>
              </w:rPr>
              <w:t>dr n. biol. K. Gawłowicz</w:t>
            </w:r>
          </w:p>
          <w:p w14:paraId="3EC8BF61" w14:textId="00512475" w:rsidR="00E52E42" w:rsidRPr="00490732" w:rsidRDefault="00E13826" w:rsidP="009C0FDF">
            <w:pPr>
              <w:spacing w:line="276" w:lineRule="auto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sala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662B6A5" w14:textId="77777777" w:rsidR="00E52E42" w:rsidRDefault="00E52E42" w:rsidP="009C0FDF">
            <w:pPr>
              <w:rPr>
                <w:color w:val="000000"/>
              </w:rPr>
            </w:pPr>
            <w:r>
              <w:rPr>
                <w:color w:val="000000"/>
              </w:rPr>
              <w:t>9.45 – 11.15</w:t>
            </w:r>
          </w:p>
          <w:p w14:paraId="04059995" w14:textId="77777777" w:rsidR="00E52E42" w:rsidRDefault="00E52E42" w:rsidP="009C0FDF">
            <w:pPr>
              <w:rPr>
                <w:color w:val="000000"/>
              </w:rPr>
            </w:pPr>
            <w:r>
              <w:rPr>
                <w:color w:val="000000"/>
              </w:rPr>
              <w:t>11.30 – 13.45</w:t>
            </w:r>
          </w:p>
          <w:p w14:paraId="6D54A804" w14:textId="77777777" w:rsidR="00E40AC7" w:rsidRDefault="00E40AC7" w:rsidP="00E40AC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TERAPIA BÓLU OSTREGO I PRZEWLEKŁEGO</w:t>
            </w:r>
          </w:p>
          <w:p w14:paraId="63BE8B7A" w14:textId="77777777" w:rsidR="00E40AC7" w:rsidRDefault="00E40AC7" w:rsidP="00E40AC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045587C7" w14:textId="77777777" w:rsidR="00E52E42" w:rsidRDefault="00E40AC7" w:rsidP="00E40AC7">
            <w:pPr>
              <w:rPr>
                <w:rFonts w:cs="Tahoma"/>
                <w:color w:val="000000"/>
                <w:lang w:val="en-US"/>
              </w:rPr>
            </w:pPr>
            <w:proofErr w:type="spellStart"/>
            <w:r>
              <w:rPr>
                <w:rFonts w:cs="Tahoma"/>
                <w:color w:val="000000"/>
                <w:lang w:val="en-US"/>
              </w:rPr>
              <w:t>d</w:t>
            </w:r>
            <w:r w:rsidRPr="002E19A4">
              <w:rPr>
                <w:rFonts w:cs="Tahoma"/>
                <w:color w:val="000000"/>
                <w:lang w:val="en-US"/>
              </w:rPr>
              <w:t>r</w:t>
            </w:r>
            <w:proofErr w:type="spellEnd"/>
            <w:r w:rsidRPr="002E19A4">
              <w:rPr>
                <w:rFonts w:cs="Tahoma"/>
                <w:color w:val="000000"/>
                <w:lang w:val="en-US"/>
              </w:rPr>
              <w:t xml:space="preserve"> n. farm. M. </w:t>
            </w:r>
            <w:proofErr w:type="spellStart"/>
            <w:r w:rsidRPr="002E19A4">
              <w:rPr>
                <w:rFonts w:cs="Tahoma"/>
                <w:color w:val="000000"/>
                <w:lang w:val="en-US"/>
              </w:rPr>
              <w:t>Chu</w:t>
            </w:r>
            <w:r>
              <w:rPr>
                <w:rFonts w:cs="Tahoma"/>
                <w:color w:val="000000"/>
                <w:lang w:val="en-US"/>
              </w:rPr>
              <w:t>chracki</w:t>
            </w:r>
            <w:proofErr w:type="spellEnd"/>
          </w:p>
          <w:p w14:paraId="1BBCC304" w14:textId="604696E9" w:rsidR="00E13826" w:rsidRPr="00E40AC7" w:rsidRDefault="00E13826" w:rsidP="00E40AC7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cs="Tahoma"/>
                <w:color w:val="000000"/>
                <w:lang w:val="en-US"/>
              </w:rPr>
              <w:t>sala</w:t>
            </w:r>
            <w:proofErr w:type="spellEnd"/>
          </w:p>
        </w:tc>
      </w:tr>
      <w:tr w:rsidR="00E52E42" w:rsidRPr="00E40AC7" w14:paraId="164D6E09" w14:textId="77777777" w:rsidTr="00E13826">
        <w:trPr>
          <w:trHeight w:val="2431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A1A0062" w14:textId="77777777" w:rsidR="00E52E42" w:rsidRPr="00E40AC7" w:rsidRDefault="00E52E42" w:rsidP="009C0FDF">
            <w:pPr>
              <w:spacing w:line="276" w:lineRule="auto"/>
              <w:rPr>
                <w:lang w:val="en-US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28D72E4" w14:textId="77777777" w:rsidR="00E52E42" w:rsidRDefault="00E52E42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13.00 – 15.15</w:t>
            </w:r>
          </w:p>
          <w:p w14:paraId="2759F49A" w14:textId="77777777" w:rsidR="00215CE9" w:rsidRDefault="00215CE9" w:rsidP="00215CE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TERAPIA BÓLU OSTREGO I PRZEWLEKŁEGO</w:t>
            </w:r>
          </w:p>
          <w:p w14:paraId="41097ADB" w14:textId="39D9F151" w:rsidR="00215CE9" w:rsidRDefault="00215CE9" w:rsidP="00215CE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0F185CA3" w14:textId="77777777" w:rsidR="00E52E42" w:rsidRDefault="00215CE9" w:rsidP="00215CE9">
            <w:pPr>
              <w:spacing w:line="276" w:lineRule="auto"/>
              <w:rPr>
                <w:rFonts w:cs="Tahoma"/>
                <w:color w:val="000000"/>
                <w:lang w:val="en-US"/>
              </w:rPr>
            </w:pPr>
            <w:proofErr w:type="spellStart"/>
            <w:r>
              <w:rPr>
                <w:rFonts w:cs="Tahoma"/>
                <w:color w:val="000000"/>
                <w:lang w:val="en-US"/>
              </w:rPr>
              <w:t>d</w:t>
            </w:r>
            <w:r w:rsidRPr="002E19A4">
              <w:rPr>
                <w:rFonts w:cs="Tahoma"/>
                <w:color w:val="000000"/>
                <w:lang w:val="en-US"/>
              </w:rPr>
              <w:t>r</w:t>
            </w:r>
            <w:proofErr w:type="spellEnd"/>
            <w:r w:rsidRPr="002E19A4">
              <w:rPr>
                <w:rFonts w:cs="Tahoma"/>
                <w:color w:val="000000"/>
                <w:lang w:val="en-US"/>
              </w:rPr>
              <w:t xml:space="preserve"> n. farm. M. </w:t>
            </w:r>
            <w:proofErr w:type="spellStart"/>
            <w:r w:rsidRPr="002E19A4">
              <w:rPr>
                <w:rFonts w:cs="Tahoma"/>
                <w:color w:val="000000"/>
                <w:lang w:val="en-US"/>
              </w:rPr>
              <w:t>Chu</w:t>
            </w:r>
            <w:r>
              <w:rPr>
                <w:rFonts w:cs="Tahoma"/>
                <w:color w:val="000000"/>
                <w:lang w:val="en-US"/>
              </w:rPr>
              <w:t>chracki</w:t>
            </w:r>
            <w:proofErr w:type="spellEnd"/>
          </w:p>
          <w:p w14:paraId="49B9E5C6" w14:textId="34A69396" w:rsidR="00E13826" w:rsidRPr="00215CE9" w:rsidRDefault="00E13826" w:rsidP="00215CE9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rFonts w:cs="Tahoma"/>
                <w:color w:val="000000"/>
                <w:lang w:val="en-US"/>
              </w:rPr>
              <w:t>sala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5613954" w14:textId="77777777" w:rsidR="00E52E42" w:rsidRDefault="00E40AC7" w:rsidP="009C0FD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14.00 – 15.30</w:t>
            </w:r>
          </w:p>
          <w:p w14:paraId="46A1B3D2" w14:textId="77777777" w:rsidR="00E40AC7" w:rsidRDefault="00E40AC7" w:rsidP="009C0FD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15.45 – 18.00</w:t>
            </w:r>
          </w:p>
          <w:p w14:paraId="447C559B" w14:textId="77777777" w:rsidR="00E40AC7" w:rsidRPr="00567357" w:rsidRDefault="00E40AC7" w:rsidP="00E40AC7">
            <w:pPr>
              <w:rPr>
                <w:b/>
                <w:bCs/>
                <w:color w:val="000000"/>
              </w:rPr>
            </w:pPr>
            <w:r w:rsidRPr="00567357">
              <w:rPr>
                <w:b/>
                <w:bCs/>
                <w:color w:val="000000"/>
              </w:rPr>
              <w:t>BADANIA DIAGNOSTYCZNE W GINEKOLOGII I POŁOŻNICTWIE</w:t>
            </w:r>
          </w:p>
          <w:p w14:paraId="70ECFEBC" w14:textId="7578A812" w:rsidR="00E40AC7" w:rsidRDefault="00E40AC7" w:rsidP="00E40AC7">
            <w:pPr>
              <w:rPr>
                <w:color w:val="000000"/>
              </w:rPr>
            </w:pPr>
            <w:r>
              <w:rPr>
                <w:color w:val="000000"/>
              </w:rPr>
              <w:t xml:space="preserve">WYKŁAD </w:t>
            </w:r>
          </w:p>
          <w:p w14:paraId="30D4BECA" w14:textId="77777777" w:rsidR="00E40AC7" w:rsidRDefault="00E40AC7" w:rsidP="00E40A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dr hab. S. Graczyk</w:t>
            </w:r>
          </w:p>
          <w:p w14:paraId="555AC53C" w14:textId="6CA815C9" w:rsidR="00E13826" w:rsidRPr="00E40AC7" w:rsidRDefault="00E13826" w:rsidP="00E40AC7">
            <w:pPr>
              <w:spacing w:line="276" w:lineRule="auto"/>
            </w:pPr>
            <w:r>
              <w:rPr>
                <w:color w:val="000000"/>
              </w:rPr>
              <w:t>sala</w:t>
            </w:r>
          </w:p>
        </w:tc>
      </w:tr>
      <w:tr w:rsidR="00E52E42" w:rsidRPr="00215CE9" w14:paraId="08B493A3" w14:textId="77777777" w:rsidTr="00E13826">
        <w:trPr>
          <w:trHeight w:val="2343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FD94" w14:textId="77777777" w:rsidR="00E52E42" w:rsidRDefault="00E52E42" w:rsidP="009C0FDF">
            <w:pPr>
              <w:spacing w:line="276" w:lineRule="auto"/>
            </w:pPr>
            <w:r>
              <w:t>15.30 – 17.00</w:t>
            </w:r>
          </w:p>
          <w:p w14:paraId="4346D3FB" w14:textId="77777777" w:rsidR="00E52E42" w:rsidRDefault="00E52E42" w:rsidP="009C0FDF">
            <w:pPr>
              <w:spacing w:line="276" w:lineRule="auto"/>
            </w:pPr>
            <w:r>
              <w:t>17.15 – 19.30</w:t>
            </w:r>
          </w:p>
          <w:p w14:paraId="0F3F2D63" w14:textId="77777777" w:rsidR="00E52E42" w:rsidRDefault="00E52E42" w:rsidP="009C0FD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PRAWO W PRAKTYCE POŁOŻNICZEJ</w:t>
            </w:r>
          </w:p>
          <w:p w14:paraId="05BCE358" w14:textId="77777777" w:rsidR="00E52E42" w:rsidRDefault="00E52E42" w:rsidP="009C0FDF">
            <w:pPr>
              <w:spacing w:line="276" w:lineRule="auto"/>
            </w:pPr>
            <w:r>
              <w:t xml:space="preserve">WYKŁAD </w:t>
            </w:r>
          </w:p>
          <w:p w14:paraId="35241903" w14:textId="77777777" w:rsidR="00E52E42" w:rsidRDefault="00E13826" w:rsidP="009C0FDF">
            <w:pPr>
              <w:spacing w:line="276" w:lineRule="auto"/>
            </w:pPr>
            <w:r>
              <w:t>d</w:t>
            </w:r>
            <w:r w:rsidR="00E52E42">
              <w:t>r K. Gieburowski</w:t>
            </w:r>
          </w:p>
          <w:p w14:paraId="1CEBBB49" w14:textId="44E055CA" w:rsidR="00E13826" w:rsidRPr="00B27DC5" w:rsidRDefault="00E13826" w:rsidP="009C0FDF">
            <w:pPr>
              <w:spacing w:line="276" w:lineRule="auto"/>
              <w:rPr>
                <w:lang w:val="en-US"/>
              </w:rPr>
            </w:pPr>
            <w:r>
              <w:t xml:space="preserve">ZDALNE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B23E" w14:textId="77777777" w:rsidR="00E52E42" w:rsidRDefault="00E52E42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15.30 – 17.00</w:t>
            </w:r>
          </w:p>
          <w:p w14:paraId="3CCEBC61" w14:textId="77777777" w:rsidR="00E52E42" w:rsidRDefault="00E52E42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17.15 – 19.30</w:t>
            </w:r>
          </w:p>
          <w:p w14:paraId="4890BDB9" w14:textId="77777777" w:rsidR="00215CE9" w:rsidRDefault="00215CE9" w:rsidP="00215CE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TERAPIA BÓLU OSTREGO I PRZEWLEKŁEGO</w:t>
            </w:r>
          </w:p>
          <w:p w14:paraId="73CB3DD7" w14:textId="77777777" w:rsidR="00215CE9" w:rsidRDefault="00215CE9" w:rsidP="00215CE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0758A806" w14:textId="77777777" w:rsidR="00E52E42" w:rsidRDefault="00215CE9" w:rsidP="00215CE9">
            <w:pPr>
              <w:spacing w:line="276" w:lineRule="auto"/>
              <w:rPr>
                <w:rFonts w:cs="Tahoma"/>
                <w:color w:val="000000"/>
                <w:lang w:val="en-US"/>
              </w:rPr>
            </w:pPr>
            <w:proofErr w:type="spellStart"/>
            <w:r>
              <w:rPr>
                <w:rFonts w:cs="Tahoma"/>
                <w:color w:val="000000"/>
                <w:lang w:val="en-US"/>
              </w:rPr>
              <w:t>d</w:t>
            </w:r>
            <w:r w:rsidRPr="002E19A4">
              <w:rPr>
                <w:rFonts w:cs="Tahoma"/>
                <w:color w:val="000000"/>
                <w:lang w:val="en-US"/>
              </w:rPr>
              <w:t>r</w:t>
            </w:r>
            <w:proofErr w:type="spellEnd"/>
            <w:r w:rsidRPr="002E19A4">
              <w:rPr>
                <w:rFonts w:cs="Tahoma"/>
                <w:color w:val="000000"/>
                <w:lang w:val="en-US"/>
              </w:rPr>
              <w:t xml:space="preserve"> n. farm. M. </w:t>
            </w:r>
            <w:proofErr w:type="spellStart"/>
            <w:r w:rsidRPr="002E19A4">
              <w:rPr>
                <w:rFonts w:cs="Tahoma"/>
                <w:color w:val="000000"/>
                <w:lang w:val="en-US"/>
              </w:rPr>
              <w:t>Chu</w:t>
            </w:r>
            <w:r>
              <w:rPr>
                <w:rFonts w:cs="Tahoma"/>
                <w:color w:val="000000"/>
                <w:lang w:val="en-US"/>
              </w:rPr>
              <w:t>chracki</w:t>
            </w:r>
            <w:proofErr w:type="spellEnd"/>
          </w:p>
          <w:p w14:paraId="728BBAC0" w14:textId="6F32A626" w:rsidR="00E13826" w:rsidRPr="00215CE9" w:rsidRDefault="00E13826" w:rsidP="00215CE9">
            <w:pPr>
              <w:spacing w:line="276" w:lineRule="auto"/>
              <w:rPr>
                <w:rFonts w:cs="Tahoma"/>
                <w:color w:val="000000"/>
                <w:lang w:val="en-US"/>
              </w:rPr>
            </w:pPr>
            <w:r>
              <w:rPr>
                <w:rFonts w:cs="Tahoma"/>
                <w:color w:val="000000"/>
                <w:lang w:val="en-US"/>
              </w:rPr>
              <w:t>sala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4B10" w14:textId="77777777" w:rsidR="00E52E42" w:rsidRPr="00215CE9" w:rsidRDefault="00E52E42" w:rsidP="009C0FDF">
            <w:pPr>
              <w:spacing w:line="276" w:lineRule="auto"/>
              <w:rPr>
                <w:lang w:val="en-US"/>
              </w:rPr>
            </w:pPr>
          </w:p>
        </w:tc>
      </w:tr>
    </w:tbl>
    <w:p w14:paraId="12907A35" w14:textId="77777777" w:rsidR="00E52E42" w:rsidRPr="00215CE9" w:rsidRDefault="00E52E42" w:rsidP="00E52E42">
      <w:pPr>
        <w:spacing w:line="276" w:lineRule="auto"/>
        <w:rPr>
          <w:rFonts w:cs="Tahoma"/>
          <w:b/>
          <w:bCs/>
          <w:color w:val="000000"/>
          <w:lang w:val="en-US"/>
        </w:rPr>
      </w:pPr>
    </w:p>
    <w:sectPr w:rsidR="00E52E42" w:rsidRPr="00215CE9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0"/>
    <w:rsid w:val="00031D79"/>
    <w:rsid w:val="00043402"/>
    <w:rsid w:val="00053F71"/>
    <w:rsid w:val="00061583"/>
    <w:rsid w:val="00090474"/>
    <w:rsid w:val="00091EBC"/>
    <w:rsid w:val="000B227B"/>
    <w:rsid w:val="000B7C47"/>
    <w:rsid w:val="000C2D08"/>
    <w:rsid w:val="00166310"/>
    <w:rsid w:val="001A18E9"/>
    <w:rsid w:val="001A2C05"/>
    <w:rsid w:val="00215CE9"/>
    <w:rsid w:val="00227B7A"/>
    <w:rsid w:val="00252341"/>
    <w:rsid w:val="00276148"/>
    <w:rsid w:val="002A4399"/>
    <w:rsid w:val="002E19A4"/>
    <w:rsid w:val="00346D88"/>
    <w:rsid w:val="00383ABC"/>
    <w:rsid w:val="00395E8F"/>
    <w:rsid w:val="003B769B"/>
    <w:rsid w:val="0044080A"/>
    <w:rsid w:val="00451C6A"/>
    <w:rsid w:val="00490732"/>
    <w:rsid w:val="004A6D13"/>
    <w:rsid w:val="004B2FDB"/>
    <w:rsid w:val="004D7ED4"/>
    <w:rsid w:val="004F3CE0"/>
    <w:rsid w:val="00567357"/>
    <w:rsid w:val="00590FF6"/>
    <w:rsid w:val="00597326"/>
    <w:rsid w:val="005C2C52"/>
    <w:rsid w:val="00620960"/>
    <w:rsid w:val="00621AB2"/>
    <w:rsid w:val="00625AC6"/>
    <w:rsid w:val="00631B3C"/>
    <w:rsid w:val="0064477B"/>
    <w:rsid w:val="006E2C5A"/>
    <w:rsid w:val="006F3968"/>
    <w:rsid w:val="00735FFC"/>
    <w:rsid w:val="007379BA"/>
    <w:rsid w:val="00767F00"/>
    <w:rsid w:val="00787D5D"/>
    <w:rsid w:val="007A5692"/>
    <w:rsid w:val="00875D74"/>
    <w:rsid w:val="00891A3D"/>
    <w:rsid w:val="00897DCC"/>
    <w:rsid w:val="008B2F65"/>
    <w:rsid w:val="008B60BE"/>
    <w:rsid w:val="008E3500"/>
    <w:rsid w:val="00905B41"/>
    <w:rsid w:val="0090676E"/>
    <w:rsid w:val="00907394"/>
    <w:rsid w:val="00942CA2"/>
    <w:rsid w:val="00984691"/>
    <w:rsid w:val="009A4658"/>
    <w:rsid w:val="00A026EB"/>
    <w:rsid w:val="00A563E5"/>
    <w:rsid w:val="00AC29E2"/>
    <w:rsid w:val="00AC3E89"/>
    <w:rsid w:val="00AE4952"/>
    <w:rsid w:val="00AE692D"/>
    <w:rsid w:val="00B27DC5"/>
    <w:rsid w:val="00B3060A"/>
    <w:rsid w:val="00B46B2E"/>
    <w:rsid w:val="00BA330D"/>
    <w:rsid w:val="00BC0A7E"/>
    <w:rsid w:val="00BE5E81"/>
    <w:rsid w:val="00BF15BD"/>
    <w:rsid w:val="00C11C36"/>
    <w:rsid w:val="00C26812"/>
    <w:rsid w:val="00C54EBC"/>
    <w:rsid w:val="00CE552A"/>
    <w:rsid w:val="00D32066"/>
    <w:rsid w:val="00D35673"/>
    <w:rsid w:val="00D55B9F"/>
    <w:rsid w:val="00D614B9"/>
    <w:rsid w:val="00D640EF"/>
    <w:rsid w:val="00DC5D37"/>
    <w:rsid w:val="00DE71DB"/>
    <w:rsid w:val="00E01BD4"/>
    <w:rsid w:val="00E13826"/>
    <w:rsid w:val="00E40AC7"/>
    <w:rsid w:val="00E524C9"/>
    <w:rsid w:val="00E52E42"/>
    <w:rsid w:val="00E60E19"/>
    <w:rsid w:val="00E8203E"/>
    <w:rsid w:val="00EB2A10"/>
    <w:rsid w:val="00EC7A87"/>
    <w:rsid w:val="00F06CD8"/>
    <w:rsid w:val="00F1650C"/>
    <w:rsid w:val="00F62F57"/>
    <w:rsid w:val="00F74588"/>
    <w:rsid w:val="00F95194"/>
    <w:rsid w:val="00F97E25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1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B69F4BA0</Template>
  <TotalTime>6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Agnieszka Nowak</cp:lastModifiedBy>
  <cp:revision>5</cp:revision>
  <cp:lastPrinted>2023-01-06T12:03:00Z</cp:lastPrinted>
  <dcterms:created xsi:type="dcterms:W3CDTF">2025-02-20T01:40:00Z</dcterms:created>
  <dcterms:modified xsi:type="dcterms:W3CDTF">2025-02-20T11:01:00Z</dcterms:modified>
</cp:coreProperties>
</file>