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C282" w14:textId="77777777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3C52A2B5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52734D0" w14:textId="7FFB046D" w:rsidR="00E52E42" w:rsidRDefault="00DC5D37" w:rsidP="004C7721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27614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563E5">
        <w:rPr>
          <w:b/>
          <w:bCs/>
          <w:color w:val="00B0F0"/>
        </w:rPr>
        <w:t xml:space="preserve">4  </w:t>
      </w:r>
      <w:r w:rsidR="008E3500">
        <w:rPr>
          <w:rFonts w:cs="Tahoma"/>
          <w:sz w:val="30"/>
          <w:szCs w:val="30"/>
        </w:rPr>
        <w:t xml:space="preserve">Kierunek: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04548">
        <w:rPr>
          <w:rFonts w:ascii="Comic Sans MS" w:hAnsi="Comic Sans MS"/>
          <w:b/>
          <w:bCs/>
          <w:color w:val="00B0F0"/>
        </w:rPr>
        <w:t>6</w:t>
      </w:r>
      <w:bookmarkStart w:id="0" w:name="_GoBack"/>
      <w:bookmarkEnd w:id="0"/>
    </w:p>
    <w:p w14:paraId="5C1BE9CC" w14:textId="77777777" w:rsidR="004C7721" w:rsidRPr="004C7721" w:rsidRDefault="004C7721" w:rsidP="004C7721">
      <w:pPr>
        <w:rPr>
          <w:rFonts w:ascii="Comic Sans MS" w:hAnsi="Comic Sans MS"/>
          <w:b/>
          <w:bCs/>
          <w:color w:val="0000FF"/>
        </w:rPr>
      </w:pPr>
    </w:p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344"/>
        <w:gridCol w:w="3544"/>
      </w:tblGrid>
      <w:tr w:rsidR="00E52E42" w14:paraId="69EA6964" w14:textId="77777777" w:rsidTr="00DC3837">
        <w:trPr>
          <w:tblHeader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1C21C870" w14:textId="61D3E35E" w:rsidR="00E52E42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57131EFE" w14:textId="1A63EA92" w:rsidR="00E52E42" w:rsidRPr="00AC3E89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398D9DB" w14:textId="6AAC4BEA" w:rsidR="00E52E42" w:rsidRPr="00AC3E89" w:rsidRDefault="00E52E42" w:rsidP="009C0FD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166310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E52E42" w:rsidRPr="00E01BD4" w14:paraId="0312C147" w14:textId="77777777" w:rsidTr="00DC3837">
        <w:trPr>
          <w:trHeight w:val="2380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A226E" w14:textId="77777777" w:rsidR="00E52E42" w:rsidRPr="00F06CD8" w:rsidRDefault="00E52E42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B67AE87" w14:textId="77777777" w:rsidR="00E52E42" w:rsidRPr="0064477B" w:rsidRDefault="00E52E42" w:rsidP="009C0FD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9F3F58" w14:textId="61F90575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8.00 – </w:t>
            </w:r>
            <w:r w:rsidR="00215CE9">
              <w:rPr>
                <w:rFonts w:cs="Tahoma"/>
                <w:color w:val="000000"/>
              </w:rPr>
              <w:t>9.30</w:t>
            </w:r>
          </w:p>
          <w:p w14:paraId="7D12AD05" w14:textId="4344E73C" w:rsidR="00215CE9" w:rsidRDefault="009A4658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542717E9" w14:textId="77777777" w:rsidR="00DC3837" w:rsidRDefault="009A4658" w:rsidP="009A465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TERAPIA BÓLU OSTREGO </w:t>
            </w:r>
          </w:p>
          <w:p w14:paraId="0C6EB316" w14:textId="7ACD37C2" w:rsidR="009A4658" w:rsidRDefault="009A4658" w:rsidP="009A465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PRZEWLEKŁEGO</w:t>
            </w:r>
          </w:p>
          <w:p w14:paraId="0DD91C5A" w14:textId="77777777" w:rsidR="009A4658" w:rsidRDefault="009A4658" w:rsidP="009A46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DE0FFD2" w14:textId="77777777" w:rsidR="00E52E42" w:rsidRDefault="009A4658" w:rsidP="009A4658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 n. farm. M. Chu</w:t>
            </w:r>
            <w:r>
              <w:rPr>
                <w:rFonts w:cs="Tahoma"/>
                <w:color w:val="000000"/>
                <w:lang w:val="en-US"/>
              </w:rPr>
              <w:t>chracki</w:t>
            </w:r>
          </w:p>
          <w:p w14:paraId="6CFFD087" w14:textId="2BC2D5F6" w:rsidR="00DC3837" w:rsidRPr="009A4658" w:rsidRDefault="00DC3837" w:rsidP="009A4658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EFC075" w14:textId="77777777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14:paraId="3CB9F1A0" w14:textId="77777777" w:rsidR="00E52E42" w:rsidRDefault="00E40AC7" w:rsidP="009C0FD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9.45 – 12.00</w:t>
            </w:r>
          </w:p>
          <w:p w14:paraId="0178F66F" w14:textId="77777777" w:rsidR="00E40AC7" w:rsidRDefault="00E40AC7" w:rsidP="009C0FDF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ZARZĄDZANIE W POŁOŻNICTWIE</w:t>
            </w:r>
          </w:p>
          <w:p w14:paraId="20619474" w14:textId="77777777" w:rsidR="00E01BD4" w:rsidRDefault="00E01BD4" w:rsidP="009C0FD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ĆWICZENIA</w:t>
            </w:r>
          </w:p>
          <w:p w14:paraId="04879FAD" w14:textId="77777777" w:rsidR="00E01BD4" w:rsidRDefault="00E01BD4" w:rsidP="009C0FDF">
            <w:pPr>
              <w:spacing w:line="276" w:lineRule="auto"/>
            </w:pPr>
            <w:r w:rsidRPr="00E01BD4">
              <w:t>dr n. biol. K. Gawłowicz</w:t>
            </w:r>
          </w:p>
          <w:p w14:paraId="19EBB887" w14:textId="620574B4" w:rsidR="00DC3837" w:rsidRPr="00E01BD4" w:rsidRDefault="00DC3837" w:rsidP="009C0FDF">
            <w:pPr>
              <w:spacing w:line="276" w:lineRule="auto"/>
            </w:pPr>
            <w:r>
              <w:t>sala</w:t>
            </w:r>
          </w:p>
        </w:tc>
      </w:tr>
      <w:tr w:rsidR="00E52E42" w:rsidRPr="00E01BD4" w14:paraId="1B55177C" w14:textId="77777777" w:rsidTr="00DC3837">
        <w:trPr>
          <w:trHeight w:val="2277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A2756CC" w14:textId="77777777" w:rsidR="00E52E42" w:rsidRPr="00905B41" w:rsidRDefault="00E52E42" w:rsidP="009C0FDF">
            <w:pPr>
              <w:spacing w:line="276" w:lineRule="auto"/>
            </w:pPr>
          </w:p>
        </w:tc>
        <w:tc>
          <w:tcPr>
            <w:tcW w:w="33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39B76F" w14:textId="7D56A61C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9A465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>.</w:t>
            </w:r>
            <w:r w:rsidR="009A4658">
              <w:rPr>
                <w:rFonts w:cs="Tahoma"/>
                <w:color w:val="000000"/>
              </w:rPr>
              <w:t>15</w:t>
            </w:r>
            <w:r>
              <w:rPr>
                <w:rFonts w:cs="Tahoma"/>
                <w:color w:val="000000"/>
              </w:rPr>
              <w:t xml:space="preserve"> – 1</w:t>
            </w:r>
            <w:r w:rsidR="009A4658">
              <w:rPr>
                <w:rFonts w:cs="Tahoma"/>
                <w:color w:val="000000"/>
              </w:rPr>
              <w:t>4.30</w:t>
            </w:r>
          </w:p>
          <w:p w14:paraId="68B1E46B" w14:textId="77777777" w:rsidR="00E52E42" w:rsidRDefault="009A4658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42F8D76C" w14:textId="77777777" w:rsidR="009A4658" w:rsidRDefault="009A4658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C96FA75" w14:textId="77777777" w:rsidR="009A4658" w:rsidRDefault="009A4658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354B33BC" w14:textId="77134E44" w:rsidR="00DC3837" w:rsidRPr="009A4658" w:rsidRDefault="00DC3837" w:rsidP="009C0FDF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4B76C" w14:textId="77777777" w:rsidR="00E52E42" w:rsidRDefault="00E01BD4" w:rsidP="009C0FDF">
            <w:pPr>
              <w:spacing w:line="276" w:lineRule="auto"/>
            </w:pPr>
            <w:r>
              <w:t>12.30 – 14.00</w:t>
            </w:r>
          </w:p>
          <w:p w14:paraId="4660D05C" w14:textId="77777777" w:rsidR="00E01BD4" w:rsidRDefault="00E01BD4" w:rsidP="009C0FDF">
            <w:pPr>
              <w:spacing w:line="276" w:lineRule="auto"/>
            </w:pPr>
            <w:r>
              <w:t>14.15 – 16.30</w:t>
            </w:r>
          </w:p>
          <w:p w14:paraId="0B26458C" w14:textId="77777777" w:rsidR="00E01BD4" w:rsidRDefault="00E01BD4" w:rsidP="00E01BD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5646C375" w14:textId="77777777" w:rsidR="00E01BD4" w:rsidRDefault="00E01BD4" w:rsidP="00E01BD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267B13D" w14:textId="77777777" w:rsidR="00E01BD4" w:rsidRDefault="00E01BD4" w:rsidP="00E01BD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3A95AE86" w14:textId="6F07424E" w:rsidR="00DC3837" w:rsidRPr="00E01BD4" w:rsidRDefault="00DC3837" w:rsidP="00E01BD4">
            <w:pPr>
              <w:spacing w:line="276" w:lineRule="auto"/>
            </w:pPr>
            <w:r>
              <w:rPr>
                <w:rFonts w:cs="Tahoma"/>
                <w:color w:val="000000"/>
              </w:rPr>
              <w:t>sala</w:t>
            </w:r>
          </w:p>
        </w:tc>
      </w:tr>
      <w:tr w:rsidR="00E52E42" w14:paraId="111A4CCF" w14:textId="77777777" w:rsidTr="00DC3837">
        <w:trPr>
          <w:trHeight w:val="25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A7E" w14:textId="77777777" w:rsidR="00E52E42" w:rsidRDefault="00E52E42" w:rsidP="009C0FDF">
            <w:pPr>
              <w:spacing w:line="276" w:lineRule="auto"/>
            </w:pPr>
            <w:r>
              <w:t>15.30 – 17.00</w:t>
            </w:r>
          </w:p>
          <w:p w14:paraId="0C037154" w14:textId="77777777" w:rsidR="00E52E42" w:rsidRDefault="00E52E42" w:rsidP="009C0FDF">
            <w:pPr>
              <w:spacing w:line="276" w:lineRule="auto"/>
            </w:pPr>
            <w:r>
              <w:t>17.15 – 19.30</w:t>
            </w:r>
          </w:p>
          <w:p w14:paraId="065B1AD3" w14:textId="77777777" w:rsidR="00DC3837" w:rsidRDefault="00215CE9" w:rsidP="00215CE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TERAPIA BÓLU OSTREGO</w:t>
            </w:r>
          </w:p>
          <w:p w14:paraId="318A8F87" w14:textId="7020C6AC" w:rsidR="00215CE9" w:rsidRDefault="00215CE9" w:rsidP="00215CE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PRZEWLEKŁEGO</w:t>
            </w:r>
          </w:p>
          <w:p w14:paraId="2BB0FCA5" w14:textId="77777777" w:rsidR="00215CE9" w:rsidRDefault="00215CE9" w:rsidP="00215CE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D5FB37D" w14:textId="77777777" w:rsidR="00E52E42" w:rsidRDefault="00215CE9" w:rsidP="00215CE9">
            <w:pPr>
              <w:spacing w:line="276" w:lineRule="auto"/>
              <w:rPr>
                <w:rFonts w:cs="Tahoma"/>
                <w:color w:val="000000"/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d</w:t>
            </w:r>
            <w:r w:rsidRPr="002E19A4">
              <w:rPr>
                <w:rFonts w:cs="Tahoma"/>
                <w:color w:val="000000"/>
                <w:lang w:val="en-US"/>
              </w:rPr>
              <w:t>r n. farm. M. Chu</w:t>
            </w:r>
            <w:r>
              <w:rPr>
                <w:rFonts w:cs="Tahoma"/>
                <w:color w:val="000000"/>
                <w:lang w:val="en-US"/>
              </w:rPr>
              <w:t>chracki</w:t>
            </w:r>
          </w:p>
          <w:p w14:paraId="51D0EE4E" w14:textId="2B757570" w:rsidR="00DC3837" w:rsidRPr="00B27DC5" w:rsidRDefault="00DC3837" w:rsidP="00215CE9">
            <w:pPr>
              <w:spacing w:line="276" w:lineRule="auto"/>
              <w:rPr>
                <w:lang w:val="en-US"/>
              </w:rPr>
            </w:pPr>
            <w:r>
              <w:rPr>
                <w:rFonts w:cs="Tahoma"/>
                <w:color w:val="000000"/>
                <w:lang w:val="en-US"/>
              </w:rPr>
              <w:t>sala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875" w14:textId="01B67DA2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</w:t>
            </w:r>
            <w:r w:rsidR="009A4658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>0 – 1</w:t>
            </w:r>
            <w:r w:rsidR="009A4658">
              <w:rPr>
                <w:rFonts w:cs="Tahoma"/>
                <w:color w:val="000000"/>
              </w:rPr>
              <w:t>6.30</w:t>
            </w:r>
          </w:p>
          <w:p w14:paraId="25127D58" w14:textId="6ED0C3D8" w:rsidR="00E52E42" w:rsidRDefault="00E52E42" w:rsidP="009C0FD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9A4658">
              <w:rPr>
                <w:rFonts w:cs="Tahoma"/>
                <w:color w:val="000000"/>
              </w:rPr>
              <w:t>6</w:t>
            </w:r>
            <w:r>
              <w:rPr>
                <w:rFonts w:cs="Tahoma"/>
                <w:color w:val="000000"/>
              </w:rPr>
              <w:t>.</w:t>
            </w:r>
            <w:r w:rsidR="009A4658">
              <w:rPr>
                <w:rFonts w:cs="Tahoma"/>
                <w:color w:val="000000"/>
              </w:rPr>
              <w:t>4</w:t>
            </w:r>
            <w:r>
              <w:rPr>
                <w:rFonts w:cs="Tahoma"/>
                <w:color w:val="000000"/>
              </w:rPr>
              <w:t>5 – 19.</w:t>
            </w:r>
            <w:r w:rsidR="009A4658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>0</w:t>
            </w:r>
          </w:p>
          <w:p w14:paraId="52040A93" w14:textId="77777777" w:rsidR="009A4658" w:rsidRDefault="009A4658" w:rsidP="009A46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PORADNICTWO LAKTACYJNE</w:t>
            </w:r>
          </w:p>
          <w:p w14:paraId="00168D5C" w14:textId="3B0C6A1D" w:rsidR="009A4658" w:rsidRDefault="009A4658" w:rsidP="009A46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AAE78F8" w14:textId="77777777" w:rsidR="00E52E42" w:rsidRDefault="009A4658" w:rsidP="009A46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I. Miłek</w:t>
            </w:r>
          </w:p>
          <w:p w14:paraId="7992E76D" w14:textId="52639C15" w:rsidR="00DC3837" w:rsidRPr="00B27DC5" w:rsidRDefault="00DC3837" w:rsidP="009A46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F4E" w14:textId="77777777" w:rsidR="00E52E42" w:rsidRPr="00F06CD8" w:rsidRDefault="00E52E42" w:rsidP="009C0FDF">
            <w:pPr>
              <w:spacing w:line="276" w:lineRule="auto"/>
            </w:pPr>
          </w:p>
        </w:tc>
      </w:tr>
    </w:tbl>
    <w:p w14:paraId="390160E4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04EECD71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584C2DE2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7D891C07" w14:textId="77777777" w:rsidR="00E52E42" w:rsidRDefault="00E52E42" w:rsidP="00E52E42">
      <w:pPr>
        <w:spacing w:line="276" w:lineRule="auto"/>
        <w:rPr>
          <w:rFonts w:cs="Tahoma"/>
          <w:b/>
          <w:bCs/>
          <w:color w:val="000000"/>
        </w:rPr>
      </w:pPr>
    </w:p>
    <w:p w14:paraId="649B6402" w14:textId="77777777" w:rsidR="00B3060A" w:rsidRPr="00B3060A" w:rsidRDefault="00B3060A" w:rsidP="00B3060A">
      <w:pPr>
        <w:spacing w:line="276" w:lineRule="auto"/>
        <w:rPr>
          <w:rFonts w:cs="Tahoma"/>
          <w:b/>
          <w:bCs/>
          <w:color w:val="000000"/>
        </w:rPr>
      </w:pPr>
    </w:p>
    <w:sectPr w:rsidR="00B3060A" w:rsidRPr="00B3060A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04548"/>
    <w:rsid w:val="00166310"/>
    <w:rsid w:val="001A18E9"/>
    <w:rsid w:val="001A2C05"/>
    <w:rsid w:val="00215CE9"/>
    <w:rsid w:val="00227B7A"/>
    <w:rsid w:val="00252341"/>
    <w:rsid w:val="00276148"/>
    <w:rsid w:val="002A4399"/>
    <w:rsid w:val="002E19A4"/>
    <w:rsid w:val="00346D88"/>
    <w:rsid w:val="00383ABC"/>
    <w:rsid w:val="00395E8F"/>
    <w:rsid w:val="003B769B"/>
    <w:rsid w:val="0044080A"/>
    <w:rsid w:val="00451C6A"/>
    <w:rsid w:val="00490732"/>
    <w:rsid w:val="004A6D13"/>
    <w:rsid w:val="004B2FDB"/>
    <w:rsid w:val="004C7721"/>
    <w:rsid w:val="004D7ED4"/>
    <w:rsid w:val="004F3CE0"/>
    <w:rsid w:val="00567357"/>
    <w:rsid w:val="00590FF6"/>
    <w:rsid w:val="00597326"/>
    <w:rsid w:val="005C2C52"/>
    <w:rsid w:val="00620960"/>
    <w:rsid w:val="00621AB2"/>
    <w:rsid w:val="00625AC6"/>
    <w:rsid w:val="00631B3C"/>
    <w:rsid w:val="0064477B"/>
    <w:rsid w:val="006E2C5A"/>
    <w:rsid w:val="006F3968"/>
    <w:rsid w:val="00735FFC"/>
    <w:rsid w:val="007379BA"/>
    <w:rsid w:val="00767F00"/>
    <w:rsid w:val="00787D5D"/>
    <w:rsid w:val="007A5692"/>
    <w:rsid w:val="00875D74"/>
    <w:rsid w:val="00891A3D"/>
    <w:rsid w:val="00897DCC"/>
    <w:rsid w:val="008B2F65"/>
    <w:rsid w:val="008B60BE"/>
    <w:rsid w:val="008E3500"/>
    <w:rsid w:val="00905B41"/>
    <w:rsid w:val="0090676E"/>
    <w:rsid w:val="00907394"/>
    <w:rsid w:val="00942CA2"/>
    <w:rsid w:val="009A4658"/>
    <w:rsid w:val="00A026EB"/>
    <w:rsid w:val="00A563E5"/>
    <w:rsid w:val="00AC29E2"/>
    <w:rsid w:val="00AC3E89"/>
    <w:rsid w:val="00AE4952"/>
    <w:rsid w:val="00AE692D"/>
    <w:rsid w:val="00B27DC5"/>
    <w:rsid w:val="00B3060A"/>
    <w:rsid w:val="00B46B2E"/>
    <w:rsid w:val="00BA330D"/>
    <w:rsid w:val="00BC0A7E"/>
    <w:rsid w:val="00BE5E81"/>
    <w:rsid w:val="00BF15BD"/>
    <w:rsid w:val="00C11C36"/>
    <w:rsid w:val="00C26812"/>
    <w:rsid w:val="00C54EBC"/>
    <w:rsid w:val="00CE552A"/>
    <w:rsid w:val="00D32066"/>
    <w:rsid w:val="00D35673"/>
    <w:rsid w:val="00D55B9F"/>
    <w:rsid w:val="00D614B9"/>
    <w:rsid w:val="00D640EF"/>
    <w:rsid w:val="00DC3837"/>
    <w:rsid w:val="00DC5D37"/>
    <w:rsid w:val="00DE71DB"/>
    <w:rsid w:val="00E01BD4"/>
    <w:rsid w:val="00E40AC7"/>
    <w:rsid w:val="00E524C9"/>
    <w:rsid w:val="00E52E42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97E25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1BF8"/>
  <w15:docId w15:val="{AF5413E9-FAA7-446B-B78E-AD4EC45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11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</cp:revision>
  <cp:lastPrinted>2023-01-06T12:03:00Z</cp:lastPrinted>
  <dcterms:created xsi:type="dcterms:W3CDTF">2025-02-20T01:40:00Z</dcterms:created>
  <dcterms:modified xsi:type="dcterms:W3CDTF">2025-02-20T11:50:00Z</dcterms:modified>
</cp:coreProperties>
</file>