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A85A1A">
        <w:trPr>
          <w:cantSplit/>
          <w:trHeight w:val="73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9C4" w14:textId="77777777" w:rsidR="00CC2933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CD05F1D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095E2CF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BFF2AF9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F552EE6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DCAFAA7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A162DC9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DFED440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1E66CEB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B1460AD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E992DF4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D276713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BDE8A2E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606D18C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19BBEA8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6FBC30D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3FE5B95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AAF4B45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CD8A2AD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BC88354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E6BF342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5D929C2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6FC0153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B289794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961729A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39D8A8B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2DCB7FB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6DDD18E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07A1F58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669C4AA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F5DD593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BAF75CF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2891FC6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306C953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00D9FB6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18E8693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E7EC066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290ACB6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82AA721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D88E585" w14:textId="77777777" w:rsidR="00713B50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B65D589" w14:textId="735360D7" w:rsidR="00713B50" w:rsidRPr="00117527" w:rsidRDefault="00713B50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DB0E" w14:textId="08A65C69" w:rsidR="00E77B08" w:rsidRPr="00587526" w:rsidRDefault="00E77B08" w:rsidP="00E00904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124E" w14:textId="075F304F" w:rsidR="00E00904" w:rsidRPr="00117527" w:rsidRDefault="00E00904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15E2" w14:textId="77777777" w:rsidR="00D0769B" w:rsidRPr="00713B50" w:rsidRDefault="00713B5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713B50">
              <w:rPr>
                <w:bCs/>
                <w:color w:val="FF0000"/>
                <w:szCs w:val="20"/>
              </w:rPr>
              <w:t>10.30-12.00</w:t>
            </w:r>
          </w:p>
          <w:p w14:paraId="45ACF967" w14:textId="77777777" w:rsidR="00713B50" w:rsidRDefault="00713B5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713B50">
              <w:rPr>
                <w:bCs/>
                <w:color w:val="FF0000"/>
                <w:szCs w:val="20"/>
              </w:rPr>
              <w:t>12.15-14.30</w:t>
            </w:r>
          </w:p>
          <w:p w14:paraId="7205612C" w14:textId="77777777" w:rsidR="00713B50" w:rsidRPr="00713B50" w:rsidRDefault="00713B50" w:rsidP="00991515">
            <w:pPr>
              <w:pStyle w:val="WW-Tekstpodstawowy2"/>
              <w:rPr>
                <w:b/>
                <w:bCs/>
                <w:szCs w:val="20"/>
              </w:rPr>
            </w:pPr>
            <w:r w:rsidRPr="00713B50">
              <w:rPr>
                <w:b/>
                <w:bCs/>
                <w:szCs w:val="20"/>
              </w:rPr>
              <w:t>PODOLOGIA</w:t>
            </w:r>
          </w:p>
          <w:p w14:paraId="5EE52D6B" w14:textId="77777777" w:rsidR="00713B50" w:rsidRDefault="00713B50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22AAF138" w14:textId="77777777" w:rsidR="00713B50" w:rsidRDefault="00713B50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3968E2C8" w14:textId="70A80655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 w:rsidRPr="00713B50">
              <w:rPr>
                <w:bCs/>
                <w:color w:val="0070C0"/>
                <w:szCs w:val="20"/>
              </w:rPr>
              <w:t>. 1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color w:val="0070C0"/>
                <w:szCs w:val="20"/>
              </w:rPr>
              <w:t xml:space="preserve"> </w:t>
            </w:r>
            <w:r w:rsidR="00713B50" w:rsidRPr="00713B50">
              <w:rPr>
                <w:bCs/>
                <w:szCs w:val="20"/>
              </w:rPr>
              <w:t>24.04</w:t>
            </w:r>
          </w:p>
          <w:p w14:paraId="64395959" w14:textId="5D787AF0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 w:rsidRPr="00713B50">
              <w:rPr>
                <w:bCs/>
                <w:color w:val="0070C0"/>
                <w:szCs w:val="20"/>
              </w:rPr>
              <w:t>. 5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szCs w:val="20"/>
              </w:rPr>
              <w:t>08.05</w:t>
            </w:r>
          </w:p>
          <w:p w14:paraId="42E3235F" w14:textId="72113156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 w:rsidRPr="00713B50">
              <w:rPr>
                <w:bCs/>
                <w:color w:val="0070C0"/>
                <w:szCs w:val="20"/>
              </w:rPr>
              <w:t>. 3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szCs w:val="20"/>
              </w:rPr>
              <w:t>29.05</w:t>
            </w:r>
          </w:p>
          <w:p w14:paraId="49FEAFB0" w14:textId="77777777" w:rsidR="00713B50" w:rsidRPr="00713B50" w:rsidRDefault="00713B50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FC700E5" w14:textId="77777777" w:rsidR="00713B50" w:rsidRPr="00713B50" w:rsidRDefault="00713B5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713B50">
              <w:rPr>
                <w:bCs/>
                <w:color w:val="FF0000"/>
                <w:szCs w:val="20"/>
              </w:rPr>
              <w:t>15.00-16.30</w:t>
            </w:r>
          </w:p>
          <w:p w14:paraId="3B930308" w14:textId="1F4F154B" w:rsidR="00713B50" w:rsidRDefault="00713B5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713B50">
              <w:rPr>
                <w:bCs/>
                <w:color w:val="FF0000"/>
                <w:szCs w:val="20"/>
              </w:rPr>
              <w:t>16.45-19.00</w:t>
            </w:r>
          </w:p>
          <w:p w14:paraId="27070A5C" w14:textId="77777777" w:rsidR="00713B50" w:rsidRPr="00713B50" w:rsidRDefault="00713B50" w:rsidP="00713B50">
            <w:pPr>
              <w:pStyle w:val="WW-Tekstpodstawowy2"/>
              <w:rPr>
                <w:b/>
                <w:bCs/>
                <w:szCs w:val="20"/>
              </w:rPr>
            </w:pPr>
            <w:r w:rsidRPr="00713B50">
              <w:rPr>
                <w:b/>
                <w:bCs/>
                <w:szCs w:val="20"/>
              </w:rPr>
              <w:t>PODOLOGIA</w:t>
            </w:r>
          </w:p>
          <w:p w14:paraId="542525A4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37F0AC19" w14:textId="1F24D79F" w:rsidR="00713B50" w:rsidRP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0F0A5ECB" w14:textId="620BD26F" w:rsidR="00713B50" w:rsidRPr="00713B50" w:rsidRDefault="00713B50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713B50">
              <w:rPr>
                <w:bCs/>
                <w:color w:val="0070C0"/>
                <w:szCs w:val="20"/>
              </w:rPr>
              <w:t>GR. 1</w:t>
            </w:r>
            <w:r>
              <w:rPr>
                <w:bCs/>
                <w:color w:val="0070C0"/>
                <w:szCs w:val="20"/>
              </w:rPr>
              <w:t xml:space="preserve"> </w:t>
            </w:r>
          </w:p>
          <w:p w14:paraId="3C41A3DF" w14:textId="3465831A" w:rsidR="00713B50" w:rsidRDefault="0054264D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06.03, 20</w:t>
            </w:r>
            <w:r w:rsidR="00713B50">
              <w:rPr>
                <w:bCs/>
                <w:szCs w:val="20"/>
              </w:rPr>
              <w:t>.03, 27.03, 03.04</w:t>
            </w:r>
          </w:p>
          <w:p w14:paraId="3BF6E03A" w14:textId="77777777" w:rsidR="00713B50" w:rsidRDefault="00713B50" w:rsidP="00991515">
            <w:pPr>
              <w:pStyle w:val="WW-Tekstpodstawowy2"/>
              <w:rPr>
                <w:bCs/>
                <w:szCs w:val="20"/>
              </w:rPr>
            </w:pPr>
          </w:p>
          <w:p w14:paraId="7DFE8AA4" w14:textId="77777777" w:rsidR="00713B50" w:rsidRPr="00713B50" w:rsidRDefault="00713B5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713B50">
              <w:rPr>
                <w:bCs/>
                <w:color w:val="FF0000"/>
                <w:szCs w:val="20"/>
              </w:rPr>
              <w:t>15.00-16.30</w:t>
            </w:r>
          </w:p>
          <w:p w14:paraId="70FA950F" w14:textId="77777777" w:rsidR="00713B50" w:rsidRDefault="00713B5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713B50">
              <w:rPr>
                <w:bCs/>
                <w:color w:val="FF0000"/>
                <w:szCs w:val="20"/>
              </w:rPr>
              <w:t>16.45-19.00</w:t>
            </w:r>
          </w:p>
          <w:p w14:paraId="5632268C" w14:textId="77777777" w:rsidR="00713B50" w:rsidRPr="00713B50" w:rsidRDefault="00713B50" w:rsidP="00713B50">
            <w:pPr>
              <w:pStyle w:val="WW-Tekstpodstawowy2"/>
              <w:rPr>
                <w:b/>
                <w:bCs/>
                <w:szCs w:val="20"/>
              </w:rPr>
            </w:pPr>
            <w:r w:rsidRPr="00713B50">
              <w:rPr>
                <w:b/>
                <w:bCs/>
                <w:szCs w:val="20"/>
              </w:rPr>
              <w:t>PODOLOGIA</w:t>
            </w:r>
          </w:p>
          <w:p w14:paraId="5CFD9C41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086049D3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30234FA9" w14:textId="0B12CEE3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>
              <w:rPr>
                <w:bCs/>
                <w:color w:val="0070C0"/>
                <w:szCs w:val="20"/>
              </w:rPr>
              <w:t>. 2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color w:val="0070C0"/>
                <w:szCs w:val="20"/>
              </w:rPr>
              <w:t xml:space="preserve"> </w:t>
            </w:r>
            <w:r w:rsidR="00713B50" w:rsidRPr="00713B50">
              <w:rPr>
                <w:bCs/>
                <w:szCs w:val="20"/>
              </w:rPr>
              <w:t>24.04</w:t>
            </w:r>
          </w:p>
          <w:p w14:paraId="6DFC4E81" w14:textId="13A4412A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>
              <w:rPr>
                <w:bCs/>
                <w:color w:val="0070C0"/>
                <w:szCs w:val="20"/>
              </w:rPr>
              <w:t>. 6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szCs w:val="20"/>
              </w:rPr>
              <w:t>08.05</w:t>
            </w:r>
          </w:p>
          <w:p w14:paraId="13C84C30" w14:textId="758C7279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>
              <w:rPr>
                <w:bCs/>
                <w:color w:val="0070C0"/>
                <w:szCs w:val="20"/>
              </w:rPr>
              <w:t>. 4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szCs w:val="20"/>
              </w:rPr>
              <w:t>29.05</w:t>
            </w:r>
          </w:p>
          <w:p w14:paraId="20EDFD8C" w14:textId="3E9B9046" w:rsidR="00713B50" w:rsidRPr="00A22845" w:rsidRDefault="00713B50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4582" w14:textId="77777777" w:rsidR="00713B50" w:rsidRPr="00713B50" w:rsidRDefault="00713B50" w:rsidP="00713B50">
            <w:pPr>
              <w:pStyle w:val="WW-Tekstpodstawowy2"/>
              <w:rPr>
                <w:bCs/>
                <w:color w:val="FF0000"/>
                <w:szCs w:val="20"/>
              </w:rPr>
            </w:pPr>
            <w:r w:rsidRPr="00713B50">
              <w:rPr>
                <w:bCs/>
                <w:color w:val="FF0000"/>
                <w:szCs w:val="20"/>
              </w:rPr>
              <w:t>10.30-12.00</w:t>
            </w:r>
          </w:p>
          <w:p w14:paraId="53F073A0" w14:textId="77777777" w:rsidR="00713B50" w:rsidRDefault="00713B50" w:rsidP="00713B50">
            <w:pPr>
              <w:pStyle w:val="WW-Tekstpodstawowy2"/>
              <w:rPr>
                <w:bCs/>
                <w:color w:val="FF0000"/>
                <w:szCs w:val="20"/>
              </w:rPr>
            </w:pPr>
            <w:r w:rsidRPr="00713B50">
              <w:rPr>
                <w:bCs/>
                <w:color w:val="FF0000"/>
                <w:szCs w:val="20"/>
              </w:rPr>
              <w:t>12.15-14.30</w:t>
            </w:r>
          </w:p>
          <w:p w14:paraId="4A90B470" w14:textId="77777777" w:rsidR="00713B50" w:rsidRPr="00713B50" w:rsidRDefault="00713B50" w:rsidP="00713B50">
            <w:pPr>
              <w:pStyle w:val="WW-Tekstpodstawowy2"/>
              <w:rPr>
                <w:b/>
                <w:bCs/>
                <w:szCs w:val="20"/>
              </w:rPr>
            </w:pPr>
            <w:r w:rsidRPr="00713B50">
              <w:rPr>
                <w:b/>
                <w:bCs/>
                <w:szCs w:val="20"/>
              </w:rPr>
              <w:t>PODOLOGIA</w:t>
            </w:r>
          </w:p>
          <w:p w14:paraId="2C671B6F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0A9436A3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7EBA3CCE" w14:textId="5064E1BD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>
              <w:rPr>
                <w:bCs/>
                <w:color w:val="0070C0"/>
                <w:szCs w:val="20"/>
              </w:rPr>
              <w:t xml:space="preserve"> 3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color w:val="0070C0"/>
                <w:szCs w:val="20"/>
              </w:rPr>
              <w:t xml:space="preserve"> </w:t>
            </w:r>
            <w:r w:rsidR="00713B50">
              <w:rPr>
                <w:bCs/>
                <w:szCs w:val="20"/>
              </w:rPr>
              <w:t>25</w:t>
            </w:r>
            <w:r w:rsidR="00713B50" w:rsidRPr="00713B50">
              <w:rPr>
                <w:bCs/>
                <w:szCs w:val="20"/>
              </w:rPr>
              <w:t>.04</w:t>
            </w:r>
          </w:p>
          <w:p w14:paraId="3FBFEED4" w14:textId="62EA50A0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>
              <w:rPr>
                <w:bCs/>
                <w:color w:val="0070C0"/>
                <w:szCs w:val="20"/>
              </w:rPr>
              <w:t>. 1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szCs w:val="20"/>
              </w:rPr>
              <w:t>09.05</w:t>
            </w:r>
          </w:p>
          <w:p w14:paraId="27E2F51E" w14:textId="07021751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713B50">
              <w:rPr>
                <w:bCs/>
                <w:color w:val="0070C0"/>
                <w:szCs w:val="20"/>
              </w:rPr>
              <w:t>. 5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677858">
              <w:rPr>
                <w:bCs/>
                <w:szCs w:val="20"/>
              </w:rPr>
              <w:t>30.05</w:t>
            </w:r>
          </w:p>
          <w:p w14:paraId="2BE7985F" w14:textId="77777777" w:rsidR="00713B50" w:rsidRDefault="00713B50" w:rsidP="00713B50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E5D252B" w14:textId="48E247C1" w:rsidR="00713B50" w:rsidRPr="00713B50" w:rsidRDefault="00713B50" w:rsidP="00713B5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10.30-12.00</w:t>
            </w:r>
          </w:p>
          <w:p w14:paraId="6667C53A" w14:textId="189E0104" w:rsidR="00713B50" w:rsidRDefault="00713B50" w:rsidP="00713B5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12.15-14.30</w:t>
            </w:r>
          </w:p>
          <w:p w14:paraId="36061D69" w14:textId="77777777" w:rsidR="00713B50" w:rsidRPr="00713B50" w:rsidRDefault="00713B50" w:rsidP="00713B50">
            <w:pPr>
              <w:pStyle w:val="WW-Tekstpodstawowy2"/>
              <w:rPr>
                <w:b/>
                <w:bCs/>
                <w:szCs w:val="20"/>
              </w:rPr>
            </w:pPr>
            <w:r w:rsidRPr="00713B50">
              <w:rPr>
                <w:b/>
                <w:bCs/>
                <w:szCs w:val="20"/>
              </w:rPr>
              <w:t>PODOLOGIA</w:t>
            </w:r>
          </w:p>
          <w:p w14:paraId="23A308BB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4092C1A1" w14:textId="77777777" w:rsidR="00713B50" w:rsidRP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591B1334" w14:textId="03BCAB2B" w:rsidR="00713B50" w:rsidRPr="00713B50" w:rsidRDefault="00A85A1A" w:rsidP="00713B5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 xml:space="preserve">GR. 2 </w:t>
            </w:r>
          </w:p>
          <w:p w14:paraId="399C5D07" w14:textId="42FA8335" w:rsidR="00713B50" w:rsidRDefault="0054264D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07.03, </w:t>
            </w:r>
            <w:r w:rsidR="00713B50">
              <w:rPr>
                <w:bCs/>
                <w:szCs w:val="20"/>
              </w:rPr>
              <w:t>28.03, 04.04</w:t>
            </w:r>
            <w:r w:rsidR="004772E9">
              <w:rPr>
                <w:bCs/>
                <w:szCs w:val="20"/>
              </w:rPr>
              <w:t>,11.04</w:t>
            </w:r>
          </w:p>
          <w:p w14:paraId="0EF11709" w14:textId="77777777" w:rsidR="00713B50" w:rsidRDefault="00713B50" w:rsidP="00A85A1A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20D7468" w14:textId="504D69A8" w:rsidR="00713B50" w:rsidRPr="00713B50" w:rsidRDefault="00713B50" w:rsidP="00713B5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15.00-16.30</w:t>
            </w:r>
          </w:p>
          <w:p w14:paraId="6937A633" w14:textId="40EA3FBC" w:rsidR="00713B50" w:rsidRDefault="00713B50" w:rsidP="00713B5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16.45-19.00</w:t>
            </w:r>
          </w:p>
          <w:p w14:paraId="16EFEC5D" w14:textId="77777777" w:rsidR="00713B50" w:rsidRPr="00713B50" w:rsidRDefault="00713B50" w:rsidP="00713B50">
            <w:pPr>
              <w:pStyle w:val="WW-Tekstpodstawowy2"/>
              <w:rPr>
                <w:b/>
                <w:bCs/>
                <w:szCs w:val="20"/>
              </w:rPr>
            </w:pPr>
            <w:r w:rsidRPr="00713B50">
              <w:rPr>
                <w:b/>
                <w:bCs/>
                <w:szCs w:val="20"/>
              </w:rPr>
              <w:t>PODOLOGIA</w:t>
            </w:r>
          </w:p>
          <w:p w14:paraId="0D4B6C9A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219207FE" w14:textId="77777777" w:rsidR="00713B50" w:rsidRP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7A497004" w14:textId="1210D1C9" w:rsidR="00713B50" w:rsidRPr="00713B50" w:rsidRDefault="00A85A1A" w:rsidP="00713B5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3 -</w:t>
            </w:r>
          </w:p>
          <w:p w14:paraId="2DFB83FE" w14:textId="0ECEDB16" w:rsidR="00713B50" w:rsidRDefault="0054264D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07.03, </w:t>
            </w:r>
            <w:r w:rsidR="00713B50">
              <w:rPr>
                <w:bCs/>
                <w:szCs w:val="20"/>
              </w:rPr>
              <w:t>28.03, 04.04</w:t>
            </w:r>
            <w:r w:rsidR="004772E9">
              <w:rPr>
                <w:bCs/>
                <w:szCs w:val="20"/>
              </w:rPr>
              <w:t>, 11.04</w:t>
            </w:r>
          </w:p>
          <w:p w14:paraId="0E8374FE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</w:p>
          <w:p w14:paraId="0A70E10C" w14:textId="6224CB75" w:rsidR="00677858" w:rsidRPr="00677858" w:rsidRDefault="00677858" w:rsidP="00713B50">
            <w:pPr>
              <w:pStyle w:val="WW-Tekstpodstawowy2"/>
              <w:rPr>
                <w:bCs/>
                <w:color w:val="FF0000"/>
                <w:szCs w:val="20"/>
              </w:rPr>
            </w:pPr>
            <w:r w:rsidRPr="00677858">
              <w:rPr>
                <w:bCs/>
                <w:color w:val="FF0000"/>
                <w:szCs w:val="20"/>
              </w:rPr>
              <w:t>15.00-16.30</w:t>
            </w:r>
          </w:p>
          <w:p w14:paraId="389E2D8F" w14:textId="5D816208" w:rsidR="00677858" w:rsidRPr="00677858" w:rsidRDefault="00677858" w:rsidP="00713B50">
            <w:pPr>
              <w:pStyle w:val="WW-Tekstpodstawowy2"/>
              <w:rPr>
                <w:bCs/>
                <w:color w:val="FF0000"/>
                <w:szCs w:val="20"/>
              </w:rPr>
            </w:pPr>
            <w:r w:rsidRPr="00677858">
              <w:rPr>
                <w:bCs/>
                <w:color w:val="FF0000"/>
                <w:szCs w:val="20"/>
              </w:rPr>
              <w:t>16.45-19.00</w:t>
            </w:r>
          </w:p>
          <w:p w14:paraId="642BE859" w14:textId="175DF446" w:rsidR="00713B50" w:rsidRPr="00713B50" w:rsidRDefault="00713B50" w:rsidP="00713B50">
            <w:pPr>
              <w:pStyle w:val="WW-Tekstpodstawowy2"/>
              <w:rPr>
                <w:b/>
                <w:bCs/>
                <w:szCs w:val="20"/>
              </w:rPr>
            </w:pPr>
            <w:r w:rsidRPr="00713B50">
              <w:rPr>
                <w:b/>
                <w:bCs/>
                <w:szCs w:val="20"/>
              </w:rPr>
              <w:t>PODOLOGIA</w:t>
            </w:r>
          </w:p>
          <w:p w14:paraId="037D8164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00D991C1" w14:textId="77777777" w:rsidR="00713B50" w:rsidRDefault="00713B50" w:rsidP="00713B5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1F717D67" w14:textId="1A6D7084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677858">
              <w:rPr>
                <w:bCs/>
                <w:color w:val="0070C0"/>
                <w:szCs w:val="20"/>
              </w:rPr>
              <w:t>. 4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szCs w:val="20"/>
              </w:rPr>
              <w:t>25</w:t>
            </w:r>
            <w:r w:rsidR="00713B50" w:rsidRPr="00713B50">
              <w:rPr>
                <w:bCs/>
                <w:szCs w:val="20"/>
              </w:rPr>
              <w:t>.04</w:t>
            </w:r>
          </w:p>
          <w:p w14:paraId="61867771" w14:textId="69482E68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</w:t>
            </w:r>
            <w:r w:rsidR="00677858">
              <w:rPr>
                <w:bCs/>
                <w:color w:val="0070C0"/>
                <w:szCs w:val="20"/>
              </w:rPr>
              <w:t>. 2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szCs w:val="20"/>
              </w:rPr>
              <w:t>09.05</w:t>
            </w:r>
          </w:p>
          <w:p w14:paraId="0F2DF7F0" w14:textId="248A25D0" w:rsidR="00713B50" w:rsidRPr="00A85A1A" w:rsidRDefault="00A85A1A" w:rsidP="00A85A1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</w:t>
            </w:r>
            <w:r w:rsidR="00677858">
              <w:rPr>
                <w:bCs/>
                <w:color w:val="0070C0"/>
                <w:szCs w:val="20"/>
              </w:rPr>
              <w:t xml:space="preserve"> 6</w:t>
            </w:r>
            <w:r>
              <w:rPr>
                <w:bCs/>
                <w:color w:val="0070C0"/>
                <w:szCs w:val="20"/>
              </w:rPr>
              <w:t xml:space="preserve"> - </w:t>
            </w:r>
            <w:r w:rsidR="00713B50">
              <w:rPr>
                <w:bCs/>
                <w:szCs w:val="20"/>
              </w:rPr>
              <w:t>30.05</w:t>
            </w: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bookmarkStart w:id="0" w:name="_GoBack"/>
      <w:bookmarkEnd w:id="0"/>
      <w:r w:rsidRPr="001049ED">
        <w:rPr>
          <w:rFonts w:ascii="Arial Narrow" w:hAnsi="Arial Narrow"/>
          <w:sz w:val="18"/>
          <w:szCs w:val="20"/>
        </w:rPr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713B50" w:rsidRDefault="00713B50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713B50" w:rsidRDefault="00713B50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713B50" w:rsidRDefault="00713B50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713B50" w:rsidRDefault="00713B50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031F2795" w:rsidR="00713B50" w:rsidRPr="00E05C88" w:rsidRDefault="00216E03" w:rsidP="00576EFD">
    <w:pPr>
      <w:jc w:val="center"/>
      <w:rPr>
        <w:rFonts w:ascii="Arial Narrow" w:hAnsi="Arial Narrow"/>
        <w:sz w:val="20"/>
        <w:szCs w:val="28"/>
      </w:rPr>
    </w:pPr>
    <w:r>
      <w:rPr>
        <w:rFonts w:ascii="Arial Narrow" w:hAnsi="Arial Narrow"/>
        <w:b/>
        <w:bCs/>
        <w:color w:val="FF0000"/>
        <w:sz w:val="24"/>
        <w:szCs w:val="28"/>
      </w:rPr>
      <w:t>Semestr  VI</w:t>
    </w:r>
    <w:r w:rsidR="00713B50" w:rsidRPr="00991515">
      <w:rPr>
        <w:rFonts w:ascii="Arial Narrow" w:hAnsi="Arial Narrow"/>
        <w:b/>
        <w:bCs/>
        <w:color w:val="FF0000"/>
        <w:sz w:val="24"/>
        <w:szCs w:val="28"/>
      </w:rPr>
      <w:t xml:space="preserve">                                                      </w:t>
    </w:r>
    <w:r w:rsidR="00713B50"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="00713B50" w:rsidRPr="00E05C88">
      <w:rPr>
        <w:rFonts w:ascii="Arial Narrow" w:hAnsi="Arial Narrow"/>
        <w:sz w:val="20"/>
        <w:szCs w:val="28"/>
      </w:rPr>
      <w:t xml:space="preserve">                            </w:t>
    </w:r>
    <w:r w:rsidR="00713B50">
      <w:rPr>
        <w:rFonts w:ascii="Arial Narrow" w:hAnsi="Arial Narrow"/>
        <w:b/>
        <w:bCs/>
        <w:sz w:val="20"/>
        <w:szCs w:val="28"/>
      </w:rPr>
      <w:t>Uniwersytet Kaliski</w:t>
    </w:r>
    <w:r w:rsidR="00713B50"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1594A446" w:rsidR="00713B50" w:rsidRPr="00E05C88" w:rsidRDefault="00713B50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KOSMETOLOGIA ROK </w:t>
    </w:r>
    <w:r w:rsidR="0009601C">
      <w:rPr>
        <w:rFonts w:ascii="Arial Narrow" w:hAnsi="Arial Narrow"/>
        <w:b/>
        <w:bCs/>
        <w:color w:val="FF0000"/>
        <w:sz w:val="24"/>
        <w:szCs w:val="28"/>
      </w:rPr>
      <w:t>II</w:t>
    </w:r>
    <w:r w:rsidRPr="00E05C88">
      <w:rPr>
        <w:rFonts w:ascii="Arial Narrow" w:hAnsi="Arial Narrow"/>
        <w:b/>
        <w:bCs/>
        <w:color w:val="FF0000"/>
        <w:sz w:val="24"/>
        <w:szCs w:val="28"/>
      </w:rPr>
      <w:t>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713B50" w:rsidRPr="00576EFD" w:rsidRDefault="00713B50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31628"/>
    <w:rsid w:val="00060725"/>
    <w:rsid w:val="000734DA"/>
    <w:rsid w:val="00081DD4"/>
    <w:rsid w:val="0008653D"/>
    <w:rsid w:val="0009601C"/>
    <w:rsid w:val="000A72BF"/>
    <w:rsid w:val="000B3457"/>
    <w:rsid w:val="000B7C64"/>
    <w:rsid w:val="000C28BB"/>
    <w:rsid w:val="000C6147"/>
    <w:rsid w:val="000E1A40"/>
    <w:rsid w:val="000E224C"/>
    <w:rsid w:val="000E36B4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20160A"/>
    <w:rsid w:val="00216E03"/>
    <w:rsid w:val="00220972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84345"/>
    <w:rsid w:val="002912AD"/>
    <w:rsid w:val="002B03AB"/>
    <w:rsid w:val="002B4F06"/>
    <w:rsid w:val="002D47FB"/>
    <w:rsid w:val="002D765E"/>
    <w:rsid w:val="002E209E"/>
    <w:rsid w:val="002F29A9"/>
    <w:rsid w:val="0033406A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D3CCF"/>
    <w:rsid w:val="00406FBD"/>
    <w:rsid w:val="00427201"/>
    <w:rsid w:val="00433C58"/>
    <w:rsid w:val="004403F5"/>
    <w:rsid w:val="00460920"/>
    <w:rsid w:val="004772E9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64D"/>
    <w:rsid w:val="005428C2"/>
    <w:rsid w:val="00546013"/>
    <w:rsid w:val="00554FB1"/>
    <w:rsid w:val="005576AE"/>
    <w:rsid w:val="00572D65"/>
    <w:rsid w:val="00576EFD"/>
    <w:rsid w:val="0058047A"/>
    <w:rsid w:val="00587526"/>
    <w:rsid w:val="005912B0"/>
    <w:rsid w:val="005B5231"/>
    <w:rsid w:val="005C012A"/>
    <w:rsid w:val="005D64DE"/>
    <w:rsid w:val="005E2259"/>
    <w:rsid w:val="005F78FF"/>
    <w:rsid w:val="006134B7"/>
    <w:rsid w:val="006310E2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77858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700703"/>
    <w:rsid w:val="00706245"/>
    <w:rsid w:val="007106F1"/>
    <w:rsid w:val="00713B50"/>
    <w:rsid w:val="00731026"/>
    <w:rsid w:val="00737B2B"/>
    <w:rsid w:val="00757C7C"/>
    <w:rsid w:val="007716D0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06494"/>
    <w:rsid w:val="00812A62"/>
    <w:rsid w:val="00834778"/>
    <w:rsid w:val="0083792A"/>
    <w:rsid w:val="008545C0"/>
    <w:rsid w:val="0086472F"/>
    <w:rsid w:val="008740BB"/>
    <w:rsid w:val="00877CC3"/>
    <w:rsid w:val="00882DB9"/>
    <w:rsid w:val="00892752"/>
    <w:rsid w:val="00892D11"/>
    <w:rsid w:val="008933B3"/>
    <w:rsid w:val="0089439E"/>
    <w:rsid w:val="008B52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54D22"/>
    <w:rsid w:val="00955ED4"/>
    <w:rsid w:val="009579E2"/>
    <w:rsid w:val="00962F31"/>
    <w:rsid w:val="00980E2C"/>
    <w:rsid w:val="00983445"/>
    <w:rsid w:val="00991515"/>
    <w:rsid w:val="00995F3E"/>
    <w:rsid w:val="009D4482"/>
    <w:rsid w:val="009D5DEF"/>
    <w:rsid w:val="00A0134C"/>
    <w:rsid w:val="00A079B8"/>
    <w:rsid w:val="00A22845"/>
    <w:rsid w:val="00A23BE8"/>
    <w:rsid w:val="00A27FE5"/>
    <w:rsid w:val="00A32694"/>
    <w:rsid w:val="00A327A5"/>
    <w:rsid w:val="00A51D24"/>
    <w:rsid w:val="00A540AB"/>
    <w:rsid w:val="00A6284C"/>
    <w:rsid w:val="00A85A1A"/>
    <w:rsid w:val="00A9294E"/>
    <w:rsid w:val="00A979E6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F6787"/>
    <w:rsid w:val="00C038AC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C2933"/>
    <w:rsid w:val="00CC7A5E"/>
    <w:rsid w:val="00CD21F4"/>
    <w:rsid w:val="00CE143C"/>
    <w:rsid w:val="00CE1AFA"/>
    <w:rsid w:val="00CE692D"/>
    <w:rsid w:val="00CF6EDA"/>
    <w:rsid w:val="00CF7EEA"/>
    <w:rsid w:val="00D0769B"/>
    <w:rsid w:val="00D11EAF"/>
    <w:rsid w:val="00D1759E"/>
    <w:rsid w:val="00D26D9B"/>
    <w:rsid w:val="00D54AF2"/>
    <w:rsid w:val="00D65725"/>
    <w:rsid w:val="00D73A1D"/>
    <w:rsid w:val="00D76E60"/>
    <w:rsid w:val="00D864A8"/>
    <w:rsid w:val="00DA187E"/>
    <w:rsid w:val="00DA1D1E"/>
    <w:rsid w:val="00DA3E5A"/>
    <w:rsid w:val="00DE117D"/>
    <w:rsid w:val="00DE2D29"/>
    <w:rsid w:val="00DE5C78"/>
    <w:rsid w:val="00DF16E7"/>
    <w:rsid w:val="00DF34CF"/>
    <w:rsid w:val="00E00904"/>
    <w:rsid w:val="00E05C88"/>
    <w:rsid w:val="00E37514"/>
    <w:rsid w:val="00E40891"/>
    <w:rsid w:val="00E42296"/>
    <w:rsid w:val="00E5531B"/>
    <w:rsid w:val="00E57FBF"/>
    <w:rsid w:val="00E66D40"/>
    <w:rsid w:val="00E75E6A"/>
    <w:rsid w:val="00E77B08"/>
    <w:rsid w:val="00EA6802"/>
    <w:rsid w:val="00EC439E"/>
    <w:rsid w:val="00ED2F56"/>
    <w:rsid w:val="00EE0E86"/>
    <w:rsid w:val="00EF3E84"/>
    <w:rsid w:val="00F024D5"/>
    <w:rsid w:val="00F13E3C"/>
    <w:rsid w:val="00F16C4A"/>
    <w:rsid w:val="00F21E99"/>
    <w:rsid w:val="00F246DD"/>
    <w:rsid w:val="00F27463"/>
    <w:rsid w:val="00F3450A"/>
    <w:rsid w:val="00F411F9"/>
    <w:rsid w:val="00F414CA"/>
    <w:rsid w:val="00F530F3"/>
    <w:rsid w:val="00F54566"/>
    <w:rsid w:val="00F55F81"/>
    <w:rsid w:val="00F629AE"/>
    <w:rsid w:val="00F75E5D"/>
    <w:rsid w:val="00F77EAC"/>
    <w:rsid w:val="00F91E72"/>
    <w:rsid w:val="00F91E7C"/>
    <w:rsid w:val="00FB6CFE"/>
    <w:rsid w:val="00FD0AB3"/>
    <w:rsid w:val="00FD2DD3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611EEF"/>
  <w15:docId w15:val="{9B469A6E-0DBD-4AE6-B1A7-2D06502D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09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78B91CFA.dotm</Template>
  <TotalTime>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3</cp:revision>
  <cp:lastPrinted>2025-02-24T14:29:00Z</cp:lastPrinted>
  <dcterms:created xsi:type="dcterms:W3CDTF">2025-02-15T08:02:00Z</dcterms:created>
  <dcterms:modified xsi:type="dcterms:W3CDTF">2025-02-24T14:31:00Z</dcterms:modified>
</cp:coreProperties>
</file>