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15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3544"/>
        <w:gridCol w:w="3119"/>
        <w:gridCol w:w="2268"/>
        <w:gridCol w:w="3902"/>
      </w:tblGrid>
      <w:tr w:rsidR="00D54AF2" w:rsidRPr="001049ED" w14:paraId="10AE5555" w14:textId="77777777" w:rsidTr="00220972">
        <w:trPr>
          <w:cantSplit/>
          <w:trHeight w:val="2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10B06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Godzina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4CAEF7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Poniedziałek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E13F7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4D0E00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1EF84F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Czwartek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28AE2B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Piątek</w:t>
            </w:r>
          </w:p>
        </w:tc>
      </w:tr>
      <w:tr w:rsidR="00D54AF2" w:rsidRPr="001049ED" w14:paraId="718D6DAE" w14:textId="77777777" w:rsidTr="00220972">
        <w:trPr>
          <w:cantSplit/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49B7" w14:textId="77777777" w:rsidR="00D54AF2" w:rsidRPr="002D47BD" w:rsidRDefault="00D54AF2" w:rsidP="008B501A">
            <w:pPr>
              <w:spacing w:after="0"/>
              <w:jc w:val="center"/>
              <w:rPr>
                <w:rFonts w:ascii="Arial Narrow" w:hAnsi="Arial Narrow"/>
                <w:bCs/>
                <w:sz w:val="18"/>
                <w:szCs w:val="20"/>
                <w:vertAlign w:val="superscript"/>
              </w:rPr>
            </w:pPr>
            <w:r w:rsidRPr="002D47BD">
              <w:rPr>
                <w:rFonts w:ascii="Arial Narrow" w:hAnsi="Arial Narrow"/>
                <w:bCs/>
                <w:sz w:val="18"/>
                <w:szCs w:val="20"/>
              </w:rPr>
              <w:t>8.00-20.00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51EF" w14:textId="55679104" w:rsidR="00056A07" w:rsidRPr="002D47BD" w:rsidRDefault="00056A07" w:rsidP="008B501A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8.00-</w:t>
            </w:r>
            <w:r w:rsidR="00E62A96" w:rsidRPr="002D47BD">
              <w:rPr>
                <w:bCs/>
                <w:color w:val="FF0000"/>
                <w:szCs w:val="20"/>
              </w:rPr>
              <w:t>9.30</w:t>
            </w:r>
          </w:p>
          <w:p w14:paraId="013325B1" w14:textId="1BA16465" w:rsidR="00E62A96" w:rsidRPr="002D47BD" w:rsidRDefault="00E62A96" w:rsidP="008B501A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9.45-12.00</w:t>
            </w:r>
          </w:p>
          <w:p w14:paraId="16F430D8" w14:textId="77777777" w:rsidR="00056A07" w:rsidRPr="002D47BD" w:rsidRDefault="00056A07" w:rsidP="008B501A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TRYCHOLOGIA DLA KOSMETOLOGÓW</w:t>
            </w:r>
          </w:p>
          <w:p w14:paraId="310291FB" w14:textId="77777777" w:rsidR="00056A07" w:rsidRPr="002D47BD" w:rsidRDefault="00056A07" w:rsidP="008B501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ĆWICZENIA</w:t>
            </w:r>
          </w:p>
          <w:p w14:paraId="4AA716E9" w14:textId="77777777" w:rsidR="00056A07" w:rsidRPr="002D47BD" w:rsidRDefault="00056A07" w:rsidP="008B501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MGR R. ZIELNIK</w:t>
            </w:r>
          </w:p>
          <w:p w14:paraId="0726C27D" w14:textId="77777777" w:rsidR="00056A07" w:rsidRPr="002D47BD" w:rsidRDefault="00056A07" w:rsidP="008B501A">
            <w:pPr>
              <w:pStyle w:val="WW-Tekstpodstawowy2"/>
              <w:rPr>
                <w:bCs/>
                <w:color w:val="0070C0"/>
                <w:szCs w:val="20"/>
              </w:rPr>
            </w:pPr>
            <w:r w:rsidRPr="002D47BD">
              <w:rPr>
                <w:bCs/>
                <w:color w:val="0070C0"/>
                <w:szCs w:val="20"/>
              </w:rPr>
              <w:t>GR. 1</w:t>
            </w:r>
          </w:p>
          <w:p w14:paraId="74FFE0B7" w14:textId="34A93170" w:rsidR="00056A07" w:rsidRPr="002D47BD" w:rsidRDefault="00D40C69" w:rsidP="008B501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12</w:t>
            </w:r>
            <w:r w:rsidR="000B4297" w:rsidRPr="002D47BD">
              <w:rPr>
                <w:bCs/>
                <w:szCs w:val="20"/>
              </w:rPr>
              <w:t xml:space="preserve">.05, </w:t>
            </w:r>
            <w:r w:rsidR="004C5162">
              <w:rPr>
                <w:bCs/>
                <w:szCs w:val="20"/>
              </w:rPr>
              <w:t xml:space="preserve">19.05, </w:t>
            </w:r>
            <w:r w:rsidR="000B4297" w:rsidRPr="002D47BD">
              <w:rPr>
                <w:bCs/>
                <w:szCs w:val="20"/>
              </w:rPr>
              <w:t>26.05, 02.06, 09.06, 16</w:t>
            </w:r>
            <w:r w:rsidR="00056A07" w:rsidRPr="002D47BD">
              <w:rPr>
                <w:bCs/>
                <w:szCs w:val="20"/>
              </w:rPr>
              <w:t>.06</w:t>
            </w:r>
          </w:p>
          <w:p w14:paraId="4EB03BD2" w14:textId="5FC042D3" w:rsidR="00995F3E" w:rsidRPr="002D47BD" w:rsidRDefault="00995F3E" w:rsidP="008B501A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03A6A6E5" w14:textId="77777777" w:rsidR="00707315" w:rsidRPr="002D47BD" w:rsidRDefault="00707315" w:rsidP="00707315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8.00-9.30</w:t>
            </w:r>
          </w:p>
          <w:p w14:paraId="6DD079AF" w14:textId="341154A0" w:rsidR="00707315" w:rsidRPr="002D47BD" w:rsidRDefault="00707315" w:rsidP="00707315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9.45-12.00</w:t>
            </w:r>
          </w:p>
          <w:p w14:paraId="59ACA98A" w14:textId="77777777" w:rsidR="00707315" w:rsidRPr="002D47BD" w:rsidRDefault="00707315" w:rsidP="00707315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KOSMETOLOGIA LECZNICZA</w:t>
            </w:r>
          </w:p>
          <w:p w14:paraId="4FF10579" w14:textId="77777777" w:rsidR="00707315" w:rsidRPr="002D47BD" w:rsidRDefault="00707315" w:rsidP="00707315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WYKŁAD</w:t>
            </w:r>
          </w:p>
          <w:p w14:paraId="6C6BD3D6" w14:textId="77777777" w:rsidR="00707315" w:rsidRPr="002D47BD" w:rsidRDefault="00707315" w:rsidP="00707315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MGR R. ZIELNIK</w:t>
            </w:r>
          </w:p>
          <w:p w14:paraId="7FAAB39F" w14:textId="09B22E46" w:rsidR="00707315" w:rsidRPr="002D47BD" w:rsidRDefault="002B2FCA" w:rsidP="00707315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05.05</w:t>
            </w:r>
            <w:r w:rsidR="00CF02C5" w:rsidRPr="002D47BD">
              <w:rPr>
                <w:bCs/>
                <w:szCs w:val="20"/>
              </w:rPr>
              <w:t xml:space="preserve"> </w:t>
            </w:r>
          </w:p>
          <w:p w14:paraId="2F6F2D75" w14:textId="52B9D6C4" w:rsidR="00707315" w:rsidRPr="002D47BD" w:rsidRDefault="00707315" w:rsidP="00707315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2D47BD">
              <w:rPr>
                <w:bCs/>
                <w:color w:val="0070C0"/>
                <w:szCs w:val="20"/>
              </w:rPr>
              <w:t>ZDALNIE</w:t>
            </w:r>
          </w:p>
          <w:p w14:paraId="5E00A451" w14:textId="755A49D4" w:rsidR="00707315" w:rsidRPr="002D47BD" w:rsidRDefault="00707315" w:rsidP="00BA6069">
            <w:pPr>
              <w:pStyle w:val="WW-Tekstpodstawowy2"/>
              <w:jc w:val="left"/>
              <w:rPr>
                <w:bCs/>
                <w:color w:val="4472C4" w:themeColor="accent1"/>
                <w:szCs w:val="20"/>
              </w:rPr>
            </w:pPr>
          </w:p>
          <w:p w14:paraId="382A44F7" w14:textId="77777777" w:rsidR="00C8297C" w:rsidRPr="002D47BD" w:rsidRDefault="00C8297C" w:rsidP="008B501A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8.00-9.30</w:t>
            </w:r>
          </w:p>
          <w:p w14:paraId="48A47E76" w14:textId="77777777" w:rsidR="00C8297C" w:rsidRPr="002D47BD" w:rsidRDefault="00C8297C" w:rsidP="008B501A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9.45-12.00</w:t>
            </w:r>
          </w:p>
          <w:p w14:paraId="699460B0" w14:textId="77777777" w:rsidR="00C8297C" w:rsidRPr="002D47BD" w:rsidRDefault="00C8297C" w:rsidP="008B501A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ALERGOLOGIA KLINICZNA</w:t>
            </w:r>
          </w:p>
          <w:p w14:paraId="7C4E2862" w14:textId="77777777" w:rsidR="00C8297C" w:rsidRPr="002D47BD" w:rsidRDefault="00C8297C" w:rsidP="008B501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ĆWICZENIA</w:t>
            </w:r>
          </w:p>
          <w:p w14:paraId="5D703FBF" w14:textId="77777777" w:rsidR="00C8297C" w:rsidRPr="002D47BD" w:rsidRDefault="00C8297C" w:rsidP="008B501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DR HAB. J. MATYSIAK</w:t>
            </w:r>
          </w:p>
          <w:p w14:paraId="364A5DE0" w14:textId="7E8F37AC" w:rsidR="00C8297C" w:rsidRPr="002D47BD" w:rsidRDefault="00AE677A" w:rsidP="008B501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31.03</w:t>
            </w:r>
          </w:p>
          <w:p w14:paraId="2712E1C4" w14:textId="1A6BD3BA" w:rsidR="00677F51" w:rsidRPr="002D47BD" w:rsidRDefault="00677F51" w:rsidP="008B501A">
            <w:pPr>
              <w:pStyle w:val="WW-Tekstpodstawowy2"/>
              <w:rPr>
                <w:bCs/>
                <w:szCs w:val="20"/>
              </w:rPr>
            </w:pPr>
          </w:p>
          <w:p w14:paraId="15954BAE" w14:textId="3215CDEC" w:rsidR="00677F51" w:rsidRPr="002D47BD" w:rsidRDefault="00677F51" w:rsidP="00677F51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9.00-11.15</w:t>
            </w:r>
          </w:p>
          <w:p w14:paraId="1B851E0A" w14:textId="77777777" w:rsidR="00677F51" w:rsidRPr="002D47BD" w:rsidRDefault="00677F51" w:rsidP="00677F51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MECHANIZMY DZIAŁANIA SUBSTANCJI AKTYWNYCH          W KOSMETOLOGII</w:t>
            </w:r>
          </w:p>
          <w:p w14:paraId="5CDE3894" w14:textId="77777777" w:rsidR="00677F51" w:rsidRPr="002D47BD" w:rsidRDefault="00677F51" w:rsidP="00677F51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WYKŁAD</w:t>
            </w:r>
          </w:p>
          <w:p w14:paraId="542D6287" w14:textId="77777777" w:rsidR="00677F51" w:rsidRPr="002D47BD" w:rsidRDefault="00677F51" w:rsidP="00677F51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DR M. CHUCHRACKI</w:t>
            </w:r>
          </w:p>
          <w:p w14:paraId="15692E50" w14:textId="4EF9D86B" w:rsidR="00677F51" w:rsidRPr="002D47BD" w:rsidRDefault="00677F51" w:rsidP="00677F51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03.03</w:t>
            </w:r>
          </w:p>
          <w:p w14:paraId="7F226988" w14:textId="77777777" w:rsidR="00677F51" w:rsidRPr="002D47BD" w:rsidRDefault="00677F51" w:rsidP="00677F51">
            <w:pPr>
              <w:pStyle w:val="WW-Tekstpodstawowy2"/>
              <w:rPr>
                <w:bCs/>
                <w:color w:val="0070C0"/>
                <w:szCs w:val="20"/>
              </w:rPr>
            </w:pPr>
            <w:r w:rsidRPr="002D47BD">
              <w:rPr>
                <w:bCs/>
                <w:color w:val="0070C0"/>
                <w:szCs w:val="20"/>
              </w:rPr>
              <w:t>ZDALNIE</w:t>
            </w:r>
          </w:p>
          <w:p w14:paraId="1B0B24F3" w14:textId="0F027EA5" w:rsidR="00677F51" w:rsidRPr="002D47BD" w:rsidRDefault="00677F51" w:rsidP="008F2F7D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6356B7EB" w14:textId="10DAA17E" w:rsidR="00AE677A" w:rsidRPr="002D47BD" w:rsidRDefault="00AE677A" w:rsidP="008B501A">
            <w:pPr>
              <w:pStyle w:val="WW-Tekstpodstawowy2"/>
              <w:rPr>
                <w:bCs/>
                <w:szCs w:val="20"/>
              </w:rPr>
            </w:pPr>
          </w:p>
          <w:p w14:paraId="6B57FA38" w14:textId="77777777" w:rsidR="00AE677A" w:rsidRPr="002D47BD" w:rsidRDefault="00AE677A" w:rsidP="00AE677A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9.45-12.00</w:t>
            </w:r>
          </w:p>
          <w:p w14:paraId="2927223E" w14:textId="77777777" w:rsidR="00AE677A" w:rsidRPr="002D47BD" w:rsidRDefault="00AE677A" w:rsidP="00AE677A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JĘZYK ANGIELSKI</w:t>
            </w:r>
          </w:p>
          <w:p w14:paraId="5D596D94" w14:textId="77777777" w:rsidR="00AE677A" w:rsidRPr="002D47BD" w:rsidRDefault="00AE677A" w:rsidP="00AE677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ĆWICZENIA</w:t>
            </w:r>
          </w:p>
          <w:p w14:paraId="4ACDA46D" w14:textId="77777777" w:rsidR="00AE677A" w:rsidRPr="002D47BD" w:rsidRDefault="00AE677A" w:rsidP="00AE677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MGR M. KHAMARI</w:t>
            </w:r>
          </w:p>
          <w:p w14:paraId="0E988FE5" w14:textId="5E46E63A" w:rsidR="00D612AB" w:rsidRPr="002D47BD" w:rsidRDefault="00AE677A" w:rsidP="00AE677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17.03</w:t>
            </w:r>
            <w:r w:rsidR="00801C9E">
              <w:rPr>
                <w:bCs/>
                <w:szCs w:val="20"/>
              </w:rPr>
              <w:t xml:space="preserve">, </w:t>
            </w:r>
            <w:r w:rsidR="00D612AB" w:rsidRPr="002D47BD">
              <w:rPr>
                <w:bCs/>
                <w:szCs w:val="20"/>
              </w:rPr>
              <w:t xml:space="preserve">07.04, </w:t>
            </w:r>
          </w:p>
          <w:p w14:paraId="4E29C562" w14:textId="2127CAB7" w:rsidR="00AE677A" w:rsidRPr="002D47BD" w:rsidRDefault="00D612AB" w:rsidP="00AE677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 xml:space="preserve">14.04 </w:t>
            </w:r>
            <w:r w:rsidRPr="002D47BD">
              <w:rPr>
                <w:bCs/>
                <w:color w:val="FF0000"/>
                <w:szCs w:val="20"/>
              </w:rPr>
              <w:t>(10.30-12.45)</w:t>
            </w:r>
          </w:p>
          <w:p w14:paraId="2E722090" w14:textId="3D9F70F8" w:rsidR="00AE677A" w:rsidRPr="002D47BD" w:rsidRDefault="00AE677A" w:rsidP="00AE677A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6A4409A" w14:textId="03F9502C" w:rsidR="008F2F7D" w:rsidRDefault="008F2F7D" w:rsidP="000F691B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0E8561C2" w14:textId="77777777" w:rsidR="00424DC2" w:rsidRPr="002D47BD" w:rsidRDefault="00424DC2" w:rsidP="000F691B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84FE8A1" w14:textId="77777777" w:rsidR="00A3602D" w:rsidRPr="002D47BD" w:rsidRDefault="00A3602D" w:rsidP="00A3602D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lastRenderedPageBreak/>
              <w:t>12.15-113.45</w:t>
            </w:r>
          </w:p>
          <w:p w14:paraId="1C9C41E1" w14:textId="77777777" w:rsidR="00A3602D" w:rsidRPr="002D47BD" w:rsidRDefault="00A3602D" w:rsidP="00A3602D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14.00-16.15</w:t>
            </w:r>
          </w:p>
          <w:p w14:paraId="61ADAF64" w14:textId="5B290E66" w:rsidR="00BA6069" w:rsidRPr="002D47BD" w:rsidRDefault="00BA6069" w:rsidP="00BA6069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 xml:space="preserve">USTAWODAWSTWO </w:t>
            </w:r>
            <w:r w:rsidR="002B2FCA" w:rsidRPr="002D47BD">
              <w:rPr>
                <w:b/>
                <w:bCs/>
                <w:szCs w:val="20"/>
              </w:rPr>
              <w:t xml:space="preserve">                                   </w:t>
            </w:r>
            <w:r w:rsidRPr="002D47BD">
              <w:rPr>
                <w:b/>
                <w:bCs/>
                <w:szCs w:val="20"/>
              </w:rPr>
              <w:t>I BEZPIECZEŃSTWO STOSOWANIA KOSMETYKÓW</w:t>
            </w:r>
          </w:p>
          <w:p w14:paraId="5F2E8005" w14:textId="77777777" w:rsidR="00BA6069" w:rsidRPr="002D47BD" w:rsidRDefault="00BA6069" w:rsidP="00BA6069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ĆWICZENIA</w:t>
            </w:r>
          </w:p>
          <w:p w14:paraId="15F220DA" w14:textId="77777777" w:rsidR="00BA6069" w:rsidRPr="002D47BD" w:rsidRDefault="00BA6069" w:rsidP="00BA6069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DR E. JAKUBEK</w:t>
            </w:r>
          </w:p>
          <w:p w14:paraId="04E3074B" w14:textId="464DF404" w:rsidR="00BA6069" w:rsidRDefault="002B2FCA" w:rsidP="00BA6069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17.03, 24.03</w:t>
            </w:r>
            <w:r w:rsidR="00F5547F" w:rsidRPr="002D47BD">
              <w:rPr>
                <w:bCs/>
                <w:szCs w:val="20"/>
              </w:rPr>
              <w:t xml:space="preserve">, </w:t>
            </w:r>
            <w:r w:rsidR="00E03058" w:rsidRPr="002D47BD">
              <w:rPr>
                <w:bCs/>
                <w:szCs w:val="20"/>
              </w:rPr>
              <w:t xml:space="preserve">07.04, </w:t>
            </w:r>
            <w:r w:rsidR="00F5547F" w:rsidRPr="002D47BD">
              <w:rPr>
                <w:bCs/>
                <w:szCs w:val="20"/>
              </w:rPr>
              <w:t>28.04</w:t>
            </w:r>
          </w:p>
          <w:p w14:paraId="3797065C" w14:textId="37DBC725" w:rsidR="00F73458" w:rsidRDefault="00F73458" w:rsidP="00BA6069">
            <w:pPr>
              <w:pStyle w:val="WW-Tekstpodstawowy2"/>
              <w:rPr>
                <w:bCs/>
                <w:szCs w:val="20"/>
              </w:rPr>
            </w:pPr>
          </w:p>
          <w:p w14:paraId="0573BA79" w14:textId="42AD1025" w:rsidR="00F73458" w:rsidRPr="00F73458" w:rsidRDefault="00F73458" w:rsidP="00BA6069">
            <w:pPr>
              <w:pStyle w:val="WW-Tekstpodstawowy2"/>
              <w:rPr>
                <w:bCs/>
                <w:color w:val="FF0000"/>
                <w:szCs w:val="20"/>
              </w:rPr>
            </w:pPr>
            <w:r w:rsidRPr="00F73458">
              <w:rPr>
                <w:bCs/>
                <w:color w:val="FF0000"/>
                <w:szCs w:val="20"/>
              </w:rPr>
              <w:t>12.15-14.30</w:t>
            </w:r>
          </w:p>
          <w:p w14:paraId="22758181" w14:textId="77777777" w:rsidR="00F73458" w:rsidRPr="002D47BD" w:rsidRDefault="00F73458" w:rsidP="00F73458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JĘZYK ANGIELSKI</w:t>
            </w:r>
          </w:p>
          <w:p w14:paraId="10F5F347" w14:textId="77777777" w:rsidR="00F73458" w:rsidRPr="002D47BD" w:rsidRDefault="00F73458" w:rsidP="00F73458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ĆWICZENIA</w:t>
            </w:r>
          </w:p>
          <w:p w14:paraId="4682B439" w14:textId="77777777" w:rsidR="00F73458" w:rsidRPr="002D47BD" w:rsidRDefault="00F73458" w:rsidP="00F73458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MGR M. KHAMARI</w:t>
            </w:r>
          </w:p>
          <w:p w14:paraId="4E94849B" w14:textId="6BFB9A9E" w:rsidR="00AE677A" w:rsidRPr="00E36846" w:rsidRDefault="00F73458" w:rsidP="00E3684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31.03</w:t>
            </w:r>
            <w:r w:rsidRPr="002D47BD">
              <w:rPr>
                <w:bCs/>
                <w:szCs w:val="20"/>
              </w:rPr>
              <w:t xml:space="preserve"> </w:t>
            </w:r>
          </w:p>
          <w:p w14:paraId="66B34CB8" w14:textId="56472DE7" w:rsidR="007F5F68" w:rsidRPr="002D47BD" w:rsidRDefault="007F5F68" w:rsidP="000F691B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02F95DAF" w14:textId="39F0BAB9" w:rsidR="00C66B91" w:rsidRPr="002D47BD" w:rsidRDefault="008B501A" w:rsidP="008B501A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13.00-14.30</w:t>
            </w:r>
          </w:p>
          <w:p w14:paraId="6338196E" w14:textId="48586469" w:rsidR="008B501A" w:rsidRPr="002D47BD" w:rsidRDefault="008B501A" w:rsidP="008B501A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14.45-17.00</w:t>
            </w:r>
          </w:p>
          <w:p w14:paraId="2684EA2C" w14:textId="77777777" w:rsidR="00C66B91" w:rsidRPr="002D47BD" w:rsidRDefault="00C66B91" w:rsidP="008B501A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ZASADY RACJONALNEGO ODŻYWIANIA</w:t>
            </w:r>
          </w:p>
          <w:p w14:paraId="5418504E" w14:textId="316F5CCA" w:rsidR="00C66B91" w:rsidRPr="002D47BD" w:rsidRDefault="00C66B91" w:rsidP="008B501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ĆWICZENIA</w:t>
            </w:r>
          </w:p>
          <w:p w14:paraId="43CDB4A0" w14:textId="602785D5" w:rsidR="00C66B91" w:rsidRPr="002D47BD" w:rsidRDefault="00C66B91" w:rsidP="008B501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PROF. W. CICHY</w:t>
            </w:r>
          </w:p>
          <w:p w14:paraId="095376CD" w14:textId="60A44379" w:rsidR="00C66B91" w:rsidRPr="002D47BD" w:rsidRDefault="00C66B91" w:rsidP="008B501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10.03, 14.04, 12.05</w:t>
            </w:r>
          </w:p>
          <w:p w14:paraId="66E97D9D" w14:textId="18BD64C8" w:rsidR="00C66B91" w:rsidRPr="002D47BD" w:rsidRDefault="00C66B91" w:rsidP="008B501A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043F5E52" w14:textId="26F886EA" w:rsidR="00A90FA0" w:rsidRPr="00CC4108" w:rsidRDefault="00677F51" w:rsidP="008B501A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t>12.15-14.30</w:t>
            </w:r>
          </w:p>
          <w:p w14:paraId="0E12175B" w14:textId="77777777" w:rsidR="00A90FA0" w:rsidRPr="00CC4108" w:rsidRDefault="00A90FA0" w:rsidP="008B501A">
            <w:pPr>
              <w:pStyle w:val="WW-Tekstpodstawowy2"/>
              <w:rPr>
                <w:b/>
                <w:bCs/>
                <w:szCs w:val="20"/>
              </w:rPr>
            </w:pPr>
            <w:r w:rsidRPr="00CC4108">
              <w:rPr>
                <w:b/>
                <w:bCs/>
                <w:szCs w:val="20"/>
              </w:rPr>
              <w:t>LASERY W MEDYCYNIE</w:t>
            </w:r>
          </w:p>
          <w:p w14:paraId="6716ADF0" w14:textId="77777777" w:rsidR="00A90FA0" w:rsidRPr="00CC4108" w:rsidRDefault="00A90FA0" w:rsidP="008B501A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WYKŁAD</w:t>
            </w:r>
          </w:p>
          <w:p w14:paraId="6C1BACA6" w14:textId="77777777" w:rsidR="00A90FA0" w:rsidRPr="00CC4108" w:rsidRDefault="00A90FA0" w:rsidP="008B501A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DR INŻ. M. KOWALCZYK</w:t>
            </w:r>
          </w:p>
          <w:p w14:paraId="7CBB3BAF" w14:textId="76DA043A" w:rsidR="00A90FA0" w:rsidRPr="00CC4108" w:rsidRDefault="00677F51" w:rsidP="008F2F7D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03.03</w:t>
            </w:r>
          </w:p>
          <w:p w14:paraId="69ACE4AE" w14:textId="20B23BAA" w:rsidR="00AE677A" w:rsidRPr="00E36846" w:rsidRDefault="00A90FA0" w:rsidP="00E36846">
            <w:pPr>
              <w:pStyle w:val="WW-Tekstpodstawowy2"/>
              <w:rPr>
                <w:bCs/>
                <w:color w:val="0070C0"/>
                <w:szCs w:val="20"/>
              </w:rPr>
            </w:pPr>
            <w:r w:rsidRPr="00CC4108">
              <w:rPr>
                <w:bCs/>
                <w:color w:val="0070C0"/>
                <w:szCs w:val="20"/>
              </w:rPr>
              <w:t>ZDALNIE</w:t>
            </w:r>
          </w:p>
          <w:p w14:paraId="7F35FE22" w14:textId="4765AB73" w:rsidR="00AE677A" w:rsidRPr="002D47BD" w:rsidRDefault="00AE677A" w:rsidP="000F691B">
            <w:pPr>
              <w:pStyle w:val="WW-Tekstpodstawowy2"/>
              <w:jc w:val="left"/>
              <w:rPr>
                <w:bCs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 xml:space="preserve">                    </w:t>
            </w:r>
          </w:p>
          <w:p w14:paraId="659EA65C" w14:textId="577CD459" w:rsidR="00AE677A" w:rsidRPr="002D47BD" w:rsidRDefault="00AE677A" w:rsidP="00AE677A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 xml:space="preserve">                    16.30-18.00</w:t>
            </w:r>
          </w:p>
          <w:p w14:paraId="1260FCBA" w14:textId="785476C5" w:rsidR="00AE677A" w:rsidRPr="002D47BD" w:rsidRDefault="00AE677A" w:rsidP="00AE677A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 xml:space="preserve">                    18.15-19.45</w:t>
            </w:r>
          </w:p>
          <w:p w14:paraId="2DCC353A" w14:textId="77777777" w:rsidR="00AE677A" w:rsidRPr="002D47BD" w:rsidRDefault="00AE677A" w:rsidP="00AE677A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BIOFARMACJA</w:t>
            </w:r>
          </w:p>
          <w:p w14:paraId="0E22BAC1" w14:textId="77777777" w:rsidR="00AE677A" w:rsidRPr="002D47BD" w:rsidRDefault="00AE677A" w:rsidP="00AE677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 xml:space="preserve">ĆWICZENIA </w:t>
            </w:r>
          </w:p>
          <w:p w14:paraId="656338EE" w14:textId="77777777" w:rsidR="00AE677A" w:rsidRPr="002D47BD" w:rsidRDefault="00AE677A" w:rsidP="00AE677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DR J. SIWEK</w:t>
            </w:r>
          </w:p>
          <w:p w14:paraId="2A8BF2DB" w14:textId="77777777" w:rsidR="00AE677A" w:rsidRPr="002D47BD" w:rsidRDefault="00AE677A" w:rsidP="00AE677A">
            <w:pPr>
              <w:pStyle w:val="WW-Tekstpodstawowy2"/>
              <w:rPr>
                <w:bCs/>
                <w:color w:val="0070C0"/>
                <w:szCs w:val="20"/>
              </w:rPr>
            </w:pPr>
            <w:r w:rsidRPr="002D47BD">
              <w:rPr>
                <w:bCs/>
                <w:color w:val="0070C0"/>
                <w:szCs w:val="20"/>
              </w:rPr>
              <w:t>GR. 1</w:t>
            </w:r>
          </w:p>
          <w:p w14:paraId="5C2BD0E3" w14:textId="43AE757F" w:rsidR="00F5547F" w:rsidRDefault="002B2FCA" w:rsidP="006A6ECF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24.03</w:t>
            </w:r>
          </w:p>
          <w:p w14:paraId="16DE5079" w14:textId="77777777" w:rsidR="00E36846" w:rsidRDefault="00E36846" w:rsidP="006A6ECF">
            <w:pPr>
              <w:pStyle w:val="WW-Tekstpodstawowy2"/>
              <w:rPr>
                <w:bCs/>
                <w:szCs w:val="20"/>
              </w:rPr>
            </w:pPr>
          </w:p>
          <w:p w14:paraId="52BE24D5" w14:textId="787FAE08" w:rsidR="00E36846" w:rsidRPr="006A6ECF" w:rsidRDefault="00E36846" w:rsidP="00E36846">
            <w:pPr>
              <w:pStyle w:val="WW-Tekstpodstawowy2"/>
              <w:rPr>
                <w:bCs/>
                <w:color w:val="FF0000"/>
                <w:szCs w:val="20"/>
              </w:rPr>
            </w:pPr>
            <w:r w:rsidRPr="006A6ECF">
              <w:rPr>
                <w:bCs/>
                <w:color w:val="FF0000"/>
                <w:szCs w:val="20"/>
              </w:rPr>
              <w:t>17.15-18.45</w:t>
            </w:r>
          </w:p>
          <w:p w14:paraId="4E18AA2B" w14:textId="2CC5E6A9" w:rsidR="00E36846" w:rsidRPr="00E36846" w:rsidRDefault="00E36846" w:rsidP="00E3684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 xml:space="preserve"> 19.00-20.30</w:t>
            </w:r>
          </w:p>
          <w:p w14:paraId="4C03D136" w14:textId="3F2EA08F" w:rsidR="006A6ECF" w:rsidRDefault="006A6ECF" w:rsidP="00E3684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10.03</w:t>
            </w:r>
            <w:r w:rsidR="00E36846">
              <w:rPr>
                <w:bCs/>
                <w:szCs w:val="20"/>
              </w:rPr>
              <w:t xml:space="preserve">, </w:t>
            </w:r>
            <w:r w:rsidR="009B63B1">
              <w:rPr>
                <w:bCs/>
                <w:szCs w:val="20"/>
              </w:rPr>
              <w:t>14.04</w:t>
            </w:r>
            <w:r>
              <w:rPr>
                <w:bCs/>
                <w:szCs w:val="20"/>
              </w:rPr>
              <w:t xml:space="preserve"> </w:t>
            </w:r>
          </w:p>
          <w:p w14:paraId="7AD26C81" w14:textId="77777777" w:rsidR="00E36846" w:rsidRPr="00E36846" w:rsidRDefault="00E36846" w:rsidP="00E36846">
            <w:pPr>
              <w:pStyle w:val="WW-Tekstpodstawowy2"/>
              <w:rPr>
                <w:bCs/>
                <w:szCs w:val="20"/>
              </w:rPr>
            </w:pPr>
          </w:p>
          <w:p w14:paraId="697A12B5" w14:textId="4A35428A" w:rsidR="00E03058" w:rsidRDefault="00E03058" w:rsidP="00E03058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szCs w:val="20"/>
              </w:rPr>
              <w:t xml:space="preserve"> </w:t>
            </w:r>
            <w:r w:rsidR="00E36846">
              <w:rPr>
                <w:bCs/>
                <w:color w:val="FF0000"/>
                <w:szCs w:val="20"/>
              </w:rPr>
              <w:t>16.30-18.45</w:t>
            </w:r>
          </w:p>
          <w:p w14:paraId="253E477F" w14:textId="6149A2C9" w:rsidR="00E36846" w:rsidRDefault="00E36846" w:rsidP="00E03058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szCs w:val="20"/>
              </w:rPr>
              <w:t>05.05</w:t>
            </w:r>
          </w:p>
          <w:p w14:paraId="7EFC4E8E" w14:textId="3C4EAE6A" w:rsidR="00E36846" w:rsidRDefault="00E36846" w:rsidP="00E36846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 xml:space="preserve">                    </w:t>
            </w:r>
          </w:p>
          <w:p w14:paraId="7489CA4B" w14:textId="6832C6AA" w:rsidR="00E36846" w:rsidRPr="002D47BD" w:rsidRDefault="00E36846" w:rsidP="00E36846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lastRenderedPageBreak/>
              <w:t>16.30-18.00</w:t>
            </w:r>
          </w:p>
          <w:p w14:paraId="65228EE3" w14:textId="77777777" w:rsidR="00E36846" w:rsidRPr="002D47BD" w:rsidRDefault="00E36846" w:rsidP="00E36846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 xml:space="preserve">                    18.15-19.45</w:t>
            </w:r>
          </w:p>
          <w:p w14:paraId="691628D3" w14:textId="77777777" w:rsidR="00E36846" w:rsidRPr="002D47BD" w:rsidRDefault="00E36846" w:rsidP="00E36846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BIOFARMACJA</w:t>
            </w:r>
          </w:p>
          <w:p w14:paraId="12290FA1" w14:textId="77777777" w:rsidR="00E36846" w:rsidRPr="002D47BD" w:rsidRDefault="00E36846" w:rsidP="00E36846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 xml:space="preserve">ĆWICZENIA </w:t>
            </w:r>
          </w:p>
          <w:p w14:paraId="63A2B86B" w14:textId="236DF706" w:rsidR="00E36846" w:rsidRPr="00E36846" w:rsidRDefault="00E36846" w:rsidP="00E36846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DR J. SIWEK</w:t>
            </w:r>
          </w:p>
          <w:p w14:paraId="707F2E63" w14:textId="057BDDEF" w:rsidR="002B2FCA" w:rsidRPr="002D47BD" w:rsidRDefault="002B2FCA" w:rsidP="00AE677A">
            <w:pPr>
              <w:pStyle w:val="WW-Tekstpodstawowy2"/>
              <w:rPr>
                <w:bCs/>
                <w:color w:val="0070C0"/>
                <w:szCs w:val="20"/>
              </w:rPr>
            </w:pPr>
            <w:r w:rsidRPr="002D47BD">
              <w:rPr>
                <w:bCs/>
                <w:color w:val="0070C0"/>
                <w:szCs w:val="20"/>
              </w:rPr>
              <w:t>GR. 2</w:t>
            </w:r>
          </w:p>
          <w:p w14:paraId="518E10FE" w14:textId="43D0B0A9" w:rsidR="00BA6069" w:rsidRDefault="002B2FCA" w:rsidP="006A6ECF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17.03</w:t>
            </w:r>
            <w:r w:rsidR="006A6ECF">
              <w:rPr>
                <w:bCs/>
                <w:szCs w:val="20"/>
              </w:rPr>
              <w:t xml:space="preserve">, 07.04, </w:t>
            </w:r>
            <w:r w:rsidR="00E03058" w:rsidRPr="002D47BD">
              <w:rPr>
                <w:bCs/>
                <w:szCs w:val="20"/>
              </w:rPr>
              <w:t>28.04</w:t>
            </w:r>
          </w:p>
          <w:p w14:paraId="38161EF5" w14:textId="77777777" w:rsidR="00E36846" w:rsidRPr="002D47BD" w:rsidRDefault="00E36846" w:rsidP="006A6ECF">
            <w:pPr>
              <w:pStyle w:val="WW-Tekstpodstawowy2"/>
              <w:rPr>
                <w:bCs/>
                <w:szCs w:val="20"/>
              </w:rPr>
            </w:pPr>
          </w:p>
          <w:p w14:paraId="35A752BA" w14:textId="159276D3" w:rsidR="006A6ECF" w:rsidRDefault="00E03058" w:rsidP="00F42A75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szCs w:val="20"/>
              </w:rPr>
              <w:t xml:space="preserve"> </w:t>
            </w:r>
            <w:r w:rsidR="00E36846">
              <w:rPr>
                <w:bCs/>
                <w:color w:val="FF0000"/>
                <w:szCs w:val="20"/>
              </w:rPr>
              <w:t>17.15-19.30</w:t>
            </w:r>
          </w:p>
          <w:p w14:paraId="2EE5319F" w14:textId="5998539D" w:rsidR="00E36846" w:rsidRPr="00E36846" w:rsidRDefault="00E36846" w:rsidP="00F42A75">
            <w:pPr>
              <w:pStyle w:val="WW-Tekstpodstawowy2"/>
              <w:rPr>
                <w:bCs/>
                <w:szCs w:val="20"/>
              </w:rPr>
            </w:pPr>
            <w:r w:rsidRPr="00E36846">
              <w:rPr>
                <w:bCs/>
                <w:szCs w:val="20"/>
              </w:rPr>
              <w:t>12.05</w:t>
            </w:r>
          </w:p>
          <w:p w14:paraId="3A0E922A" w14:textId="5C0A1E89" w:rsidR="00E36846" w:rsidRDefault="00E36846" w:rsidP="00F42A7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B426057" w14:textId="77777777" w:rsidR="00E36846" w:rsidRPr="002D47BD" w:rsidRDefault="00E36846" w:rsidP="00F42A7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4B611BE3" w14:textId="0A3682A7" w:rsidR="009F52F4" w:rsidRPr="002D47BD" w:rsidRDefault="009F52F4" w:rsidP="009F52F4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16.30-18.00</w:t>
            </w:r>
          </w:p>
          <w:p w14:paraId="6777B5D8" w14:textId="41B6B983" w:rsidR="009F52F4" w:rsidRPr="002D47BD" w:rsidRDefault="009F52F4" w:rsidP="009F52F4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18.15-20.30</w:t>
            </w:r>
          </w:p>
          <w:p w14:paraId="76880C43" w14:textId="77777777" w:rsidR="009F52F4" w:rsidRPr="002D47BD" w:rsidRDefault="009F52F4" w:rsidP="009F52F4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BIOFARMACJA</w:t>
            </w:r>
          </w:p>
          <w:p w14:paraId="5C4B5CA6" w14:textId="77777777" w:rsidR="009F52F4" w:rsidRPr="002D47BD" w:rsidRDefault="009F52F4" w:rsidP="009F52F4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WYKŁAD</w:t>
            </w:r>
          </w:p>
          <w:p w14:paraId="522E4550" w14:textId="77777777" w:rsidR="009F52F4" w:rsidRPr="002D47BD" w:rsidRDefault="009F52F4" w:rsidP="009F52F4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DR J. SIWEK</w:t>
            </w:r>
          </w:p>
          <w:p w14:paraId="5425F550" w14:textId="2E5698BD" w:rsidR="009F52F4" w:rsidRPr="002D47BD" w:rsidRDefault="009F52F4" w:rsidP="009F52F4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31.03</w:t>
            </w:r>
          </w:p>
          <w:p w14:paraId="4F40E371" w14:textId="226F3AFD" w:rsidR="009F52F4" w:rsidRPr="002D47BD" w:rsidRDefault="009F52F4" w:rsidP="009F52F4">
            <w:pPr>
              <w:pStyle w:val="WW-Tekstpodstawowy2"/>
              <w:rPr>
                <w:bCs/>
                <w:color w:val="0070C0"/>
                <w:szCs w:val="20"/>
              </w:rPr>
            </w:pPr>
            <w:r w:rsidRPr="002D47BD">
              <w:rPr>
                <w:bCs/>
                <w:color w:val="0070C0"/>
                <w:szCs w:val="20"/>
              </w:rPr>
              <w:t>ZDALNIE</w:t>
            </w:r>
          </w:p>
          <w:p w14:paraId="2036B814" w14:textId="6E40ABA2" w:rsidR="000F691B" w:rsidRPr="002D47BD" w:rsidRDefault="000F691B" w:rsidP="009F52F4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420553EC" w14:textId="77777777" w:rsidR="000F691B" w:rsidRPr="002D47BD" w:rsidRDefault="000F691B" w:rsidP="009F52F4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51C828A7" w14:textId="77777777" w:rsidR="009F52F4" w:rsidRPr="002D47BD" w:rsidRDefault="009F52F4" w:rsidP="00F5547F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6439ACA1" w14:textId="342C1AE4" w:rsidR="00BA6069" w:rsidRPr="002D47BD" w:rsidRDefault="00BA6069" w:rsidP="00E03058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1E641076" w14:textId="77777777" w:rsidR="00995F3E" w:rsidRPr="002D47BD" w:rsidRDefault="00995F3E" w:rsidP="008B501A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2B65D589" w14:textId="4366F48B" w:rsidR="00A22845" w:rsidRPr="002D47BD" w:rsidRDefault="00A22845" w:rsidP="00BA6069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8472" w14:textId="65D73798" w:rsidR="00D26D9B" w:rsidRDefault="00981ACF" w:rsidP="00056A07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8.00-9.30</w:t>
            </w:r>
          </w:p>
          <w:p w14:paraId="0C7CC173" w14:textId="0EE00822" w:rsidR="00981ACF" w:rsidRPr="00AE0C6F" w:rsidRDefault="00981ACF" w:rsidP="00056A07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9.45-12.00</w:t>
            </w:r>
          </w:p>
          <w:p w14:paraId="627B135D" w14:textId="77777777" w:rsidR="00B0636C" w:rsidRPr="00AE0C6F" w:rsidRDefault="00B0636C" w:rsidP="00B0636C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TRYCHOLOGIA DLA KOSMETOLOGÓW</w:t>
            </w:r>
          </w:p>
          <w:p w14:paraId="7B8A9FB0" w14:textId="77777777" w:rsidR="00D26D9B" w:rsidRPr="00AE0C6F" w:rsidRDefault="00D26D9B" w:rsidP="00D26D9B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WYKŁAD</w:t>
            </w:r>
          </w:p>
          <w:p w14:paraId="101D1069" w14:textId="77777777" w:rsidR="00D26D9B" w:rsidRPr="00AE0C6F" w:rsidRDefault="00D26D9B" w:rsidP="00D26D9B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MGR R. ZIELNIK</w:t>
            </w:r>
          </w:p>
          <w:p w14:paraId="460B4E28" w14:textId="1D0F2B1F" w:rsidR="00D26D9B" w:rsidRPr="00AE0C6F" w:rsidRDefault="00656CF5" w:rsidP="00656CF5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13.05</w:t>
            </w:r>
            <w:r w:rsidR="005A6DDD" w:rsidRPr="00AE0C6F">
              <w:rPr>
                <w:bCs/>
                <w:szCs w:val="20"/>
              </w:rPr>
              <w:t>, 20.05</w:t>
            </w:r>
          </w:p>
          <w:p w14:paraId="63F90F9B" w14:textId="284E31C4" w:rsidR="00587526" w:rsidRPr="00AE0C6F" w:rsidRDefault="00D26D9B" w:rsidP="00347D3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ZDALNIE</w:t>
            </w:r>
          </w:p>
          <w:p w14:paraId="24AA32E0" w14:textId="1CE072F0" w:rsidR="00347D36" w:rsidRPr="00AE0C6F" w:rsidRDefault="00347D36" w:rsidP="00587526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69A633FB" w14:textId="57509E4A" w:rsidR="000E2419" w:rsidRPr="00AE0C6F" w:rsidRDefault="007F5F68" w:rsidP="00587526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8</w:t>
            </w:r>
            <w:r w:rsidR="00A90FA0" w:rsidRPr="00AE0C6F">
              <w:rPr>
                <w:bCs/>
                <w:color w:val="FF0000"/>
                <w:szCs w:val="20"/>
              </w:rPr>
              <w:t>.</w:t>
            </w:r>
            <w:r w:rsidRPr="00AE0C6F">
              <w:rPr>
                <w:bCs/>
                <w:color w:val="FF0000"/>
                <w:szCs w:val="20"/>
              </w:rPr>
              <w:t>00-9</w:t>
            </w:r>
            <w:r w:rsidR="000E2419" w:rsidRPr="00AE0C6F">
              <w:rPr>
                <w:bCs/>
                <w:color w:val="FF0000"/>
                <w:szCs w:val="20"/>
              </w:rPr>
              <w:t>.30</w:t>
            </w:r>
          </w:p>
          <w:p w14:paraId="72B51489" w14:textId="7EA46A6B" w:rsidR="000E2419" w:rsidRPr="00AE0C6F" w:rsidRDefault="007F5F68" w:rsidP="00587526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9.45-11.15</w:t>
            </w:r>
          </w:p>
          <w:p w14:paraId="005AA09B" w14:textId="09180C24" w:rsidR="000E2419" w:rsidRPr="00AE0C6F" w:rsidRDefault="000E2419" w:rsidP="00587526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ZASADY RACJONALNEGO ODŻYWIANIA</w:t>
            </w:r>
          </w:p>
          <w:p w14:paraId="7A9687CF" w14:textId="5B84031D" w:rsidR="000E2419" w:rsidRPr="00AE0C6F" w:rsidRDefault="000E2419" w:rsidP="0058752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WYKŁAD</w:t>
            </w:r>
          </w:p>
          <w:p w14:paraId="7278683E" w14:textId="718A133E" w:rsidR="000E2419" w:rsidRPr="00AE0C6F" w:rsidRDefault="000E2419" w:rsidP="0058752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 xml:space="preserve">PROF. W. CICHY </w:t>
            </w:r>
          </w:p>
          <w:p w14:paraId="59112FDA" w14:textId="44A06014" w:rsidR="000E2419" w:rsidRPr="00AE0C6F" w:rsidRDefault="00656CF5" w:rsidP="0058752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 xml:space="preserve">04.03, 25.03, 08.04, 29.04, </w:t>
            </w:r>
            <w:r w:rsidR="00A90FA0" w:rsidRPr="00AE0C6F">
              <w:rPr>
                <w:bCs/>
                <w:szCs w:val="20"/>
              </w:rPr>
              <w:t>27.05</w:t>
            </w:r>
          </w:p>
          <w:p w14:paraId="5792A6E5" w14:textId="0A72F30A" w:rsidR="00A90FA0" w:rsidRDefault="00A90FA0" w:rsidP="00587526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ZDALNIE</w:t>
            </w:r>
          </w:p>
          <w:p w14:paraId="76E28BCA" w14:textId="6C19B752" w:rsidR="00620CF9" w:rsidRDefault="00620CF9" w:rsidP="00587526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61734305" w14:textId="2D00F743" w:rsidR="00620CF9" w:rsidRPr="00A115C3" w:rsidRDefault="00620CF9" w:rsidP="00620CF9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9.00-10</w:t>
            </w:r>
            <w:r w:rsidRPr="00A115C3">
              <w:rPr>
                <w:bCs/>
                <w:color w:val="FF0000"/>
                <w:szCs w:val="20"/>
              </w:rPr>
              <w:t>.30</w:t>
            </w:r>
          </w:p>
          <w:p w14:paraId="1DDF045D" w14:textId="63D3F52E" w:rsidR="00620CF9" w:rsidRPr="00A115C3" w:rsidRDefault="00620CF9" w:rsidP="00620CF9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10.45-13</w:t>
            </w:r>
            <w:r w:rsidRPr="00A115C3">
              <w:rPr>
                <w:bCs/>
                <w:color w:val="FF0000"/>
                <w:szCs w:val="20"/>
              </w:rPr>
              <w:t>.00</w:t>
            </w:r>
          </w:p>
          <w:p w14:paraId="0FB72CB2" w14:textId="77777777" w:rsidR="00620CF9" w:rsidRPr="00A115C3" w:rsidRDefault="00620CF9" w:rsidP="00620CF9">
            <w:pPr>
              <w:pStyle w:val="WW-Tekstpodstawowy2"/>
              <w:rPr>
                <w:b/>
                <w:bCs/>
                <w:szCs w:val="20"/>
              </w:rPr>
            </w:pPr>
            <w:r w:rsidRPr="00A115C3">
              <w:rPr>
                <w:b/>
                <w:bCs/>
                <w:szCs w:val="20"/>
              </w:rPr>
              <w:t>KOSMETOLOGIA LECZNICZA</w:t>
            </w:r>
          </w:p>
          <w:p w14:paraId="013A5207" w14:textId="77777777" w:rsidR="00620CF9" w:rsidRPr="00A115C3" w:rsidRDefault="00620CF9" w:rsidP="00620CF9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ĆWICZENIA</w:t>
            </w:r>
          </w:p>
          <w:p w14:paraId="35699436" w14:textId="77777777" w:rsidR="00620CF9" w:rsidRPr="00A115C3" w:rsidRDefault="00620CF9" w:rsidP="00620CF9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MGR A. JANASZCZYK</w:t>
            </w:r>
          </w:p>
          <w:p w14:paraId="15723D7D" w14:textId="77777777" w:rsidR="00620CF9" w:rsidRPr="00A115C3" w:rsidRDefault="00620CF9" w:rsidP="00620CF9">
            <w:pPr>
              <w:pStyle w:val="WW-Tekstpodstawowy2"/>
              <w:rPr>
                <w:bCs/>
                <w:color w:val="0070C0"/>
                <w:szCs w:val="20"/>
              </w:rPr>
            </w:pPr>
            <w:r w:rsidRPr="00A115C3">
              <w:rPr>
                <w:bCs/>
                <w:color w:val="0070C0"/>
                <w:szCs w:val="20"/>
              </w:rPr>
              <w:t xml:space="preserve">GR. 2 </w:t>
            </w:r>
          </w:p>
          <w:p w14:paraId="5AADB33C" w14:textId="1890329E" w:rsidR="00620CF9" w:rsidRPr="00A115C3" w:rsidRDefault="00620CF9" w:rsidP="00620CF9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06.05</w:t>
            </w:r>
          </w:p>
          <w:p w14:paraId="237DDAB8" w14:textId="3AE1CFB4" w:rsidR="00347D36" w:rsidRPr="00AE0C6F" w:rsidRDefault="00347D36" w:rsidP="00A90FA0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3B834CAC" w14:textId="2143BDE5" w:rsidR="00E62A6B" w:rsidRPr="00AE0C6F" w:rsidRDefault="00E62A6B" w:rsidP="00E62A6B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9.45-12.00</w:t>
            </w:r>
          </w:p>
          <w:p w14:paraId="6880BD52" w14:textId="3D5647E1" w:rsidR="00E62A6B" w:rsidRPr="00AE0C6F" w:rsidRDefault="00E62A6B" w:rsidP="00E62A6B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MECHANIZMY DZIAŁANIA SUBSTANCJI AKTYWNYCH W KOSMETOLOGII</w:t>
            </w:r>
          </w:p>
          <w:p w14:paraId="2DEBDB51" w14:textId="77777777" w:rsidR="00E62A6B" w:rsidRPr="00AE0C6F" w:rsidRDefault="00E62A6B" w:rsidP="00E62A6B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WYKŁAD</w:t>
            </w:r>
          </w:p>
          <w:p w14:paraId="4C4974D0" w14:textId="77777777" w:rsidR="00E62A6B" w:rsidRPr="00AE0C6F" w:rsidRDefault="00E62A6B" w:rsidP="00E62A6B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DR M. CHUCHRACKI</w:t>
            </w:r>
          </w:p>
          <w:p w14:paraId="2EC66A7D" w14:textId="24895105" w:rsidR="00E62A6B" w:rsidRDefault="00E62A6B" w:rsidP="00E62A6B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11.03</w:t>
            </w:r>
          </w:p>
          <w:p w14:paraId="42F5FABE" w14:textId="053F7681" w:rsidR="00E36846" w:rsidRPr="00E36846" w:rsidRDefault="00E36846" w:rsidP="00E36846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ZDALNIE</w:t>
            </w:r>
          </w:p>
          <w:p w14:paraId="605CF06F" w14:textId="37212BEA" w:rsidR="00E62A6B" w:rsidRPr="00AE0C6F" w:rsidRDefault="00E62A6B" w:rsidP="00E62A6B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0D9C1997" w14:textId="0A1EF300" w:rsidR="004227D1" w:rsidRPr="00AE0C6F" w:rsidRDefault="009B2DDF" w:rsidP="004227D1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12.15-14.30</w:t>
            </w:r>
          </w:p>
          <w:p w14:paraId="092A61D7" w14:textId="480BF3FD" w:rsidR="004227D1" w:rsidRPr="00AE0C6F" w:rsidRDefault="004227D1" w:rsidP="004227D1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LASERY W MEDYCYNIE</w:t>
            </w:r>
          </w:p>
          <w:p w14:paraId="594815FA" w14:textId="776F96AA" w:rsidR="008A0ECC" w:rsidRPr="00AE0C6F" w:rsidRDefault="004227D1" w:rsidP="00347D3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WYKŁAD</w:t>
            </w:r>
          </w:p>
          <w:p w14:paraId="4A3A3D6B" w14:textId="5B28030D" w:rsidR="004227D1" w:rsidRPr="00AE0C6F" w:rsidRDefault="004227D1" w:rsidP="00347D3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DR INŻ. M. KOWALCZYK</w:t>
            </w:r>
          </w:p>
          <w:p w14:paraId="08053686" w14:textId="40F11480" w:rsidR="004227D1" w:rsidRPr="00AE0C6F" w:rsidRDefault="000F691B" w:rsidP="00347D3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 xml:space="preserve">11.03, </w:t>
            </w:r>
            <w:r w:rsidR="009B2DDF" w:rsidRPr="00AE0C6F">
              <w:rPr>
                <w:bCs/>
                <w:szCs w:val="20"/>
              </w:rPr>
              <w:t>25.03, 08.04</w:t>
            </w:r>
          </w:p>
          <w:p w14:paraId="4C8FC36F" w14:textId="0B6DF1E5" w:rsidR="004227D1" w:rsidRPr="00AE0C6F" w:rsidRDefault="004227D1" w:rsidP="00347D36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ZDALNIE</w:t>
            </w:r>
          </w:p>
          <w:p w14:paraId="13E59365" w14:textId="72EA98C2" w:rsidR="00B94A87" w:rsidRDefault="00B94A87" w:rsidP="00347D36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2CF33CD2" w14:textId="0A70FEF6" w:rsidR="00620CF9" w:rsidRDefault="00620CF9" w:rsidP="00347D36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2BF1DF76" w14:textId="79167F44" w:rsidR="00620CF9" w:rsidRDefault="00620CF9" w:rsidP="00347D36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6F1D45E4" w14:textId="510F3523" w:rsidR="00620CF9" w:rsidRDefault="00620CF9" w:rsidP="00347D36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4F765C8D" w14:textId="0AC96917" w:rsidR="00620CF9" w:rsidRDefault="00620CF9" w:rsidP="00347D36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6BD13EFD" w14:textId="77777777" w:rsidR="00620CF9" w:rsidRDefault="00620CF9" w:rsidP="00347D36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2984F80F" w14:textId="15A2C9C7" w:rsidR="00620CF9" w:rsidRPr="00A115C3" w:rsidRDefault="00620CF9" w:rsidP="00620CF9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13.15-14.45</w:t>
            </w:r>
          </w:p>
          <w:p w14:paraId="6D2D1F4E" w14:textId="116E2A8E" w:rsidR="00620CF9" w:rsidRPr="00A115C3" w:rsidRDefault="00620CF9" w:rsidP="00620CF9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15.00-17.15</w:t>
            </w:r>
          </w:p>
          <w:p w14:paraId="7716D497" w14:textId="77777777" w:rsidR="00620CF9" w:rsidRPr="00A115C3" w:rsidRDefault="00620CF9" w:rsidP="00620CF9">
            <w:pPr>
              <w:pStyle w:val="WW-Tekstpodstawowy2"/>
              <w:rPr>
                <w:b/>
                <w:bCs/>
                <w:szCs w:val="20"/>
              </w:rPr>
            </w:pPr>
            <w:r w:rsidRPr="00A115C3">
              <w:rPr>
                <w:b/>
                <w:bCs/>
                <w:szCs w:val="20"/>
              </w:rPr>
              <w:t>KOSMETOLOGIA LECZNICZA</w:t>
            </w:r>
          </w:p>
          <w:p w14:paraId="41E69C5E" w14:textId="77777777" w:rsidR="00620CF9" w:rsidRPr="00A115C3" w:rsidRDefault="00620CF9" w:rsidP="00620CF9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ĆWICZENIA</w:t>
            </w:r>
          </w:p>
          <w:p w14:paraId="47099133" w14:textId="77777777" w:rsidR="00620CF9" w:rsidRPr="00A115C3" w:rsidRDefault="00620CF9" w:rsidP="00620CF9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MGR A. JANASZCZYK</w:t>
            </w:r>
          </w:p>
          <w:p w14:paraId="55141D34" w14:textId="6601ECE9" w:rsidR="00620CF9" w:rsidRPr="00A115C3" w:rsidRDefault="00620CF9" w:rsidP="00620CF9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43CCF94E" w14:textId="6A00B7A9" w:rsidR="00620CF9" w:rsidRPr="00620CF9" w:rsidRDefault="00620CF9" w:rsidP="00620CF9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06.05</w:t>
            </w:r>
          </w:p>
          <w:p w14:paraId="305EAB63" w14:textId="77777777" w:rsidR="00620CF9" w:rsidRPr="00AE0C6F" w:rsidRDefault="00620CF9" w:rsidP="00347D36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272E4273" w14:textId="77777777" w:rsidR="00B94A87" w:rsidRPr="00AE0C6F" w:rsidRDefault="00B94A87" w:rsidP="00B94A87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13.30-15.45</w:t>
            </w:r>
          </w:p>
          <w:p w14:paraId="34B7EEB9" w14:textId="77777777" w:rsidR="00B94A87" w:rsidRPr="00AE0C6F" w:rsidRDefault="00B94A87" w:rsidP="00B94A87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LASERY W MEDYCYNIE</w:t>
            </w:r>
          </w:p>
          <w:p w14:paraId="0F4E0AD9" w14:textId="77777777" w:rsidR="00B94A87" w:rsidRPr="00AE0C6F" w:rsidRDefault="00B94A87" w:rsidP="00B94A87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 xml:space="preserve">ĆWICZENIA </w:t>
            </w:r>
          </w:p>
          <w:p w14:paraId="4002DFED" w14:textId="77777777" w:rsidR="00B94A87" w:rsidRPr="00AE0C6F" w:rsidRDefault="00B94A87" w:rsidP="00B94A87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MGR W. TYL</w:t>
            </w:r>
          </w:p>
          <w:p w14:paraId="495570AC" w14:textId="7F3F6B34" w:rsidR="00B94A87" w:rsidRPr="00AE0C6F" w:rsidRDefault="00B94A87" w:rsidP="00B94A87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GR. 1</w:t>
            </w:r>
          </w:p>
          <w:p w14:paraId="3F009FC1" w14:textId="5907F81B" w:rsidR="00B94A87" w:rsidRPr="00AE0C6F" w:rsidRDefault="00B94A87" w:rsidP="00B94A87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 xml:space="preserve">29.04, </w:t>
            </w:r>
            <w:r w:rsidR="00C24B8D" w:rsidRPr="00AE0C6F">
              <w:rPr>
                <w:bCs/>
                <w:szCs w:val="20"/>
              </w:rPr>
              <w:t>10.06</w:t>
            </w:r>
            <w:r w:rsidR="00280E60" w:rsidRPr="00AE0C6F">
              <w:rPr>
                <w:bCs/>
                <w:szCs w:val="20"/>
              </w:rPr>
              <w:t>,</w:t>
            </w:r>
          </w:p>
          <w:p w14:paraId="27556C0B" w14:textId="6F524030" w:rsidR="00C24B8D" w:rsidRPr="00620CF9" w:rsidRDefault="00C24B8D" w:rsidP="00620CF9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szCs w:val="20"/>
              </w:rPr>
              <w:t>20.05</w:t>
            </w:r>
            <w:r w:rsidRPr="00AE0C6F">
              <w:rPr>
                <w:bCs/>
                <w:color w:val="0070C0"/>
                <w:szCs w:val="20"/>
              </w:rPr>
              <w:t xml:space="preserve"> </w:t>
            </w:r>
            <w:r w:rsidRPr="00AE0C6F">
              <w:rPr>
                <w:bCs/>
                <w:color w:val="FF0000"/>
                <w:szCs w:val="20"/>
              </w:rPr>
              <w:t>(14.00-16.15)</w:t>
            </w:r>
          </w:p>
          <w:p w14:paraId="3749091E" w14:textId="47392397" w:rsidR="00C24B8D" w:rsidRPr="00AE0C6F" w:rsidRDefault="00C24B8D" w:rsidP="00B06B5A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6C314BA" w14:textId="6CF61581" w:rsidR="00347D36" w:rsidRPr="00AE0C6F" w:rsidRDefault="00B06B5A" w:rsidP="00347D36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13.30-15.45</w:t>
            </w:r>
          </w:p>
          <w:p w14:paraId="3EDEEEAA" w14:textId="77777777" w:rsidR="00347D36" w:rsidRPr="00AE0C6F" w:rsidRDefault="00347D36" w:rsidP="00347D36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LASERY W MEDYCYNIE</w:t>
            </w:r>
          </w:p>
          <w:p w14:paraId="0976CDB9" w14:textId="77777777" w:rsidR="00347D36" w:rsidRPr="00AE0C6F" w:rsidRDefault="00347D36" w:rsidP="00347D3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 xml:space="preserve">ĆWICZENIA </w:t>
            </w:r>
          </w:p>
          <w:p w14:paraId="2DBEDD24" w14:textId="77777777" w:rsidR="00347D36" w:rsidRPr="00AE0C6F" w:rsidRDefault="00347D36" w:rsidP="00347D3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MGR W. TYL</w:t>
            </w:r>
          </w:p>
          <w:p w14:paraId="0E368AFE" w14:textId="1E98C02F" w:rsidR="00347D36" w:rsidRPr="00AE0C6F" w:rsidRDefault="0073132B" w:rsidP="00347D36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GR. 2</w:t>
            </w:r>
          </w:p>
          <w:p w14:paraId="4DA75404" w14:textId="216B84BC" w:rsidR="0073132B" w:rsidRPr="00AE0C6F" w:rsidRDefault="0073132B" w:rsidP="00C24B8D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1</w:t>
            </w:r>
            <w:r w:rsidR="0076407F" w:rsidRPr="00AE0C6F">
              <w:rPr>
                <w:bCs/>
                <w:szCs w:val="20"/>
              </w:rPr>
              <w:t>5</w:t>
            </w:r>
            <w:r w:rsidR="008A0ECC" w:rsidRPr="00AE0C6F">
              <w:rPr>
                <w:bCs/>
                <w:szCs w:val="20"/>
              </w:rPr>
              <w:t xml:space="preserve">.04, </w:t>
            </w:r>
            <w:r w:rsidR="0076407F" w:rsidRPr="00AE0C6F">
              <w:rPr>
                <w:bCs/>
                <w:szCs w:val="20"/>
              </w:rPr>
              <w:t>27.05</w:t>
            </w:r>
            <w:r w:rsidR="00C24B8D" w:rsidRPr="00AE0C6F">
              <w:rPr>
                <w:bCs/>
                <w:szCs w:val="20"/>
              </w:rPr>
              <w:t>, 03.06, 17.06,</w:t>
            </w:r>
          </w:p>
          <w:p w14:paraId="47A3531E" w14:textId="43A4AFB5" w:rsidR="00B94A87" w:rsidRPr="00AE0C6F" w:rsidRDefault="0076407F" w:rsidP="00B94A87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szCs w:val="20"/>
              </w:rPr>
              <w:t>06.05</w:t>
            </w:r>
            <w:r w:rsidR="00C24B8D" w:rsidRPr="00AE0C6F">
              <w:rPr>
                <w:bCs/>
                <w:szCs w:val="20"/>
              </w:rPr>
              <w:t xml:space="preserve"> </w:t>
            </w:r>
            <w:r w:rsidR="0073132B" w:rsidRPr="00AE0C6F">
              <w:rPr>
                <w:bCs/>
                <w:szCs w:val="20"/>
              </w:rPr>
              <w:t xml:space="preserve"> </w:t>
            </w:r>
          </w:p>
          <w:p w14:paraId="4040D997" w14:textId="77777777" w:rsidR="00B94A87" w:rsidRPr="00AE0C6F" w:rsidRDefault="00B94A87" w:rsidP="00B94A87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E4ECCE9" w14:textId="77777777" w:rsidR="00B94A87" w:rsidRPr="00AE0C6F" w:rsidRDefault="00B94A87" w:rsidP="00B94A87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16.00-17.30</w:t>
            </w:r>
          </w:p>
          <w:p w14:paraId="30180A4B" w14:textId="77777777" w:rsidR="00B94A87" w:rsidRPr="00AE0C6F" w:rsidRDefault="00B94A87" w:rsidP="00B94A87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17.45-20.00</w:t>
            </w:r>
          </w:p>
          <w:p w14:paraId="254FBEA2" w14:textId="77777777" w:rsidR="00B94A87" w:rsidRPr="00AE0C6F" w:rsidRDefault="00B94A87" w:rsidP="00B94A87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RECEPTURA WYBRANYCH PRODUKTÓW KOSMETYCZNYCH</w:t>
            </w:r>
          </w:p>
          <w:p w14:paraId="7F510917" w14:textId="77777777" w:rsidR="00B94A87" w:rsidRPr="00AE0C6F" w:rsidRDefault="00B94A87" w:rsidP="00B94A87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ĆWICZENIA</w:t>
            </w:r>
          </w:p>
          <w:p w14:paraId="62D6B90E" w14:textId="77777777" w:rsidR="00B94A87" w:rsidRPr="00AE0C6F" w:rsidRDefault="00B94A87" w:rsidP="00B94A87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MGR L. KUBISIAK-BANASZKIEWICZ</w:t>
            </w:r>
          </w:p>
          <w:p w14:paraId="6286381C" w14:textId="504DCA57" w:rsidR="00B94A87" w:rsidRPr="00AE0C6F" w:rsidRDefault="00B94A87" w:rsidP="00B94A87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GR. 1</w:t>
            </w:r>
          </w:p>
          <w:p w14:paraId="53584E96" w14:textId="21C613E7" w:rsidR="00B94A87" w:rsidRPr="00AE0C6F" w:rsidRDefault="00B94A87" w:rsidP="00B94A87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 xml:space="preserve">29.04, </w:t>
            </w:r>
            <w:r w:rsidR="00C24B8D" w:rsidRPr="00AE0C6F">
              <w:rPr>
                <w:bCs/>
                <w:szCs w:val="20"/>
              </w:rPr>
              <w:t>10.06</w:t>
            </w:r>
            <w:r w:rsidR="00280E60" w:rsidRPr="00AE0C6F">
              <w:rPr>
                <w:bCs/>
                <w:szCs w:val="20"/>
              </w:rPr>
              <w:t>,</w:t>
            </w:r>
          </w:p>
          <w:p w14:paraId="438BAA9C" w14:textId="4E79E40A" w:rsidR="00C24B8D" w:rsidRPr="00AE0C6F" w:rsidRDefault="00C24B8D" w:rsidP="00B94A87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szCs w:val="20"/>
              </w:rPr>
              <w:t xml:space="preserve">20.05 </w:t>
            </w:r>
            <w:r w:rsidRPr="00AE0C6F">
              <w:rPr>
                <w:bCs/>
                <w:color w:val="FF0000"/>
                <w:szCs w:val="20"/>
              </w:rPr>
              <w:t>(16.30-18.00</w:t>
            </w:r>
          </w:p>
          <w:p w14:paraId="171CAC02" w14:textId="029EFDF0" w:rsidR="00B94A87" w:rsidRPr="00AE0C6F" w:rsidRDefault="00C24B8D" w:rsidP="00620CF9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 xml:space="preserve">            18.15-20.30)</w:t>
            </w:r>
          </w:p>
          <w:p w14:paraId="040CE8E2" w14:textId="77777777" w:rsidR="00B94A87" w:rsidRPr="00AE0C6F" w:rsidRDefault="00B94A87" w:rsidP="00B94A87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15C4428" w14:textId="41FF8E8F" w:rsidR="008516C7" w:rsidRPr="00AE0C6F" w:rsidRDefault="008516C7" w:rsidP="00B94A87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16.00-17.30</w:t>
            </w:r>
          </w:p>
          <w:p w14:paraId="4BAF5B4B" w14:textId="77777777" w:rsidR="008516C7" w:rsidRPr="00AE0C6F" w:rsidRDefault="008516C7" w:rsidP="008516C7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17.45-20.00</w:t>
            </w:r>
          </w:p>
          <w:p w14:paraId="30E418B5" w14:textId="77DF9385" w:rsidR="00C1024D" w:rsidRPr="00AE0C6F" w:rsidRDefault="00C1024D" w:rsidP="00587526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RECEPTURA WYBRANYCH PRODUKTÓW KOSMETYCZNYCH</w:t>
            </w:r>
          </w:p>
          <w:p w14:paraId="572B3EAA" w14:textId="2D192B77" w:rsidR="00C1024D" w:rsidRPr="00AE0C6F" w:rsidRDefault="00C1024D" w:rsidP="0058752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ĆWICZENIA</w:t>
            </w:r>
          </w:p>
          <w:p w14:paraId="39A54ED2" w14:textId="14FC848B" w:rsidR="00C1024D" w:rsidRPr="00AE0C6F" w:rsidRDefault="00C1024D" w:rsidP="0058752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M</w:t>
            </w:r>
            <w:r w:rsidR="00DD2A99" w:rsidRPr="00AE0C6F">
              <w:rPr>
                <w:bCs/>
                <w:szCs w:val="20"/>
              </w:rPr>
              <w:t>GR L. KUBISIAK-BANASZKIEWICZ</w:t>
            </w:r>
          </w:p>
          <w:p w14:paraId="7166D8C7" w14:textId="6E72F6ED" w:rsidR="009004A0" w:rsidRPr="00AE0C6F" w:rsidRDefault="0073132B" w:rsidP="00587526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GR. 2</w:t>
            </w:r>
          </w:p>
          <w:p w14:paraId="7D5CBED7" w14:textId="0F47C396" w:rsidR="0073132B" w:rsidRPr="00AE0C6F" w:rsidRDefault="00A66EEE" w:rsidP="00C24B8D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15</w:t>
            </w:r>
            <w:r w:rsidR="00B94A87" w:rsidRPr="00AE0C6F">
              <w:rPr>
                <w:bCs/>
                <w:szCs w:val="20"/>
              </w:rPr>
              <w:t xml:space="preserve">.04, </w:t>
            </w:r>
            <w:r w:rsidRPr="00AE0C6F">
              <w:rPr>
                <w:bCs/>
                <w:szCs w:val="20"/>
              </w:rPr>
              <w:t>27.05</w:t>
            </w:r>
            <w:r w:rsidR="00C24B8D" w:rsidRPr="00AE0C6F">
              <w:rPr>
                <w:bCs/>
                <w:szCs w:val="20"/>
              </w:rPr>
              <w:t>, 03.06, 17.06,</w:t>
            </w:r>
          </w:p>
          <w:p w14:paraId="6E8BA1B5" w14:textId="1FF584CD" w:rsidR="00A90FA0" w:rsidRPr="00AE0C6F" w:rsidRDefault="00A66EEE" w:rsidP="00981ACF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szCs w:val="20"/>
              </w:rPr>
              <w:t>06.05</w:t>
            </w:r>
            <w:r w:rsidR="00C24B8D" w:rsidRPr="00AE0C6F">
              <w:rPr>
                <w:bCs/>
                <w:szCs w:val="20"/>
              </w:rPr>
              <w:t xml:space="preserve"> </w:t>
            </w:r>
          </w:p>
          <w:p w14:paraId="2A348D8D" w14:textId="77777777" w:rsidR="00EB7FDD" w:rsidRPr="00AE0C6F" w:rsidRDefault="00EB7FDD" w:rsidP="00296EFB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CD08E55" w14:textId="497AB6C9" w:rsidR="00BA6069" w:rsidRPr="00AE0C6F" w:rsidRDefault="00BA6069" w:rsidP="00BA6069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lastRenderedPageBreak/>
              <w:t>16.15-17.45</w:t>
            </w:r>
          </w:p>
          <w:p w14:paraId="1F99EFD5" w14:textId="0F306679" w:rsidR="00BA6069" w:rsidRPr="00AE0C6F" w:rsidRDefault="001C02BA" w:rsidP="00BA6069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18.00-20.15</w:t>
            </w:r>
          </w:p>
          <w:p w14:paraId="6F92937F" w14:textId="77777777" w:rsidR="00BA6069" w:rsidRPr="00AE0C6F" w:rsidRDefault="00BA6069" w:rsidP="00BA6069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BIOFARMACJA</w:t>
            </w:r>
          </w:p>
          <w:p w14:paraId="65315629" w14:textId="77777777" w:rsidR="00BA6069" w:rsidRPr="00AE0C6F" w:rsidRDefault="00BA6069" w:rsidP="00BA6069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WYKŁAD</w:t>
            </w:r>
          </w:p>
          <w:p w14:paraId="30C359CF" w14:textId="77777777" w:rsidR="00BA6069" w:rsidRPr="00AE0C6F" w:rsidRDefault="00BA6069" w:rsidP="00BA6069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DR J. SIWEK</w:t>
            </w:r>
          </w:p>
          <w:p w14:paraId="515917CA" w14:textId="4ED7E8FA" w:rsidR="00BA6069" w:rsidRPr="00AE0C6F" w:rsidRDefault="008E09A7" w:rsidP="00BA6069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04.03, 25.03, 08</w:t>
            </w:r>
            <w:r w:rsidR="00BA6069" w:rsidRPr="00AE0C6F">
              <w:rPr>
                <w:bCs/>
                <w:szCs w:val="20"/>
              </w:rPr>
              <w:t>.04</w:t>
            </w:r>
          </w:p>
          <w:p w14:paraId="61F2860F" w14:textId="77777777" w:rsidR="00BA6069" w:rsidRPr="00AE0C6F" w:rsidRDefault="00BA6069" w:rsidP="00BA6069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ZDALNIE</w:t>
            </w:r>
          </w:p>
          <w:p w14:paraId="300DD9F2" w14:textId="77777777" w:rsidR="00BA6069" w:rsidRPr="00AE0C6F" w:rsidRDefault="00BA6069" w:rsidP="00BA6069">
            <w:pPr>
              <w:pStyle w:val="WW-Tekstpodstawowy2"/>
              <w:rPr>
                <w:bCs/>
                <w:szCs w:val="20"/>
              </w:rPr>
            </w:pPr>
          </w:p>
          <w:p w14:paraId="5211DB0E" w14:textId="687018C0" w:rsidR="00E40891" w:rsidRPr="00AE0C6F" w:rsidRDefault="00E40891" w:rsidP="00224034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75F2" w14:textId="2A818EA9" w:rsidR="0083792A" w:rsidRPr="00AE0C6F" w:rsidRDefault="0083792A" w:rsidP="003D6005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lastRenderedPageBreak/>
              <w:t>8.00-12.00</w:t>
            </w:r>
          </w:p>
          <w:p w14:paraId="5B0F8D12" w14:textId="77777777" w:rsidR="0083792A" w:rsidRPr="00AE0C6F" w:rsidRDefault="0083792A" w:rsidP="0083792A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TRYCHOLOGIA DLA KOSMETOLOGÓW</w:t>
            </w:r>
          </w:p>
          <w:p w14:paraId="7EA3C24D" w14:textId="77777777" w:rsidR="0083792A" w:rsidRPr="00AE0C6F" w:rsidRDefault="0083792A" w:rsidP="0083792A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ĆWICZENIA</w:t>
            </w:r>
          </w:p>
          <w:p w14:paraId="6B621136" w14:textId="77777777" w:rsidR="0083792A" w:rsidRPr="00AE0C6F" w:rsidRDefault="0083792A" w:rsidP="0083792A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MGR R. ZIELNIK</w:t>
            </w:r>
          </w:p>
          <w:p w14:paraId="2C3B2D98" w14:textId="096DD7AC" w:rsidR="0083792A" w:rsidRPr="00AE0C6F" w:rsidRDefault="00B0636C" w:rsidP="0083792A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GR. 2</w:t>
            </w:r>
          </w:p>
          <w:p w14:paraId="7550E620" w14:textId="474AA0EB" w:rsidR="0083792A" w:rsidRPr="00AE0C6F" w:rsidRDefault="00D26D9B" w:rsidP="0083792A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14.05, 21.05, 28.05, 04.06</w:t>
            </w:r>
            <w:r w:rsidR="00B0636C" w:rsidRPr="00AE0C6F">
              <w:rPr>
                <w:bCs/>
                <w:szCs w:val="20"/>
              </w:rPr>
              <w:t>, 11.06, 18.06</w:t>
            </w:r>
          </w:p>
          <w:p w14:paraId="150C21B4" w14:textId="0D75B110" w:rsidR="003D6005" w:rsidRPr="00AE0C6F" w:rsidRDefault="003D6005" w:rsidP="0083792A">
            <w:pPr>
              <w:pStyle w:val="WW-Tekstpodstawowy2"/>
              <w:rPr>
                <w:bCs/>
                <w:szCs w:val="20"/>
              </w:rPr>
            </w:pPr>
          </w:p>
          <w:p w14:paraId="32A987AF" w14:textId="77777777" w:rsidR="003D6005" w:rsidRPr="00C414B7" w:rsidRDefault="003D6005" w:rsidP="003D6005">
            <w:pPr>
              <w:pStyle w:val="WW-Tekstpodstawowy2"/>
              <w:rPr>
                <w:bCs/>
                <w:color w:val="FF0000"/>
                <w:szCs w:val="20"/>
              </w:rPr>
            </w:pPr>
            <w:r w:rsidRPr="00C414B7">
              <w:rPr>
                <w:bCs/>
                <w:color w:val="FF0000"/>
                <w:szCs w:val="20"/>
              </w:rPr>
              <w:t>8.00-9.30</w:t>
            </w:r>
          </w:p>
          <w:p w14:paraId="2CC7107A" w14:textId="77777777" w:rsidR="003D6005" w:rsidRPr="00C414B7" w:rsidRDefault="003D6005" w:rsidP="003D6005">
            <w:pPr>
              <w:pStyle w:val="WW-Tekstpodstawowy2"/>
              <w:rPr>
                <w:bCs/>
                <w:color w:val="FF0000"/>
                <w:szCs w:val="20"/>
              </w:rPr>
            </w:pPr>
            <w:r w:rsidRPr="00C414B7">
              <w:rPr>
                <w:bCs/>
                <w:color w:val="FF0000"/>
                <w:szCs w:val="20"/>
              </w:rPr>
              <w:t>9.45-12.00</w:t>
            </w:r>
          </w:p>
          <w:p w14:paraId="6BCFF23B" w14:textId="77777777" w:rsidR="003D6005" w:rsidRPr="00C414B7" w:rsidRDefault="003D6005" w:rsidP="003D6005">
            <w:pPr>
              <w:pStyle w:val="WW-Tekstpodstawowy2"/>
              <w:rPr>
                <w:b/>
                <w:bCs/>
                <w:szCs w:val="20"/>
              </w:rPr>
            </w:pPr>
            <w:r w:rsidRPr="00C414B7">
              <w:rPr>
                <w:b/>
                <w:bCs/>
                <w:szCs w:val="20"/>
              </w:rPr>
              <w:t>KOSMETOLOGIA LECZNICZA</w:t>
            </w:r>
          </w:p>
          <w:p w14:paraId="238CC070" w14:textId="77777777" w:rsidR="003D6005" w:rsidRPr="00C414B7" w:rsidRDefault="003D6005" w:rsidP="003D6005">
            <w:pPr>
              <w:pStyle w:val="WW-Tekstpodstawowy2"/>
              <w:rPr>
                <w:bCs/>
                <w:szCs w:val="20"/>
              </w:rPr>
            </w:pPr>
            <w:r w:rsidRPr="00C414B7">
              <w:rPr>
                <w:bCs/>
                <w:szCs w:val="20"/>
              </w:rPr>
              <w:t>WYKŁAD</w:t>
            </w:r>
          </w:p>
          <w:p w14:paraId="69BF5E07" w14:textId="77777777" w:rsidR="003D6005" w:rsidRPr="00C414B7" w:rsidRDefault="003D6005" w:rsidP="003D6005">
            <w:pPr>
              <w:pStyle w:val="WW-Tekstpodstawowy2"/>
              <w:rPr>
                <w:bCs/>
                <w:szCs w:val="20"/>
              </w:rPr>
            </w:pPr>
            <w:r w:rsidRPr="00C414B7">
              <w:rPr>
                <w:bCs/>
                <w:szCs w:val="20"/>
              </w:rPr>
              <w:t>MGR R. ZIELNIK</w:t>
            </w:r>
          </w:p>
          <w:p w14:paraId="6D872E79" w14:textId="77777777" w:rsidR="003D6005" w:rsidRPr="00C414B7" w:rsidRDefault="003D6005" w:rsidP="003D6005">
            <w:pPr>
              <w:pStyle w:val="WW-Tekstpodstawowy2"/>
              <w:rPr>
                <w:bCs/>
                <w:szCs w:val="20"/>
              </w:rPr>
            </w:pPr>
            <w:r w:rsidRPr="00C414B7">
              <w:rPr>
                <w:bCs/>
                <w:szCs w:val="20"/>
              </w:rPr>
              <w:t>30.04</w:t>
            </w:r>
          </w:p>
          <w:p w14:paraId="760EC26D" w14:textId="77777777" w:rsidR="003D6005" w:rsidRPr="00AE0C6F" w:rsidRDefault="003D6005" w:rsidP="003D6005">
            <w:pPr>
              <w:pStyle w:val="WW-Tekstpodstawowy2"/>
              <w:rPr>
                <w:bCs/>
                <w:color w:val="0070C0"/>
                <w:szCs w:val="20"/>
              </w:rPr>
            </w:pPr>
            <w:r w:rsidRPr="00C414B7">
              <w:rPr>
                <w:bCs/>
                <w:color w:val="0070C0"/>
                <w:szCs w:val="20"/>
              </w:rPr>
              <w:t>ZDALNIE</w:t>
            </w:r>
          </w:p>
          <w:p w14:paraId="77166EE7" w14:textId="77777777" w:rsidR="003D6005" w:rsidRPr="00AE0C6F" w:rsidRDefault="003D6005" w:rsidP="0083792A">
            <w:pPr>
              <w:pStyle w:val="WW-Tekstpodstawowy2"/>
              <w:rPr>
                <w:bCs/>
                <w:szCs w:val="20"/>
              </w:rPr>
            </w:pPr>
          </w:p>
          <w:p w14:paraId="78DB5975" w14:textId="52EC8690" w:rsidR="00130963" w:rsidRPr="00AE0C6F" w:rsidRDefault="00130963" w:rsidP="00130963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56F32B23" w14:textId="275E57A9" w:rsidR="009B2DDF" w:rsidRPr="00AE0C6F" w:rsidRDefault="00FB6574" w:rsidP="009B2DDF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9.00-11.15</w:t>
            </w:r>
          </w:p>
          <w:p w14:paraId="4160C9B3" w14:textId="77777777" w:rsidR="009B2DDF" w:rsidRPr="00AE0C6F" w:rsidRDefault="009B2DDF" w:rsidP="009B2DDF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LASERY W MEDYCYNIE</w:t>
            </w:r>
          </w:p>
          <w:p w14:paraId="39269EFC" w14:textId="77777777" w:rsidR="009B2DDF" w:rsidRPr="00AE0C6F" w:rsidRDefault="009B2DDF" w:rsidP="009B2DDF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WYKŁAD</w:t>
            </w:r>
          </w:p>
          <w:p w14:paraId="19AE03EA" w14:textId="77777777" w:rsidR="009B2DDF" w:rsidRPr="00AE0C6F" w:rsidRDefault="009B2DDF" w:rsidP="009B2DDF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DR INŻ. M. KOWALCZYK</w:t>
            </w:r>
          </w:p>
          <w:p w14:paraId="2115CAAF" w14:textId="6D1B2EA4" w:rsidR="009B2DDF" w:rsidRPr="00AE0C6F" w:rsidRDefault="00625FD5" w:rsidP="009B2DDF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 xml:space="preserve">05.03, </w:t>
            </w:r>
            <w:r w:rsidR="009B2DDF" w:rsidRPr="00AE0C6F">
              <w:rPr>
                <w:bCs/>
                <w:szCs w:val="20"/>
              </w:rPr>
              <w:t xml:space="preserve">19.03, </w:t>
            </w:r>
          </w:p>
          <w:p w14:paraId="43D8DDBB" w14:textId="0A6D1077" w:rsidR="009B2DDF" w:rsidRPr="00AE0C6F" w:rsidRDefault="009B2DDF" w:rsidP="009B2DDF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 xml:space="preserve">26.03 </w:t>
            </w:r>
            <w:r w:rsidR="00FB6574" w:rsidRPr="00AE0C6F">
              <w:rPr>
                <w:bCs/>
                <w:color w:val="FF0000"/>
                <w:szCs w:val="20"/>
              </w:rPr>
              <w:t>(9.00-10.30</w:t>
            </w:r>
            <w:r w:rsidRPr="00AE0C6F">
              <w:rPr>
                <w:bCs/>
                <w:color w:val="FF0000"/>
                <w:szCs w:val="20"/>
              </w:rPr>
              <w:t>)</w:t>
            </w:r>
          </w:p>
          <w:p w14:paraId="71BF31D6" w14:textId="77777777" w:rsidR="009B2DDF" w:rsidRPr="00AE0C6F" w:rsidRDefault="009B2DDF" w:rsidP="009B2DDF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ZDALNIE</w:t>
            </w:r>
          </w:p>
          <w:p w14:paraId="019A2CA2" w14:textId="4EE7D5F4" w:rsidR="009B2DDF" w:rsidRPr="00AE0C6F" w:rsidRDefault="009B2DDF" w:rsidP="00130963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5B2A3D56" w14:textId="77777777" w:rsidR="009B2DDF" w:rsidRPr="00AE0C6F" w:rsidRDefault="009B2DDF" w:rsidP="00130963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16F51AF0" w14:textId="482A9C20" w:rsidR="00FE1404" w:rsidRPr="00AE0C6F" w:rsidRDefault="00FE1404" w:rsidP="00FE1404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color w:val="FF0000"/>
                <w:szCs w:val="20"/>
              </w:rPr>
              <w:t>9.00-11.15</w:t>
            </w:r>
          </w:p>
          <w:p w14:paraId="7D79A545" w14:textId="4525A7CE" w:rsidR="00FE1404" w:rsidRPr="00AE0C6F" w:rsidRDefault="00FE1404" w:rsidP="00FE1404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color w:val="FF0000"/>
                <w:szCs w:val="20"/>
              </w:rPr>
              <w:t>11.30-13.45</w:t>
            </w:r>
          </w:p>
          <w:p w14:paraId="59A0766A" w14:textId="37E63E69" w:rsidR="00FE1404" w:rsidRPr="00AE0C6F" w:rsidRDefault="00FE1404" w:rsidP="00FE1404">
            <w:pPr>
              <w:pStyle w:val="WW-Tekstpodstawowy2"/>
              <w:rPr>
                <w:b/>
                <w:szCs w:val="20"/>
              </w:rPr>
            </w:pPr>
            <w:r w:rsidRPr="00AE0C6F">
              <w:rPr>
                <w:b/>
                <w:szCs w:val="20"/>
              </w:rPr>
              <w:t>ENDOKRYNOLOGIA</w:t>
            </w:r>
          </w:p>
          <w:p w14:paraId="7BEBAFEC" w14:textId="6B97C179" w:rsidR="00FE1404" w:rsidRPr="00AE0C6F" w:rsidRDefault="00FE1404" w:rsidP="00FE1404">
            <w:pPr>
              <w:pStyle w:val="WW-Tekstpodstawowy2"/>
              <w:rPr>
                <w:szCs w:val="20"/>
              </w:rPr>
            </w:pPr>
            <w:r w:rsidRPr="00AE0C6F">
              <w:rPr>
                <w:szCs w:val="20"/>
              </w:rPr>
              <w:t>WYKŁAD</w:t>
            </w:r>
          </w:p>
          <w:p w14:paraId="1BC8F4C3" w14:textId="77777777" w:rsidR="00FE1404" w:rsidRPr="00AE0C6F" w:rsidRDefault="00FE1404" w:rsidP="00FE1404">
            <w:pPr>
              <w:pStyle w:val="WW-Tekstpodstawowy2"/>
              <w:rPr>
                <w:szCs w:val="20"/>
              </w:rPr>
            </w:pPr>
            <w:r w:rsidRPr="00AE0C6F">
              <w:rPr>
                <w:szCs w:val="20"/>
              </w:rPr>
              <w:t>DR HAB. P. BILIŃSKI</w:t>
            </w:r>
          </w:p>
          <w:p w14:paraId="53F45CA4" w14:textId="475EF85E" w:rsidR="00FE1404" w:rsidRPr="00AE0C6F" w:rsidRDefault="00FE1404" w:rsidP="00FE1404">
            <w:pPr>
              <w:pStyle w:val="WW-Tekstpodstawowy2"/>
              <w:rPr>
                <w:szCs w:val="20"/>
              </w:rPr>
            </w:pPr>
            <w:r w:rsidRPr="00AE0C6F">
              <w:rPr>
                <w:szCs w:val="20"/>
              </w:rPr>
              <w:t>12.03</w:t>
            </w:r>
          </w:p>
          <w:p w14:paraId="216B0BA9" w14:textId="48E986B5" w:rsidR="00FE1404" w:rsidRPr="00AE0C6F" w:rsidRDefault="00FE1404" w:rsidP="00FE1404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szCs w:val="20"/>
              </w:rPr>
              <w:t xml:space="preserve">09.04 </w:t>
            </w:r>
            <w:r w:rsidR="00C66336" w:rsidRPr="00AE0C6F">
              <w:rPr>
                <w:color w:val="FF0000"/>
                <w:szCs w:val="20"/>
              </w:rPr>
              <w:t>(8.00-9</w:t>
            </w:r>
            <w:r w:rsidRPr="00AE0C6F">
              <w:rPr>
                <w:color w:val="FF0000"/>
                <w:szCs w:val="20"/>
              </w:rPr>
              <w:t>.30</w:t>
            </w:r>
          </w:p>
          <w:p w14:paraId="74DDC19C" w14:textId="42711696" w:rsidR="00FE1404" w:rsidRPr="00AE0C6F" w:rsidRDefault="00FE1404" w:rsidP="00FE1404">
            <w:pPr>
              <w:pStyle w:val="WW-Tekstpodstawowy2"/>
              <w:jc w:val="left"/>
              <w:rPr>
                <w:color w:val="FF0000"/>
                <w:szCs w:val="20"/>
              </w:rPr>
            </w:pPr>
            <w:r w:rsidRPr="00AE0C6F">
              <w:rPr>
                <w:color w:val="FF0000"/>
                <w:szCs w:val="20"/>
              </w:rPr>
              <w:t xml:space="preserve">   </w:t>
            </w:r>
            <w:r w:rsidR="00C66336" w:rsidRPr="00AE0C6F">
              <w:rPr>
                <w:color w:val="FF0000"/>
                <w:szCs w:val="20"/>
              </w:rPr>
              <w:t xml:space="preserve">                              9.45-12.00</w:t>
            </w:r>
            <w:r w:rsidRPr="00AE0C6F">
              <w:rPr>
                <w:color w:val="FF0000"/>
                <w:szCs w:val="20"/>
              </w:rPr>
              <w:t>)</w:t>
            </w:r>
          </w:p>
          <w:p w14:paraId="27BACF71" w14:textId="4B5AEE91" w:rsidR="00FE1404" w:rsidRPr="00AE0C6F" w:rsidRDefault="00FE1404" w:rsidP="00FE1404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color w:val="0070C0"/>
                <w:szCs w:val="20"/>
              </w:rPr>
              <w:t>ZDALNIE</w:t>
            </w:r>
          </w:p>
          <w:p w14:paraId="7C83715A" w14:textId="77777777" w:rsidR="00FE1404" w:rsidRPr="00AE0C6F" w:rsidRDefault="00FE1404" w:rsidP="00130963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25501AF" w14:textId="463DA89D" w:rsidR="00347D36" w:rsidRPr="00AE0C6F" w:rsidRDefault="008516C7" w:rsidP="0083792A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13.30-15.45</w:t>
            </w:r>
          </w:p>
          <w:p w14:paraId="429C49A1" w14:textId="77777777" w:rsidR="00347D36" w:rsidRPr="00AE0C6F" w:rsidRDefault="00347D36" w:rsidP="00347D36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LASERY W MEDYCYNIE</w:t>
            </w:r>
          </w:p>
          <w:p w14:paraId="00C16CE6" w14:textId="77777777" w:rsidR="00347D36" w:rsidRPr="00AE0C6F" w:rsidRDefault="00347D36" w:rsidP="00347D3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 xml:space="preserve">ĆWICZENIA </w:t>
            </w:r>
          </w:p>
          <w:p w14:paraId="177B6B01" w14:textId="77777777" w:rsidR="00347D36" w:rsidRPr="00AE0C6F" w:rsidRDefault="00347D36" w:rsidP="00347D3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MGR W. TYL</w:t>
            </w:r>
          </w:p>
          <w:p w14:paraId="74C4C8B9" w14:textId="0AE6C00D" w:rsidR="00347D36" w:rsidRPr="00AE0C6F" w:rsidRDefault="00CF495C" w:rsidP="00347D36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GR. 1</w:t>
            </w:r>
          </w:p>
          <w:p w14:paraId="4DDBCC2E" w14:textId="7EE20656" w:rsidR="00720D9B" w:rsidRPr="00AE0C6F" w:rsidRDefault="00EF5285" w:rsidP="006D1DAC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02.04,</w:t>
            </w:r>
            <w:r w:rsidR="00CF495C" w:rsidRPr="00AE0C6F">
              <w:rPr>
                <w:bCs/>
                <w:szCs w:val="20"/>
              </w:rPr>
              <w:t xml:space="preserve"> 28.05</w:t>
            </w:r>
          </w:p>
          <w:p w14:paraId="401A0FCC" w14:textId="42DCD702" w:rsidR="00EB7FDD" w:rsidRPr="00AE0C6F" w:rsidRDefault="00EB7FDD" w:rsidP="006D1DAC">
            <w:pPr>
              <w:pStyle w:val="WW-Tekstpodstawowy2"/>
              <w:rPr>
                <w:bCs/>
                <w:szCs w:val="20"/>
              </w:rPr>
            </w:pPr>
          </w:p>
          <w:p w14:paraId="7B5B38DA" w14:textId="75A0EAF8" w:rsidR="00EB7FDD" w:rsidRPr="00AE0C6F" w:rsidRDefault="00EB7FDD" w:rsidP="00EB7FDD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5C09CD1" w14:textId="042996B8" w:rsidR="00C66336" w:rsidRPr="00AE0C6F" w:rsidRDefault="00C66336" w:rsidP="00F723B5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5101AE46" w14:textId="6B9BA9E5" w:rsidR="00C66336" w:rsidRPr="00AE0C6F" w:rsidRDefault="00C66336" w:rsidP="00C66336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lastRenderedPageBreak/>
              <w:t>14.00-16.15</w:t>
            </w:r>
          </w:p>
          <w:p w14:paraId="2D43FB64" w14:textId="3AE56D27" w:rsidR="00C66336" w:rsidRPr="00AE0C6F" w:rsidRDefault="00C66336" w:rsidP="00C66336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16.30-18.00</w:t>
            </w:r>
          </w:p>
          <w:p w14:paraId="3FDDB915" w14:textId="77777777" w:rsidR="00C66336" w:rsidRPr="00AE0C6F" w:rsidRDefault="00C66336" w:rsidP="00C66336">
            <w:pPr>
              <w:pStyle w:val="WW-Tekstpodstawowy2"/>
              <w:rPr>
                <w:b/>
                <w:szCs w:val="20"/>
              </w:rPr>
            </w:pPr>
            <w:r w:rsidRPr="00AE0C6F">
              <w:rPr>
                <w:b/>
                <w:szCs w:val="20"/>
              </w:rPr>
              <w:t>ENDOKRYNOLOGIA</w:t>
            </w:r>
          </w:p>
          <w:p w14:paraId="38122914" w14:textId="0555E783" w:rsidR="00C66336" w:rsidRPr="00AE0C6F" w:rsidRDefault="002E7517" w:rsidP="00C66336">
            <w:pPr>
              <w:pStyle w:val="WW-Tekstpodstawowy2"/>
              <w:rPr>
                <w:szCs w:val="20"/>
              </w:rPr>
            </w:pPr>
            <w:r w:rsidRPr="00AE0C6F">
              <w:rPr>
                <w:szCs w:val="20"/>
              </w:rPr>
              <w:t>ĆWICZENIA</w:t>
            </w:r>
          </w:p>
          <w:p w14:paraId="7410B431" w14:textId="5C52929F" w:rsidR="00C66336" w:rsidRPr="00AE0C6F" w:rsidRDefault="00C66336" w:rsidP="00C66336">
            <w:pPr>
              <w:pStyle w:val="WW-Tekstpodstawowy2"/>
              <w:rPr>
                <w:szCs w:val="20"/>
              </w:rPr>
            </w:pPr>
            <w:r w:rsidRPr="00AE0C6F">
              <w:rPr>
                <w:szCs w:val="20"/>
              </w:rPr>
              <w:t>DR HAB. P. BILIŃSKI</w:t>
            </w:r>
          </w:p>
          <w:p w14:paraId="66CFCB14" w14:textId="642CBDF1" w:rsidR="00C66336" w:rsidRPr="00AE0C6F" w:rsidRDefault="00C66336" w:rsidP="00C66336">
            <w:pPr>
              <w:pStyle w:val="WW-Tekstpodstawowy2"/>
              <w:rPr>
                <w:szCs w:val="20"/>
              </w:rPr>
            </w:pPr>
            <w:r w:rsidRPr="00AE0C6F">
              <w:rPr>
                <w:szCs w:val="20"/>
              </w:rPr>
              <w:t>21.05</w:t>
            </w:r>
            <w:r w:rsidR="0023368B" w:rsidRPr="00AE0C6F">
              <w:rPr>
                <w:szCs w:val="20"/>
              </w:rPr>
              <w:t>,</w:t>
            </w:r>
          </w:p>
          <w:p w14:paraId="36CD4AD2" w14:textId="548AB23C" w:rsidR="00873386" w:rsidRPr="00AE0C6F" w:rsidRDefault="00873386" w:rsidP="00C66336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szCs w:val="20"/>
              </w:rPr>
              <w:t xml:space="preserve">04.06 </w:t>
            </w:r>
            <w:r w:rsidRPr="00AE0C6F">
              <w:rPr>
                <w:color w:val="FF0000"/>
                <w:szCs w:val="20"/>
              </w:rPr>
              <w:t>(14.00-16.15</w:t>
            </w:r>
          </w:p>
          <w:p w14:paraId="67E487EE" w14:textId="3744817E" w:rsidR="00873386" w:rsidRPr="00AE0C6F" w:rsidRDefault="00873386" w:rsidP="00C66336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color w:val="FF0000"/>
                <w:szCs w:val="20"/>
              </w:rPr>
              <w:t xml:space="preserve">           16.30-18.45)</w:t>
            </w:r>
          </w:p>
          <w:p w14:paraId="5303E30B" w14:textId="0B4135E7" w:rsidR="00C66336" w:rsidRPr="00AE0C6F" w:rsidRDefault="00C66336" w:rsidP="00C66336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color w:val="0070C0"/>
                <w:szCs w:val="20"/>
              </w:rPr>
              <w:t>ZDALNIE</w:t>
            </w:r>
          </w:p>
          <w:p w14:paraId="2E64D72D" w14:textId="237FA0EB" w:rsidR="00C66336" w:rsidRPr="00AE0C6F" w:rsidRDefault="00C66336" w:rsidP="00F723B5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724D0D18" w14:textId="77777777" w:rsidR="0023368B" w:rsidRPr="00AE0C6F" w:rsidRDefault="0023368B" w:rsidP="00F723B5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3FE2D97F" w14:textId="7703DC3F" w:rsidR="00F723B5" w:rsidRPr="00AE0C6F" w:rsidRDefault="008516C7" w:rsidP="00F723B5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16.00-17.30</w:t>
            </w:r>
          </w:p>
          <w:p w14:paraId="7CBEA25E" w14:textId="4BBA6D18" w:rsidR="00F723B5" w:rsidRPr="00AE0C6F" w:rsidRDefault="008516C7" w:rsidP="00F723B5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17.45-20.00</w:t>
            </w:r>
          </w:p>
          <w:p w14:paraId="3867EA0F" w14:textId="77777777" w:rsidR="00F723B5" w:rsidRPr="00AE0C6F" w:rsidRDefault="00F723B5" w:rsidP="00F723B5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RECEPTURA WYBRANYCH PRODUKTÓW KOSMETYCZNYCH</w:t>
            </w:r>
          </w:p>
          <w:p w14:paraId="058B094F" w14:textId="77777777" w:rsidR="00F723B5" w:rsidRPr="00AE0C6F" w:rsidRDefault="00F723B5" w:rsidP="00F723B5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ĆWICZENIA</w:t>
            </w:r>
          </w:p>
          <w:p w14:paraId="41F0D698" w14:textId="66C6E4DF" w:rsidR="00F723B5" w:rsidRPr="00AE0C6F" w:rsidRDefault="00DD2A99" w:rsidP="00F723B5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MGR L. KUBISIAK-BANASZKIEWICZ</w:t>
            </w:r>
          </w:p>
          <w:p w14:paraId="218A99E6" w14:textId="12CAC10C" w:rsidR="009004A0" w:rsidRPr="00AE0C6F" w:rsidRDefault="00CF495C" w:rsidP="00F723B5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GR. 1</w:t>
            </w:r>
          </w:p>
          <w:p w14:paraId="42C48436" w14:textId="400F6668" w:rsidR="00CF495C" w:rsidRPr="00AE0C6F" w:rsidRDefault="00EF5285" w:rsidP="00CF495C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 xml:space="preserve">02.04, </w:t>
            </w:r>
            <w:r w:rsidR="00CF495C" w:rsidRPr="00AE0C6F">
              <w:rPr>
                <w:bCs/>
                <w:szCs w:val="20"/>
              </w:rPr>
              <w:t>28.05</w:t>
            </w:r>
          </w:p>
          <w:p w14:paraId="73064DFF" w14:textId="1E96A2D8" w:rsidR="00E04336" w:rsidRPr="00AE0C6F" w:rsidRDefault="00E04336" w:rsidP="009004A0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37846E8A" w14:textId="77777777" w:rsidR="005E7D32" w:rsidRPr="00AE0C6F" w:rsidRDefault="005E7D32" w:rsidP="0083792A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3F348F45" w14:textId="3780609C" w:rsidR="008E09A7" w:rsidRPr="00AE0C6F" w:rsidRDefault="002314E9" w:rsidP="0083792A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17.00-</w:t>
            </w:r>
            <w:r w:rsidR="008E09A7" w:rsidRPr="00AE0C6F">
              <w:rPr>
                <w:bCs/>
                <w:color w:val="FF0000"/>
                <w:szCs w:val="20"/>
              </w:rPr>
              <w:t>18.30</w:t>
            </w:r>
          </w:p>
          <w:p w14:paraId="05292295" w14:textId="0D2DDEE7" w:rsidR="005D1B9D" w:rsidRPr="00AE0C6F" w:rsidRDefault="008E09A7" w:rsidP="0083792A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18.45-20.15</w:t>
            </w:r>
          </w:p>
          <w:p w14:paraId="25095381" w14:textId="780B9A26" w:rsidR="005D1B9D" w:rsidRPr="00AE0C6F" w:rsidRDefault="005D1B9D" w:rsidP="005D1B9D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DERMATOLOGIA KLINICZNA                                 I ZABIEGOWA</w:t>
            </w:r>
          </w:p>
          <w:p w14:paraId="71D54212" w14:textId="251EBDE8" w:rsidR="005D1B9D" w:rsidRPr="00AE0C6F" w:rsidRDefault="005D1B9D" w:rsidP="005D1B9D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WYKŁAD</w:t>
            </w:r>
          </w:p>
          <w:p w14:paraId="1D548DF3" w14:textId="77777777" w:rsidR="005D1B9D" w:rsidRPr="00AE0C6F" w:rsidRDefault="005D1B9D" w:rsidP="005D1B9D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DR Z. WOŹNIAK</w:t>
            </w:r>
          </w:p>
          <w:p w14:paraId="4FD65BD9" w14:textId="6BA55FC8" w:rsidR="005D1B9D" w:rsidRPr="00AE0C6F" w:rsidRDefault="00C343DF" w:rsidP="005D1B9D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05.03</w:t>
            </w:r>
            <w:r w:rsidR="002314E9" w:rsidRPr="00AE0C6F">
              <w:rPr>
                <w:bCs/>
                <w:szCs w:val="20"/>
              </w:rPr>
              <w:t xml:space="preserve">, </w:t>
            </w:r>
            <w:r w:rsidR="00F5445D" w:rsidRPr="00AE0C6F">
              <w:rPr>
                <w:bCs/>
                <w:szCs w:val="20"/>
              </w:rPr>
              <w:t>19.03,</w:t>
            </w:r>
            <w:r w:rsidR="00F723B5" w:rsidRPr="00AE0C6F">
              <w:rPr>
                <w:bCs/>
                <w:szCs w:val="20"/>
              </w:rPr>
              <w:t xml:space="preserve"> </w:t>
            </w:r>
            <w:r w:rsidR="007C2D9E" w:rsidRPr="00AE0C6F">
              <w:rPr>
                <w:bCs/>
                <w:szCs w:val="20"/>
              </w:rPr>
              <w:t xml:space="preserve">09.04, </w:t>
            </w:r>
            <w:r w:rsidR="008E09A7" w:rsidRPr="00AE0C6F">
              <w:rPr>
                <w:bCs/>
                <w:szCs w:val="20"/>
              </w:rPr>
              <w:t>07</w:t>
            </w:r>
            <w:r w:rsidR="005D1B9D" w:rsidRPr="00AE0C6F">
              <w:rPr>
                <w:bCs/>
                <w:szCs w:val="20"/>
              </w:rPr>
              <w:t>.05</w:t>
            </w:r>
            <w:r w:rsidR="002314E9" w:rsidRPr="00AE0C6F">
              <w:rPr>
                <w:bCs/>
                <w:szCs w:val="20"/>
              </w:rPr>
              <w:t xml:space="preserve">, </w:t>
            </w:r>
            <w:r w:rsidR="00F5445D" w:rsidRPr="00AE0C6F">
              <w:rPr>
                <w:bCs/>
                <w:szCs w:val="20"/>
              </w:rPr>
              <w:t>11.06</w:t>
            </w:r>
          </w:p>
          <w:p w14:paraId="65C54A35" w14:textId="72BC07A3" w:rsidR="005D1B9D" w:rsidRPr="00AE0C6F" w:rsidRDefault="005D1B9D" w:rsidP="005D1B9D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ZDALNIE</w:t>
            </w:r>
          </w:p>
          <w:p w14:paraId="5E726DE0" w14:textId="17D7E6E3" w:rsidR="005D1B9D" w:rsidRPr="00AE0C6F" w:rsidRDefault="005D1B9D" w:rsidP="00CF5CEC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A15CBFF" w14:textId="67F751C8" w:rsidR="003A3A67" w:rsidRPr="00AE0C6F" w:rsidRDefault="00CF5CEC" w:rsidP="00FE1404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color w:val="FF0000"/>
                <w:szCs w:val="20"/>
              </w:rPr>
              <w:t>15.30-17.00</w:t>
            </w:r>
          </w:p>
          <w:p w14:paraId="4CA63128" w14:textId="5274F2F9" w:rsidR="00AA0110" w:rsidRPr="00AE0C6F" w:rsidRDefault="00CF5CEC" w:rsidP="00991515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color w:val="FF0000"/>
                <w:szCs w:val="20"/>
              </w:rPr>
              <w:t>17.15-20.30</w:t>
            </w:r>
          </w:p>
          <w:p w14:paraId="3FD7E308" w14:textId="77777777" w:rsidR="00FE1404" w:rsidRPr="00AE0C6F" w:rsidRDefault="00FE1404" w:rsidP="00FE1404">
            <w:pPr>
              <w:pStyle w:val="WW-Tekstpodstawowy2"/>
              <w:rPr>
                <w:b/>
                <w:szCs w:val="20"/>
              </w:rPr>
            </w:pPr>
            <w:r w:rsidRPr="00AE0C6F">
              <w:rPr>
                <w:b/>
                <w:szCs w:val="20"/>
              </w:rPr>
              <w:t>ENDOKRYNOLOGIA</w:t>
            </w:r>
          </w:p>
          <w:p w14:paraId="582D90C8" w14:textId="77777777" w:rsidR="00FE1404" w:rsidRPr="00AE0C6F" w:rsidRDefault="00FE1404" w:rsidP="00FE1404">
            <w:pPr>
              <w:pStyle w:val="WW-Tekstpodstawowy2"/>
              <w:rPr>
                <w:szCs w:val="20"/>
              </w:rPr>
            </w:pPr>
            <w:r w:rsidRPr="00AE0C6F">
              <w:rPr>
                <w:szCs w:val="20"/>
              </w:rPr>
              <w:t>WYKŁAD</w:t>
            </w:r>
          </w:p>
          <w:p w14:paraId="6B9A2A53" w14:textId="6649899C" w:rsidR="00FE1404" w:rsidRPr="00AE0C6F" w:rsidRDefault="00FE1404" w:rsidP="00FE1404">
            <w:pPr>
              <w:pStyle w:val="WW-Tekstpodstawowy2"/>
              <w:rPr>
                <w:szCs w:val="20"/>
              </w:rPr>
            </w:pPr>
            <w:r w:rsidRPr="00AE0C6F">
              <w:rPr>
                <w:szCs w:val="20"/>
              </w:rPr>
              <w:t>DR HAB. P. BILIŃSKI</w:t>
            </w:r>
          </w:p>
          <w:p w14:paraId="533771FB" w14:textId="59AFA88F" w:rsidR="009A6FBE" w:rsidRPr="00AE0C6F" w:rsidRDefault="00FE1404" w:rsidP="009A6FBE">
            <w:pPr>
              <w:pStyle w:val="WW-Tekstpodstawowy2"/>
              <w:rPr>
                <w:szCs w:val="20"/>
              </w:rPr>
            </w:pPr>
            <w:r w:rsidRPr="00AE0C6F">
              <w:rPr>
                <w:szCs w:val="20"/>
              </w:rPr>
              <w:t>1</w:t>
            </w:r>
            <w:r w:rsidR="00866997" w:rsidRPr="00AE0C6F">
              <w:rPr>
                <w:szCs w:val="20"/>
              </w:rPr>
              <w:t>6.04,</w:t>
            </w:r>
          </w:p>
          <w:p w14:paraId="42E24DEA" w14:textId="7806B024" w:rsidR="0085307B" w:rsidRPr="00AE0C6F" w:rsidRDefault="0085307B" w:rsidP="009A6FBE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szCs w:val="20"/>
              </w:rPr>
              <w:t xml:space="preserve">26.03 </w:t>
            </w:r>
            <w:r w:rsidRPr="00AE0C6F">
              <w:rPr>
                <w:color w:val="FF0000"/>
                <w:szCs w:val="20"/>
              </w:rPr>
              <w:t>(15.00-17.15</w:t>
            </w:r>
          </w:p>
          <w:p w14:paraId="2ABD65FA" w14:textId="790CB849" w:rsidR="0085307B" w:rsidRPr="00AE0C6F" w:rsidRDefault="0085307B" w:rsidP="009A6FBE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color w:val="FF0000"/>
                <w:szCs w:val="20"/>
              </w:rPr>
              <w:t xml:space="preserve">            17.30-19.45)</w:t>
            </w:r>
          </w:p>
          <w:p w14:paraId="01535D93" w14:textId="49D034CD" w:rsidR="00FE1404" w:rsidRPr="00AE0C6F" w:rsidRDefault="00FE1404" w:rsidP="00FE1404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szCs w:val="20"/>
              </w:rPr>
              <w:t xml:space="preserve">14.05 </w:t>
            </w:r>
            <w:r w:rsidR="002E7517" w:rsidRPr="00AE0C6F">
              <w:rPr>
                <w:color w:val="FF0000"/>
                <w:szCs w:val="20"/>
              </w:rPr>
              <w:t>(16.00-17.30</w:t>
            </w:r>
            <w:r w:rsidR="00873386" w:rsidRPr="00AE0C6F">
              <w:rPr>
                <w:color w:val="FF0000"/>
                <w:szCs w:val="20"/>
              </w:rPr>
              <w:t>)</w:t>
            </w:r>
          </w:p>
          <w:p w14:paraId="2C92AA8D" w14:textId="0945D5BB" w:rsidR="00FE1404" w:rsidRPr="00AE0C6F" w:rsidRDefault="00FE1404" w:rsidP="00FE1404">
            <w:pPr>
              <w:pStyle w:val="WW-Tekstpodstawowy2"/>
              <w:rPr>
                <w:color w:val="0070C0"/>
                <w:szCs w:val="20"/>
              </w:rPr>
            </w:pPr>
            <w:r w:rsidRPr="00AE0C6F">
              <w:rPr>
                <w:color w:val="0070C0"/>
                <w:szCs w:val="20"/>
              </w:rPr>
              <w:t>ZDALNIE</w:t>
            </w:r>
          </w:p>
          <w:p w14:paraId="4B4A5058" w14:textId="04F8EB5D" w:rsidR="00C66336" w:rsidRPr="00AE0C6F" w:rsidRDefault="00C66336" w:rsidP="00CF5CEC">
            <w:pPr>
              <w:pStyle w:val="WW-Tekstpodstawowy2"/>
              <w:rPr>
                <w:color w:val="0070C0"/>
                <w:szCs w:val="20"/>
              </w:rPr>
            </w:pPr>
          </w:p>
          <w:p w14:paraId="5C6A0841" w14:textId="6ACB8BAA" w:rsidR="003D6005" w:rsidRPr="00AE0C6F" w:rsidRDefault="003D6005" w:rsidP="00CF5CEC">
            <w:pPr>
              <w:pStyle w:val="WW-Tekstpodstawowy2"/>
              <w:rPr>
                <w:color w:val="0070C0"/>
                <w:szCs w:val="20"/>
              </w:rPr>
            </w:pPr>
          </w:p>
          <w:p w14:paraId="1DB9E1BC" w14:textId="7F15AF34" w:rsidR="003D6005" w:rsidRPr="00AE0C6F" w:rsidRDefault="003D6005" w:rsidP="00CF5CEC">
            <w:pPr>
              <w:pStyle w:val="WW-Tekstpodstawowy2"/>
              <w:rPr>
                <w:color w:val="0070C0"/>
                <w:szCs w:val="20"/>
              </w:rPr>
            </w:pPr>
          </w:p>
          <w:p w14:paraId="7DEF49C9" w14:textId="5FEE9370" w:rsidR="003D6005" w:rsidRPr="00AE0C6F" w:rsidRDefault="003D6005" w:rsidP="00CF5CEC">
            <w:pPr>
              <w:pStyle w:val="WW-Tekstpodstawowy2"/>
              <w:rPr>
                <w:color w:val="0070C0"/>
                <w:szCs w:val="20"/>
              </w:rPr>
            </w:pPr>
          </w:p>
          <w:p w14:paraId="32CB05F9" w14:textId="1ED70539" w:rsidR="003D6005" w:rsidRPr="00AE0C6F" w:rsidRDefault="003D6005" w:rsidP="008F245F">
            <w:pPr>
              <w:pStyle w:val="WW-Tekstpodstawowy2"/>
              <w:jc w:val="left"/>
              <w:rPr>
                <w:color w:val="0070C0"/>
                <w:szCs w:val="20"/>
              </w:rPr>
            </w:pPr>
          </w:p>
          <w:p w14:paraId="2297F04D" w14:textId="43AC3091" w:rsidR="00CF5CEC" w:rsidRPr="00AE0C6F" w:rsidRDefault="002E7517" w:rsidP="00CF5CEC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color w:val="FF0000"/>
                <w:szCs w:val="20"/>
              </w:rPr>
              <w:lastRenderedPageBreak/>
              <w:t>17.45-</w:t>
            </w:r>
            <w:r w:rsidR="00873386" w:rsidRPr="00AE0C6F">
              <w:rPr>
                <w:color w:val="FF0000"/>
                <w:szCs w:val="20"/>
              </w:rPr>
              <w:t>-20.00</w:t>
            </w:r>
          </w:p>
          <w:p w14:paraId="39EA7AF0" w14:textId="77777777" w:rsidR="00CF5CEC" w:rsidRPr="00AE0C6F" w:rsidRDefault="00CF5CEC" w:rsidP="00CF5CEC">
            <w:pPr>
              <w:pStyle w:val="WW-Tekstpodstawowy2"/>
              <w:rPr>
                <w:b/>
                <w:szCs w:val="20"/>
              </w:rPr>
            </w:pPr>
            <w:r w:rsidRPr="00AE0C6F">
              <w:rPr>
                <w:b/>
                <w:szCs w:val="20"/>
              </w:rPr>
              <w:t>ENDOKRYNOLOGIA</w:t>
            </w:r>
          </w:p>
          <w:p w14:paraId="737B0F2B" w14:textId="2C9FB8EE" w:rsidR="00CF5CEC" w:rsidRPr="00AE0C6F" w:rsidRDefault="00CF5CEC" w:rsidP="00CF5CEC">
            <w:pPr>
              <w:pStyle w:val="WW-Tekstpodstawowy2"/>
              <w:rPr>
                <w:szCs w:val="20"/>
              </w:rPr>
            </w:pPr>
            <w:r w:rsidRPr="00AE0C6F">
              <w:rPr>
                <w:szCs w:val="20"/>
              </w:rPr>
              <w:t xml:space="preserve">ĆWICZENIA </w:t>
            </w:r>
          </w:p>
          <w:p w14:paraId="5301D77C" w14:textId="77777777" w:rsidR="00CF5CEC" w:rsidRPr="00AE0C6F" w:rsidRDefault="00CF5CEC" w:rsidP="00CF5CEC">
            <w:pPr>
              <w:pStyle w:val="WW-Tekstpodstawowy2"/>
              <w:rPr>
                <w:szCs w:val="20"/>
              </w:rPr>
            </w:pPr>
            <w:r w:rsidRPr="00AE0C6F">
              <w:rPr>
                <w:szCs w:val="20"/>
              </w:rPr>
              <w:t>DR HAB. P. BILIŃSKI</w:t>
            </w:r>
          </w:p>
          <w:p w14:paraId="19C05883" w14:textId="00061A54" w:rsidR="00C66336" w:rsidRPr="00AE0C6F" w:rsidRDefault="00C66336" w:rsidP="00C66336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szCs w:val="20"/>
              </w:rPr>
              <w:t>14.05</w:t>
            </w:r>
            <w:r w:rsidR="00873386" w:rsidRPr="00AE0C6F">
              <w:rPr>
                <w:color w:val="FF0000"/>
                <w:szCs w:val="20"/>
              </w:rPr>
              <w:t xml:space="preserve"> </w:t>
            </w:r>
          </w:p>
          <w:p w14:paraId="052CC8BC" w14:textId="02B115F7" w:rsidR="00873386" w:rsidRPr="00AE0C6F" w:rsidRDefault="00873386" w:rsidP="00C66336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szCs w:val="20"/>
              </w:rPr>
              <w:t xml:space="preserve">18.06 </w:t>
            </w:r>
            <w:r w:rsidRPr="00AE0C6F">
              <w:rPr>
                <w:color w:val="FF0000"/>
                <w:szCs w:val="20"/>
              </w:rPr>
              <w:t>(15.00-17.15</w:t>
            </w:r>
          </w:p>
          <w:p w14:paraId="1CF05875" w14:textId="78DF31D5" w:rsidR="00873386" w:rsidRPr="00AE0C6F" w:rsidRDefault="00873386" w:rsidP="00C66336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color w:val="FF0000"/>
                <w:szCs w:val="20"/>
              </w:rPr>
              <w:t xml:space="preserve">          17.30-19.45)</w:t>
            </w:r>
          </w:p>
          <w:p w14:paraId="13BB3CE1" w14:textId="3295EBB9" w:rsidR="00CF5CEC" w:rsidRPr="00AE0C6F" w:rsidRDefault="00CF5CEC" w:rsidP="00873386">
            <w:pPr>
              <w:pStyle w:val="WW-Tekstpodstawowy2"/>
              <w:rPr>
                <w:szCs w:val="20"/>
              </w:rPr>
            </w:pPr>
            <w:r w:rsidRPr="00AE0C6F">
              <w:rPr>
                <w:color w:val="0070C0"/>
                <w:szCs w:val="20"/>
              </w:rPr>
              <w:t>ZDALNIE</w:t>
            </w:r>
          </w:p>
          <w:p w14:paraId="35DEF11F" w14:textId="77777777" w:rsidR="003A3A67" w:rsidRPr="00AE0C6F" w:rsidRDefault="003A3A67" w:rsidP="003A3A67">
            <w:pPr>
              <w:pStyle w:val="WW-Tekstpodstawowy2"/>
              <w:rPr>
                <w:b/>
                <w:bCs/>
                <w:szCs w:val="20"/>
              </w:rPr>
            </w:pPr>
          </w:p>
          <w:p w14:paraId="3016124E" w14:textId="6A515038" w:rsidR="00E42296" w:rsidRPr="00AE0C6F" w:rsidRDefault="00E42296" w:rsidP="00991515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490E" w14:textId="10A3AD14" w:rsidR="00707315" w:rsidRPr="00CC4108" w:rsidRDefault="00707315" w:rsidP="00707315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lastRenderedPageBreak/>
              <w:t>8.00-9.30</w:t>
            </w:r>
          </w:p>
          <w:p w14:paraId="72225C6C" w14:textId="77777777" w:rsidR="00707315" w:rsidRPr="00CC4108" w:rsidRDefault="00707315" w:rsidP="00707315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t>9.45-12.00</w:t>
            </w:r>
          </w:p>
          <w:p w14:paraId="2B40A03C" w14:textId="77777777" w:rsidR="00707315" w:rsidRPr="00CC4108" w:rsidRDefault="00707315" w:rsidP="00707315">
            <w:pPr>
              <w:pStyle w:val="WW-Tekstpodstawowy2"/>
              <w:rPr>
                <w:b/>
                <w:bCs/>
                <w:szCs w:val="20"/>
              </w:rPr>
            </w:pPr>
            <w:r w:rsidRPr="00CC4108">
              <w:rPr>
                <w:b/>
                <w:bCs/>
                <w:szCs w:val="20"/>
              </w:rPr>
              <w:t>KOSMETOLOGIA LECZNICZA</w:t>
            </w:r>
          </w:p>
          <w:p w14:paraId="694FE128" w14:textId="77777777" w:rsidR="00707315" w:rsidRPr="00CC4108" w:rsidRDefault="00707315" w:rsidP="00707315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WYKŁAD</w:t>
            </w:r>
          </w:p>
          <w:p w14:paraId="387DA0AF" w14:textId="77777777" w:rsidR="00707315" w:rsidRPr="00CC4108" w:rsidRDefault="00707315" w:rsidP="00707315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MGR R. ZIELNIK</w:t>
            </w:r>
          </w:p>
          <w:p w14:paraId="468A3BA8" w14:textId="76B3353C" w:rsidR="00707315" w:rsidRPr="00CC4108" w:rsidRDefault="0076407F" w:rsidP="0076407F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 xml:space="preserve">24.04, </w:t>
            </w:r>
            <w:r w:rsidR="00707315" w:rsidRPr="00CC4108">
              <w:rPr>
                <w:bCs/>
                <w:szCs w:val="20"/>
              </w:rPr>
              <w:t>22.05</w:t>
            </w:r>
          </w:p>
          <w:p w14:paraId="401F6CF4" w14:textId="77777777" w:rsidR="00707315" w:rsidRPr="00CC4108" w:rsidRDefault="00707315" w:rsidP="00707315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CC4108">
              <w:rPr>
                <w:bCs/>
                <w:color w:val="0070C0"/>
                <w:szCs w:val="20"/>
              </w:rPr>
              <w:t>ZDALNIE</w:t>
            </w:r>
          </w:p>
          <w:p w14:paraId="21D90933" w14:textId="656D8452" w:rsidR="00707315" w:rsidRPr="00CC4108" w:rsidRDefault="00707315" w:rsidP="00707315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87BE691" w14:textId="77777777" w:rsidR="0076407F" w:rsidRPr="00CC4108" w:rsidRDefault="0076407F" w:rsidP="0076407F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t>8.00-9.30</w:t>
            </w:r>
          </w:p>
          <w:p w14:paraId="34490FB5" w14:textId="77777777" w:rsidR="0076407F" w:rsidRPr="00CC4108" w:rsidRDefault="0076407F" w:rsidP="0076407F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t>9.45-12.00</w:t>
            </w:r>
          </w:p>
          <w:p w14:paraId="71EC7415" w14:textId="77777777" w:rsidR="0076407F" w:rsidRPr="00CC4108" w:rsidRDefault="0076407F" w:rsidP="0076407F">
            <w:pPr>
              <w:pStyle w:val="WW-Tekstpodstawowy2"/>
              <w:rPr>
                <w:b/>
                <w:bCs/>
                <w:szCs w:val="20"/>
              </w:rPr>
            </w:pPr>
            <w:r w:rsidRPr="00CC4108">
              <w:rPr>
                <w:b/>
                <w:bCs/>
                <w:szCs w:val="20"/>
              </w:rPr>
              <w:t>ALERGOLOGIA KLINICZNA</w:t>
            </w:r>
          </w:p>
          <w:p w14:paraId="172E47F6" w14:textId="77777777" w:rsidR="0076407F" w:rsidRPr="00CC4108" w:rsidRDefault="0076407F" w:rsidP="0076407F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ĆWICZENIA</w:t>
            </w:r>
          </w:p>
          <w:p w14:paraId="658B656F" w14:textId="77777777" w:rsidR="0076407F" w:rsidRPr="00CC4108" w:rsidRDefault="0076407F" w:rsidP="0076407F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DR HAB. J. MATYSIAK</w:t>
            </w:r>
          </w:p>
          <w:p w14:paraId="2FBF2E97" w14:textId="710D1D99" w:rsidR="0076407F" w:rsidRPr="00CC4108" w:rsidRDefault="0076407F" w:rsidP="0076407F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08.05</w:t>
            </w:r>
          </w:p>
          <w:p w14:paraId="357A1B73" w14:textId="77777777" w:rsidR="0076407F" w:rsidRPr="00CC4108" w:rsidRDefault="0076407F" w:rsidP="00707315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7F84DEE4" w14:textId="3F042B5F" w:rsidR="00707315" w:rsidRPr="00CC4108" w:rsidRDefault="004E3E2B" w:rsidP="00F41C17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t>8.00-10.15</w:t>
            </w:r>
          </w:p>
          <w:p w14:paraId="4D70966C" w14:textId="77777777" w:rsidR="004E3E2B" w:rsidRPr="00CC4108" w:rsidRDefault="004E3E2B" w:rsidP="004E3E2B">
            <w:pPr>
              <w:pStyle w:val="WW-Tekstpodstawowy2"/>
              <w:rPr>
                <w:b/>
                <w:bCs/>
                <w:szCs w:val="20"/>
              </w:rPr>
            </w:pPr>
            <w:r w:rsidRPr="00CC4108">
              <w:rPr>
                <w:b/>
                <w:bCs/>
                <w:szCs w:val="20"/>
              </w:rPr>
              <w:t>JĘZYK ANGIELSKI</w:t>
            </w:r>
          </w:p>
          <w:p w14:paraId="734794DB" w14:textId="77777777" w:rsidR="004E3E2B" w:rsidRPr="00CC4108" w:rsidRDefault="004E3E2B" w:rsidP="004E3E2B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ĆWICZENIA</w:t>
            </w:r>
          </w:p>
          <w:p w14:paraId="1C269DC8" w14:textId="77777777" w:rsidR="004E3E2B" w:rsidRPr="00CC4108" w:rsidRDefault="004E3E2B" w:rsidP="004E3E2B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MGR M. KHAMARI</w:t>
            </w:r>
          </w:p>
          <w:p w14:paraId="1E00A5C5" w14:textId="52C20C2B" w:rsidR="004E3E2B" w:rsidRPr="00CC4108" w:rsidRDefault="004E3E2B" w:rsidP="00F41C17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06.03,10.04</w:t>
            </w:r>
          </w:p>
          <w:p w14:paraId="33404E38" w14:textId="77777777" w:rsidR="004E3E2B" w:rsidRPr="00CC4108" w:rsidRDefault="004E3E2B" w:rsidP="00F41C17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463F3D48" w14:textId="1E42B0C9" w:rsidR="00E04336" w:rsidRPr="00CC4108" w:rsidRDefault="00E04336" w:rsidP="00F41C17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t>8.00-9.30</w:t>
            </w:r>
          </w:p>
          <w:p w14:paraId="031ED05F" w14:textId="77777777" w:rsidR="00E04336" w:rsidRPr="00CC4108" w:rsidRDefault="00E04336" w:rsidP="00E04336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t>9.45-12.00</w:t>
            </w:r>
          </w:p>
          <w:p w14:paraId="6AFD3547" w14:textId="5BCABF69" w:rsidR="00E04336" w:rsidRPr="00CC4108" w:rsidRDefault="00E04336" w:rsidP="00C8297C">
            <w:pPr>
              <w:pStyle w:val="WW-Tekstpodstawowy2"/>
              <w:rPr>
                <w:b/>
                <w:bCs/>
                <w:szCs w:val="20"/>
              </w:rPr>
            </w:pPr>
            <w:r w:rsidRPr="00CC4108">
              <w:rPr>
                <w:b/>
                <w:bCs/>
                <w:szCs w:val="20"/>
              </w:rPr>
              <w:t>INFORMACJA NAUKOWA                     Z METODOLOGIĄ PISANIA PRAC</w:t>
            </w:r>
          </w:p>
          <w:p w14:paraId="0C1E16F5" w14:textId="3B5508F3" w:rsidR="00E04336" w:rsidRPr="00CC4108" w:rsidRDefault="00E04336" w:rsidP="00C8297C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ĆWICZENIA</w:t>
            </w:r>
          </w:p>
          <w:p w14:paraId="6E4FFA62" w14:textId="0D5A20D3" w:rsidR="00E04336" w:rsidRPr="00CC4108" w:rsidRDefault="00E04336" w:rsidP="00C8297C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DR HAB. E. ZIÓŁKOWSKA</w:t>
            </w:r>
          </w:p>
          <w:p w14:paraId="75138A73" w14:textId="6C24FA79" w:rsidR="00E04336" w:rsidRPr="00CC4108" w:rsidRDefault="00130963" w:rsidP="00E04336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 xml:space="preserve">13.03, </w:t>
            </w:r>
            <w:r w:rsidR="00E04336" w:rsidRPr="00CC4108">
              <w:rPr>
                <w:bCs/>
                <w:szCs w:val="20"/>
              </w:rPr>
              <w:t>27.03, 15.05</w:t>
            </w:r>
          </w:p>
          <w:p w14:paraId="52009C4F" w14:textId="77777777" w:rsidR="00130963" w:rsidRPr="00CC4108" w:rsidRDefault="00130963" w:rsidP="0013096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2E25398F" w14:textId="7C502FA0" w:rsidR="00E277A3" w:rsidRPr="00CC4108" w:rsidRDefault="00E277A3" w:rsidP="000A4800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7734A41" w14:textId="77777777" w:rsidR="00670AE9" w:rsidRPr="00CC4108" w:rsidRDefault="00670AE9" w:rsidP="00670AE9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t>8.00-9.30</w:t>
            </w:r>
          </w:p>
          <w:p w14:paraId="0CF47569" w14:textId="77777777" w:rsidR="00670AE9" w:rsidRPr="00CC4108" w:rsidRDefault="00670AE9" w:rsidP="00670AE9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t>9.45-12.00</w:t>
            </w:r>
          </w:p>
          <w:p w14:paraId="1948EFCC" w14:textId="77777777" w:rsidR="00670AE9" w:rsidRPr="00CC4108" w:rsidRDefault="00670AE9" w:rsidP="00670AE9">
            <w:pPr>
              <w:pStyle w:val="WW-Tekstpodstawowy2"/>
              <w:rPr>
                <w:b/>
                <w:bCs/>
                <w:szCs w:val="20"/>
              </w:rPr>
            </w:pPr>
            <w:r w:rsidRPr="00CC4108">
              <w:rPr>
                <w:b/>
                <w:bCs/>
                <w:szCs w:val="20"/>
              </w:rPr>
              <w:t>ALERGOLOGIA KLINICZNA</w:t>
            </w:r>
          </w:p>
          <w:p w14:paraId="1E2436DC" w14:textId="64E95032" w:rsidR="00670AE9" w:rsidRPr="00CC4108" w:rsidRDefault="00670AE9" w:rsidP="00670AE9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WYKŁAD</w:t>
            </w:r>
          </w:p>
          <w:p w14:paraId="6E594FEA" w14:textId="65B66FCB" w:rsidR="00670AE9" w:rsidRPr="00CC4108" w:rsidRDefault="00670AE9" w:rsidP="00670AE9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DR HAB. J. MATYSIAK</w:t>
            </w:r>
          </w:p>
          <w:p w14:paraId="22EBB296" w14:textId="0CAF6789" w:rsidR="00670AE9" w:rsidRPr="00CC4108" w:rsidRDefault="000E56D3" w:rsidP="00670AE9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20.03</w:t>
            </w:r>
            <w:r w:rsidR="00F65604" w:rsidRPr="00CC4108">
              <w:rPr>
                <w:bCs/>
                <w:szCs w:val="20"/>
              </w:rPr>
              <w:t>, 03.04</w:t>
            </w:r>
          </w:p>
          <w:p w14:paraId="4023AE1D" w14:textId="5B892AEF" w:rsidR="00B87CA2" w:rsidRPr="00CC4108" w:rsidRDefault="00B87CA2" w:rsidP="00670AE9">
            <w:pPr>
              <w:pStyle w:val="WW-Tekstpodstawowy2"/>
              <w:rPr>
                <w:bCs/>
                <w:color w:val="0070C0"/>
                <w:szCs w:val="20"/>
              </w:rPr>
            </w:pPr>
            <w:r w:rsidRPr="00CC4108">
              <w:rPr>
                <w:bCs/>
                <w:color w:val="0070C0"/>
                <w:szCs w:val="20"/>
              </w:rPr>
              <w:t>ZDALNIE</w:t>
            </w:r>
          </w:p>
          <w:p w14:paraId="024E2A87" w14:textId="14B3B33C" w:rsidR="004E3E2B" w:rsidRPr="00CC4108" w:rsidRDefault="004E3E2B" w:rsidP="00B87CA2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4CEFCE3A" w14:textId="26C76136" w:rsidR="00B87CA2" w:rsidRPr="00CC4108" w:rsidRDefault="00B87CA2" w:rsidP="00B87CA2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49E91BCC" w14:textId="0EDC5062" w:rsidR="00B87CA2" w:rsidRPr="00CC4108" w:rsidRDefault="00B87CA2" w:rsidP="00B87CA2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350468F7" w14:textId="053B8966" w:rsidR="00B87CA2" w:rsidRPr="00CC4108" w:rsidRDefault="00B87CA2" w:rsidP="00B87CA2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5812D456" w14:textId="6568CF9E" w:rsidR="00B87CA2" w:rsidRPr="00CC4108" w:rsidRDefault="00B87CA2" w:rsidP="00B87CA2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00F1BB37" w14:textId="77777777" w:rsidR="00B87CA2" w:rsidRPr="00CC4108" w:rsidRDefault="00B87CA2" w:rsidP="00B87CA2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3BB03E10" w14:textId="0729714C" w:rsidR="004E3E2B" w:rsidRPr="00CC4108" w:rsidRDefault="004E3E2B" w:rsidP="00296EFB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lastRenderedPageBreak/>
              <w:t>10.30-12.45</w:t>
            </w:r>
          </w:p>
          <w:p w14:paraId="7349B9CF" w14:textId="77777777" w:rsidR="004E3E2B" w:rsidRPr="00CC4108" w:rsidRDefault="004E3E2B" w:rsidP="004E3E2B">
            <w:pPr>
              <w:pStyle w:val="WW-Tekstpodstawowy2"/>
              <w:rPr>
                <w:b/>
                <w:bCs/>
                <w:szCs w:val="20"/>
              </w:rPr>
            </w:pPr>
            <w:r w:rsidRPr="00CC4108">
              <w:rPr>
                <w:b/>
                <w:bCs/>
                <w:szCs w:val="20"/>
              </w:rPr>
              <w:t>MECHANIZMY DZIAŁANIA SUBSTANCJI AKTYWNYCH          W KOSMETOLOGII</w:t>
            </w:r>
          </w:p>
          <w:p w14:paraId="6E6A3DC5" w14:textId="5FE4AF79" w:rsidR="004E3E2B" w:rsidRPr="00CC4108" w:rsidRDefault="004E3E2B" w:rsidP="004E3E2B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ĆWICZENIA</w:t>
            </w:r>
          </w:p>
          <w:p w14:paraId="7CD0AD44" w14:textId="77777777" w:rsidR="004E3E2B" w:rsidRPr="00CC4108" w:rsidRDefault="004E3E2B" w:rsidP="004E3E2B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DR M. CHUCHRACKI</w:t>
            </w:r>
          </w:p>
          <w:p w14:paraId="6C940FE6" w14:textId="1E04E728" w:rsidR="004E3E2B" w:rsidRPr="00CC4108" w:rsidRDefault="004E3E2B" w:rsidP="004E3E2B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06.03, 10.04</w:t>
            </w:r>
          </w:p>
          <w:p w14:paraId="3D24A925" w14:textId="37EC95F5" w:rsidR="006B1CC9" w:rsidRDefault="006B1CC9" w:rsidP="004E3E2B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szCs w:val="20"/>
              </w:rPr>
              <w:t xml:space="preserve">08.05 </w:t>
            </w:r>
            <w:r w:rsidR="009E285F" w:rsidRPr="00CC4108">
              <w:rPr>
                <w:bCs/>
                <w:color w:val="FF0000"/>
                <w:szCs w:val="20"/>
              </w:rPr>
              <w:t>(</w:t>
            </w:r>
            <w:r w:rsidR="00F6154F">
              <w:rPr>
                <w:bCs/>
                <w:color w:val="FF0000"/>
                <w:szCs w:val="20"/>
              </w:rPr>
              <w:t>15.00-16.30</w:t>
            </w:r>
          </w:p>
          <w:p w14:paraId="0A41B9B7" w14:textId="4CC51AEB" w:rsidR="00F6154F" w:rsidRPr="00CC4108" w:rsidRDefault="00F6154F" w:rsidP="004E3E2B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16.45-18.15)</w:t>
            </w:r>
          </w:p>
          <w:p w14:paraId="28B14B75" w14:textId="61971EF6" w:rsidR="005E1079" w:rsidRPr="00CC4108" w:rsidRDefault="00194DDB" w:rsidP="004E3E2B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 xml:space="preserve">  </w:t>
            </w:r>
            <w:r w:rsidR="009E285F" w:rsidRPr="00CC4108">
              <w:rPr>
                <w:bCs/>
                <w:color w:val="FF0000"/>
                <w:szCs w:val="20"/>
              </w:rPr>
              <w:t xml:space="preserve">       </w:t>
            </w:r>
          </w:p>
          <w:p w14:paraId="7A289316" w14:textId="60AA9B44" w:rsidR="004E3E2B" w:rsidRPr="00CC4108" w:rsidRDefault="00B87CA2" w:rsidP="00F6154F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t xml:space="preserve">            </w:t>
            </w:r>
          </w:p>
          <w:p w14:paraId="40DE368B" w14:textId="36BEE36A" w:rsidR="00F41C17" w:rsidRPr="00CC4108" w:rsidRDefault="00194DDB" w:rsidP="00F41C17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13.00-14.30</w:t>
            </w:r>
          </w:p>
          <w:p w14:paraId="33F9650E" w14:textId="7085EA4A" w:rsidR="00296EFB" w:rsidRPr="00CC4108" w:rsidRDefault="00194DDB" w:rsidP="00F41C17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14.45-16.15</w:t>
            </w:r>
          </w:p>
          <w:p w14:paraId="27DF3BA1" w14:textId="77777777" w:rsidR="00F41C17" w:rsidRPr="00CC4108" w:rsidRDefault="00F41C17" w:rsidP="00F41C17">
            <w:pPr>
              <w:pStyle w:val="WW-Tekstpodstawowy2"/>
              <w:rPr>
                <w:b/>
                <w:bCs/>
                <w:szCs w:val="20"/>
              </w:rPr>
            </w:pPr>
            <w:r w:rsidRPr="00CC4108">
              <w:rPr>
                <w:b/>
                <w:bCs/>
                <w:szCs w:val="20"/>
              </w:rPr>
              <w:t>MECHANIZMY DZIAŁANIA SUBSTANCJI AKTYWNYCH          W KOSMETOLOGII</w:t>
            </w:r>
          </w:p>
          <w:p w14:paraId="39FF4DC1" w14:textId="77777777" w:rsidR="00F41C17" w:rsidRPr="00CC4108" w:rsidRDefault="00F41C17" w:rsidP="00F41C17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WYKŁAD</w:t>
            </w:r>
          </w:p>
          <w:p w14:paraId="1256BCC8" w14:textId="77777777" w:rsidR="00F41C17" w:rsidRPr="00CC4108" w:rsidRDefault="00F41C17" w:rsidP="00F41C17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DR M. CHUCHRACKI</w:t>
            </w:r>
          </w:p>
          <w:p w14:paraId="24950C11" w14:textId="5A0BE0D2" w:rsidR="00F41C17" w:rsidRPr="00CC4108" w:rsidRDefault="00677F51" w:rsidP="00F41C17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20.03</w:t>
            </w:r>
            <w:r w:rsidR="000E56D3" w:rsidRPr="00CC4108">
              <w:rPr>
                <w:bCs/>
                <w:szCs w:val="20"/>
              </w:rPr>
              <w:t xml:space="preserve"> </w:t>
            </w:r>
          </w:p>
          <w:p w14:paraId="04FC9FA0" w14:textId="208BFD99" w:rsidR="00F41C17" w:rsidRPr="00CC4108" w:rsidRDefault="00F41C17" w:rsidP="00F41C17">
            <w:pPr>
              <w:pStyle w:val="WW-Tekstpodstawowy2"/>
              <w:rPr>
                <w:bCs/>
                <w:color w:val="0070C0"/>
                <w:szCs w:val="20"/>
              </w:rPr>
            </w:pPr>
            <w:r w:rsidRPr="00CC4108">
              <w:rPr>
                <w:bCs/>
                <w:color w:val="0070C0"/>
                <w:szCs w:val="20"/>
              </w:rPr>
              <w:t>ZDALNIE</w:t>
            </w:r>
          </w:p>
          <w:p w14:paraId="1BEBD1D9" w14:textId="24E875B8" w:rsidR="00F41C17" w:rsidRPr="00CC4108" w:rsidRDefault="00F41C17" w:rsidP="000A4800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38108AB4" w14:textId="0A385518" w:rsidR="00130963" w:rsidRPr="00CC4108" w:rsidRDefault="00D5229C" w:rsidP="00130963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t>13.00-15.15</w:t>
            </w:r>
          </w:p>
          <w:p w14:paraId="6DA5F3E1" w14:textId="77777777" w:rsidR="00130963" w:rsidRPr="00CC4108" w:rsidRDefault="00130963" w:rsidP="00130963">
            <w:pPr>
              <w:pStyle w:val="WW-Tekstpodstawowy2"/>
              <w:rPr>
                <w:b/>
                <w:bCs/>
                <w:szCs w:val="20"/>
              </w:rPr>
            </w:pPr>
            <w:r w:rsidRPr="00CC4108">
              <w:rPr>
                <w:b/>
                <w:bCs/>
                <w:szCs w:val="20"/>
              </w:rPr>
              <w:t>JĘZYK ANGIELSKI</w:t>
            </w:r>
          </w:p>
          <w:p w14:paraId="1289EC70" w14:textId="77777777" w:rsidR="00130963" w:rsidRPr="00CC4108" w:rsidRDefault="00130963" w:rsidP="00130963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ĆWICZENIA</w:t>
            </w:r>
          </w:p>
          <w:p w14:paraId="5040352A" w14:textId="77777777" w:rsidR="00130963" w:rsidRPr="00CC4108" w:rsidRDefault="00130963" w:rsidP="00130963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MGR M. KHAMARI</w:t>
            </w:r>
          </w:p>
          <w:p w14:paraId="5DFFF3ED" w14:textId="77777777" w:rsidR="00F6154F" w:rsidRDefault="00130963" w:rsidP="00FF0A6C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18"/>
                <w:lang w:eastAsia="pl-PL"/>
              </w:rPr>
              <w:t xml:space="preserve"> </w:t>
            </w:r>
            <w:r w:rsidR="0076407F" w:rsidRPr="00CC4108">
              <w:rPr>
                <w:bCs/>
                <w:szCs w:val="18"/>
                <w:lang w:eastAsia="pl-PL"/>
              </w:rPr>
              <w:t xml:space="preserve">13.03, </w:t>
            </w:r>
            <w:r w:rsidRPr="00CC4108">
              <w:rPr>
                <w:bCs/>
                <w:szCs w:val="20"/>
              </w:rPr>
              <w:t>27.03, 15.05</w:t>
            </w:r>
          </w:p>
          <w:p w14:paraId="5F7AEA97" w14:textId="23FBD433" w:rsidR="00130963" w:rsidRPr="00CC4108" w:rsidRDefault="00F6154F" w:rsidP="00FF0A6C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08.05</w:t>
            </w:r>
            <w:r w:rsidRPr="00F6154F">
              <w:rPr>
                <w:bCs/>
                <w:color w:val="FF0000"/>
                <w:szCs w:val="20"/>
              </w:rPr>
              <w:t xml:space="preserve"> (12.30-14.45)</w:t>
            </w:r>
            <w:r w:rsidR="00D5229C" w:rsidRPr="00F6154F">
              <w:rPr>
                <w:bCs/>
                <w:color w:val="FF0000"/>
                <w:szCs w:val="20"/>
              </w:rPr>
              <w:t xml:space="preserve"> </w:t>
            </w:r>
          </w:p>
          <w:p w14:paraId="690F574D" w14:textId="0C952720" w:rsidR="00CF495C" w:rsidRPr="00CC4108" w:rsidRDefault="00CF495C" w:rsidP="00FF0A6C">
            <w:pPr>
              <w:pStyle w:val="WW-Tekstpodstawowy2"/>
              <w:rPr>
                <w:bCs/>
                <w:szCs w:val="20"/>
              </w:rPr>
            </w:pPr>
          </w:p>
          <w:p w14:paraId="4D0016E1" w14:textId="77777777" w:rsidR="00B87CA2" w:rsidRPr="00CC4108" w:rsidRDefault="00B87CA2" w:rsidP="00CF495C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510ABDA8" w14:textId="77777777" w:rsidR="00CF495C" w:rsidRPr="00CC4108" w:rsidRDefault="00CF495C" w:rsidP="00FF0A6C">
            <w:pPr>
              <w:pStyle w:val="WW-Tekstpodstawowy2"/>
              <w:rPr>
                <w:bCs/>
                <w:szCs w:val="20"/>
              </w:rPr>
            </w:pPr>
          </w:p>
          <w:p w14:paraId="3DFE9C67" w14:textId="77777777" w:rsidR="00E04336" w:rsidRPr="00CC4108" w:rsidRDefault="00E04336" w:rsidP="00C8297C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66C8E141" w14:textId="2B811864" w:rsidR="00C1024D" w:rsidRPr="00CC4108" w:rsidRDefault="00C1024D" w:rsidP="00C1024D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3320BB9" w14:textId="77777777" w:rsidR="00C1024D" w:rsidRPr="00CC4108" w:rsidRDefault="00C1024D" w:rsidP="00C1024D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2194B733" w14:textId="77777777" w:rsidR="005E7D32" w:rsidRPr="00CC4108" w:rsidRDefault="005E7D32" w:rsidP="005E7D32">
            <w:pPr>
              <w:pStyle w:val="WW-Tekstpodstawowy2"/>
              <w:rPr>
                <w:bCs/>
                <w:szCs w:val="20"/>
              </w:rPr>
            </w:pPr>
          </w:p>
          <w:p w14:paraId="3DA4F907" w14:textId="77777777" w:rsidR="00F41C17" w:rsidRPr="00CC4108" w:rsidRDefault="00F41C17" w:rsidP="00F41C17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20EDFD8C" w14:textId="501AE4C8" w:rsidR="00A22845" w:rsidRPr="00CC4108" w:rsidRDefault="00A22845" w:rsidP="00F41C17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2DD6" w14:textId="2F45D426" w:rsidR="00B87CA2" w:rsidRPr="002D47BD" w:rsidRDefault="00B87CA2" w:rsidP="003D6005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lastRenderedPageBreak/>
              <w:t>8.00-9.30</w:t>
            </w:r>
          </w:p>
          <w:p w14:paraId="653E1E4A" w14:textId="77777777" w:rsidR="00B87CA2" w:rsidRPr="002D47BD" w:rsidRDefault="00B87CA2" w:rsidP="00B87CA2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9.45-12.00</w:t>
            </w:r>
          </w:p>
          <w:p w14:paraId="1B1CFBE4" w14:textId="77777777" w:rsidR="00B87CA2" w:rsidRPr="00A115C3" w:rsidRDefault="00B87CA2" w:rsidP="00B87CA2">
            <w:pPr>
              <w:pStyle w:val="WW-Tekstpodstawowy2"/>
              <w:rPr>
                <w:b/>
                <w:bCs/>
                <w:szCs w:val="20"/>
              </w:rPr>
            </w:pPr>
            <w:r w:rsidRPr="00A115C3">
              <w:rPr>
                <w:b/>
                <w:bCs/>
                <w:szCs w:val="20"/>
              </w:rPr>
              <w:t>ALERGOLOGIA KLINICZNA</w:t>
            </w:r>
          </w:p>
          <w:p w14:paraId="41F808BC" w14:textId="77777777" w:rsidR="00B87CA2" w:rsidRPr="00A115C3" w:rsidRDefault="00B87CA2" w:rsidP="00B87CA2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WYKŁAD</w:t>
            </w:r>
          </w:p>
          <w:p w14:paraId="6373E2E5" w14:textId="77777777" w:rsidR="00B87CA2" w:rsidRPr="00A115C3" w:rsidRDefault="00B87CA2" w:rsidP="00B87CA2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DR HAB. J. MATYSIAK</w:t>
            </w:r>
          </w:p>
          <w:p w14:paraId="6FD459C8" w14:textId="5403ADAB" w:rsidR="00B87CA2" w:rsidRPr="00A115C3" w:rsidRDefault="00B87CA2" w:rsidP="00B87CA2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07.03</w:t>
            </w:r>
          </w:p>
          <w:p w14:paraId="408551C1" w14:textId="7E06C73A" w:rsidR="00B87CA2" w:rsidRDefault="00B87CA2" w:rsidP="00B87CA2">
            <w:pPr>
              <w:pStyle w:val="WW-Tekstpodstawowy2"/>
              <w:rPr>
                <w:bCs/>
                <w:color w:val="0070C0"/>
                <w:szCs w:val="20"/>
              </w:rPr>
            </w:pPr>
            <w:r w:rsidRPr="00A115C3">
              <w:rPr>
                <w:bCs/>
                <w:color w:val="0070C0"/>
                <w:szCs w:val="20"/>
              </w:rPr>
              <w:t>ZDALNIE</w:t>
            </w:r>
          </w:p>
          <w:p w14:paraId="65160437" w14:textId="18AC8D78" w:rsidR="00981ACF" w:rsidRDefault="00981ACF" w:rsidP="00B87CA2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7E437859" w14:textId="69715248" w:rsidR="00981ACF" w:rsidRDefault="00981ACF" w:rsidP="00981ACF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8.00-9.30</w:t>
            </w:r>
          </w:p>
          <w:p w14:paraId="3B6E8573" w14:textId="462E6398" w:rsidR="00981ACF" w:rsidRPr="00AE0C6F" w:rsidRDefault="00981ACF" w:rsidP="00981ACF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9.45-12.00</w:t>
            </w:r>
          </w:p>
          <w:p w14:paraId="7D6CEB29" w14:textId="77777777" w:rsidR="00981ACF" w:rsidRPr="00AE0C6F" w:rsidRDefault="00981ACF" w:rsidP="00981ACF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TRYCHOLOGIA DLA KOSMETOLOGÓW</w:t>
            </w:r>
          </w:p>
          <w:p w14:paraId="56867569" w14:textId="77777777" w:rsidR="00981ACF" w:rsidRPr="00AE0C6F" w:rsidRDefault="00981ACF" w:rsidP="00981ACF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WYKŁAD</w:t>
            </w:r>
          </w:p>
          <w:p w14:paraId="7F531E2C" w14:textId="77777777" w:rsidR="00981ACF" w:rsidRPr="00AE0C6F" w:rsidRDefault="00981ACF" w:rsidP="00981ACF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MGR R. ZIELNIK</w:t>
            </w:r>
          </w:p>
          <w:p w14:paraId="32B986CE" w14:textId="3BC488B9" w:rsidR="00981ACF" w:rsidRPr="00AE0C6F" w:rsidRDefault="00595BA2" w:rsidP="00981ACF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30.05</w:t>
            </w:r>
            <w:bookmarkStart w:id="0" w:name="_GoBack"/>
            <w:bookmarkEnd w:id="0"/>
          </w:p>
          <w:p w14:paraId="12755A64" w14:textId="77777777" w:rsidR="00981ACF" w:rsidRPr="00AE0C6F" w:rsidRDefault="00981ACF" w:rsidP="00981ACF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ZDALNIE</w:t>
            </w:r>
          </w:p>
          <w:p w14:paraId="2EBC061E" w14:textId="77777777" w:rsidR="00981ACF" w:rsidRPr="00A115C3" w:rsidRDefault="00981ACF" w:rsidP="00981ACF">
            <w:pPr>
              <w:pStyle w:val="WW-Tekstpodstawowy2"/>
              <w:jc w:val="left"/>
              <w:rPr>
                <w:bCs/>
                <w:color w:val="0070C0"/>
                <w:szCs w:val="20"/>
              </w:rPr>
            </w:pPr>
          </w:p>
          <w:p w14:paraId="3ABEFF01" w14:textId="14A71CF5" w:rsidR="00B87CA2" w:rsidRPr="00A115C3" w:rsidRDefault="00B87CA2" w:rsidP="00B87CA2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29BDCE4" w14:textId="2DA1FEF6" w:rsidR="005538F1" w:rsidRPr="00A115C3" w:rsidRDefault="005538F1" w:rsidP="005538F1">
            <w:pPr>
              <w:pStyle w:val="WW-Tekstpodstawowy2"/>
              <w:rPr>
                <w:bCs/>
                <w:color w:val="FF0000"/>
                <w:szCs w:val="20"/>
              </w:rPr>
            </w:pPr>
            <w:r w:rsidRPr="00A115C3">
              <w:rPr>
                <w:bCs/>
                <w:color w:val="FF0000"/>
                <w:szCs w:val="20"/>
              </w:rPr>
              <w:t>8.00-9.30</w:t>
            </w:r>
          </w:p>
          <w:p w14:paraId="5075DD09" w14:textId="77777777" w:rsidR="005538F1" w:rsidRPr="00A115C3" w:rsidRDefault="005538F1" w:rsidP="005538F1">
            <w:pPr>
              <w:pStyle w:val="WW-Tekstpodstawowy2"/>
              <w:rPr>
                <w:bCs/>
                <w:color w:val="FF0000"/>
                <w:szCs w:val="20"/>
              </w:rPr>
            </w:pPr>
            <w:r w:rsidRPr="00A115C3">
              <w:rPr>
                <w:bCs/>
                <w:color w:val="FF0000"/>
                <w:szCs w:val="20"/>
              </w:rPr>
              <w:t>9.45-12.00</w:t>
            </w:r>
          </w:p>
          <w:p w14:paraId="54AD83AD" w14:textId="77777777" w:rsidR="005538F1" w:rsidRPr="00A115C3" w:rsidRDefault="005538F1" w:rsidP="005538F1">
            <w:pPr>
              <w:pStyle w:val="WW-Tekstpodstawowy2"/>
              <w:rPr>
                <w:b/>
                <w:bCs/>
                <w:szCs w:val="20"/>
              </w:rPr>
            </w:pPr>
            <w:r w:rsidRPr="00A115C3">
              <w:rPr>
                <w:b/>
                <w:bCs/>
                <w:szCs w:val="20"/>
              </w:rPr>
              <w:t>KOSMETOLOGIA LECZNICZA</w:t>
            </w:r>
          </w:p>
          <w:p w14:paraId="1FA162C9" w14:textId="77777777" w:rsidR="005538F1" w:rsidRPr="00A115C3" w:rsidRDefault="005538F1" w:rsidP="005538F1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ĆWICZENIA</w:t>
            </w:r>
          </w:p>
          <w:p w14:paraId="0D5771D2" w14:textId="77777777" w:rsidR="005538F1" w:rsidRPr="00A115C3" w:rsidRDefault="005538F1" w:rsidP="005538F1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MGR A. JANASZCZYK</w:t>
            </w:r>
          </w:p>
          <w:p w14:paraId="6EB62CA0" w14:textId="77777777" w:rsidR="005538F1" w:rsidRPr="00A115C3" w:rsidRDefault="005538F1" w:rsidP="005538F1">
            <w:pPr>
              <w:pStyle w:val="WW-Tekstpodstawowy2"/>
              <w:rPr>
                <w:bCs/>
                <w:color w:val="0070C0"/>
                <w:szCs w:val="20"/>
              </w:rPr>
            </w:pPr>
            <w:r w:rsidRPr="00A115C3">
              <w:rPr>
                <w:bCs/>
                <w:color w:val="0070C0"/>
                <w:szCs w:val="20"/>
              </w:rPr>
              <w:t>GR. 1</w:t>
            </w:r>
          </w:p>
          <w:p w14:paraId="5DDADDD3" w14:textId="154B05BB" w:rsidR="005538F1" w:rsidRPr="00A115C3" w:rsidRDefault="005538F1" w:rsidP="005538F1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 xml:space="preserve">14.03, </w:t>
            </w:r>
            <w:r w:rsidR="00CB674D" w:rsidRPr="00A115C3">
              <w:rPr>
                <w:bCs/>
                <w:szCs w:val="20"/>
              </w:rPr>
              <w:t xml:space="preserve">21.03, </w:t>
            </w:r>
            <w:r w:rsidR="00B37795">
              <w:rPr>
                <w:bCs/>
                <w:szCs w:val="20"/>
              </w:rPr>
              <w:t>04.04</w:t>
            </w:r>
          </w:p>
          <w:p w14:paraId="307CD07A" w14:textId="77777777" w:rsidR="005538F1" w:rsidRPr="00A115C3" w:rsidRDefault="005538F1" w:rsidP="005538F1">
            <w:pPr>
              <w:pStyle w:val="WW-Tekstpodstawowy2"/>
              <w:rPr>
                <w:bCs/>
                <w:color w:val="0070C0"/>
                <w:szCs w:val="20"/>
              </w:rPr>
            </w:pPr>
            <w:r w:rsidRPr="00A115C3">
              <w:rPr>
                <w:bCs/>
                <w:color w:val="0070C0"/>
                <w:szCs w:val="20"/>
              </w:rPr>
              <w:t xml:space="preserve">GR. 2 </w:t>
            </w:r>
          </w:p>
          <w:p w14:paraId="3F56B695" w14:textId="2CEFA875" w:rsidR="005538F1" w:rsidRPr="00A115C3" w:rsidRDefault="00CB674D" w:rsidP="005538F1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 xml:space="preserve">28.03, </w:t>
            </w:r>
            <w:r w:rsidR="00EB7FDD" w:rsidRPr="00A115C3">
              <w:rPr>
                <w:bCs/>
                <w:szCs w:val="20"/>
              </w:rPr>
              <w:t>09.05,</w:t>
            </w:r>
            <w:r w:rsidR="00400278" w:rsidRPr="00A115C3">
              <w:rPr>
                <w:bCs/>
                <w:szCs w:val="20"/>
              </w:rPr>
              <w:t xml:space="preserve"> </w:t>
            </w:r>
            <w:r w:rsidR="000500AD">
              <w:rPr>
                <w:bCs/>
                <w:szCs w:val="20"/>
              </w:rPr>
              <w:t xml:space="preserve">16.05, </w:t>
            </w:r>
            <w:r w:rsidR="00A115C3" w:rsidRPr="00A115C3">
              <w:rPr>
                <w:bCs/>
                <w:szCs w:val="20"/>
              </w:rPr>
              <w:t>06.06</w:t>
            </w:r>
          </w:p>
          <w:p w14:paraId="532D187C" w14:textId="77777777" w:rsidR="00FD7BD1" w:rsidRPr="00A115C3" w:rsidRDefault="00FD7BD1" w:rsidP="005538F1">
            <w:pPr>
              <w:pStyle w:val="WW-Tekstpodstawowy2"/>
              <w:rPr>
                <w:bCs/>
                <w:szCs w:val="20"/>
              </w:rPr>
            </w:pPr>
          </w:p>
          <w:p w14:paraId="0411270A" w14:textId="77777777" w:rsidR="00FD7BD1" w:rsidRPr="00A115C3" w:rsidRDefault="00FD7BD1" w:rsidP="00FD7BD1">
            <w:pPr>
              <w:pStyle w:val="WW-Tekstpodstawowy2"/>
              <w:rPr>
                <w:bCs/>
                <w:color w:val="FF0000"/>
                <w:szCs w:val="20"/>
              </w:rPr>
            </w:pPr>
            <w:r w:rsidRPr="00A115C3">
              <w:rPr>
                <w:bCs/>
                <w:color w:val="FF0000"/>
                <w:szCs w:val="20"/>
              </w:rPr>
              <w:t>8.00-9.30</w:t>
            </w:r>
          </w:p>
          <w:p w14:paraId="211363E1" w14:textId="77777777" w:rsidR="00FD7BD1" w:rsidRPr="00A115C3" w:rsidRDefault="00FD7BD1" w:rsidP="00FD7BD1">
            <w:pPr>
              <w:pStyle w:val="WW-Tekstpodstawowy2"/>
              <w:rPr>
                <w:bCs/>
                <w:color w:val="FF0000"/>
                <w:szCs w:val="20"/>
              </w:rPr>
            </w:pPr>
            <w:r w:rsidRPr="00A115C3">
              <w:rPr>
                <w:bCs/>
                <w:color w:val="FF0000"/>
                <w:szCs w:val="20"/>
              </w:rPr>
              <w:t>9.45-12.00</w:t>
            </w:r>
          </w:p>
          <w:p w14:paraId="7FEB7FE2" w14:textId="77777777" w:rsidR="00FD7BD1" w:rsidRPr="00A115C3" w:rsidRDefault="00FD7BD1" w:rsidP="00FD7BD1">
            <w:pPr>
              <w:pStyle w:val="WW-Tekstpodstawowy2"/>
              <w:rPr>
                <w:b/>
                <w:bCs/>
                <w:szCs w:val="20"/>
              </w:rPr>
            </w:pPr>
            <w:r w:rsidRPr="00A115C3">
              <w:rPr>
                <w:b/>
                <w:bCs/>
                <w:szCs w:val="20"/>
              </w:rPr>
              <w:t>ALERGOLOGIA KLINICZNA</w:t>
            </w:r>
          </w:p>
          <w:p w14:paraId="0895F671" w14:textId="77777777" w:rsidR="00FD7BD1" w:rsidRPr="00A115C3" w:rsidRDefault="00FD7BD1" w:rsidP="00FD7BD1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ĆWICZENIA</w:t>
            </w:r>
          </w:p>
          <w:p w14:paraId="7C1C11E8" w14:textId="2C7FBDDC" w:rsidR="00FD7BD1" w:rsidRPr="00A115C3" w:rsidRDefault="00FD7BD1" w:rsidP="00FD7BD1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DR HAB. J. MATYSIAK</w:t>
            </w:r>
          </w:p>
          <w:p w14:paraId="5B5921A1" w14:textId="148BC9C6" w:rsidR="00FD7BD1" w:rsidRPr="00A115C3" w:rsidRDefault="00FD7BD1" w:rsidP="00A3602D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11.04</w:t>
            </w:r>
          </w:p>
          <w:p w14:paraId="12DC259E" w14:textId="6F89BD17" w:rsidR="005538F1" w:rsidRPr="00A115C3" w:rsidRDefault="005538F1" w:rsidP="005538F1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6FE904F" w14:textId="12C46179" w:rsidR="00991515" w:rsidRPr="00A115C3" w:rsidRDefault="005D1B9D" w:rsidP="005538F1">
            <w:pPr>
              <w:pStyle w:val="WW-Tekstpodstawowy2"/>
              <w:rPr>
                <w:bCs/>
                <w:color w:val="FF0000"/>
                <w:szCs w:val="20"/>
              </w:rPr>
            </w:pPr>
            <w:r w:rsidRPr="00A115C3">
              <w:rPr>
                <w:bCs/>
                <w:color w:val="FF0000"/>
                <w:szCs w:val="20"/>
              </w:rPr>
              <w:t>8.00-9.30</w:t>
            </w:r>
          </w:p>
          <w:p w14:paraId="351359FB" w14:textId="55224576" w:rsidR="005D1B9D" w:rsidRPr="00A115C3" w:rsidRDefault="005D1B9D" w:rsidP="005D1B9D">
            <w:pPr>
              <w:pStyle w:val="WW-Tekstpodstawowy2"/>
              <w:rPr>
                <w:bCs/>
                <w:color w:val="FF0000"/>
                <w:szCs w:val="20"/>
              </w:rPr>
            </w:pPr>
            <w:r w:rsidRPr="00A115C3">
              <w:rPr>
                <w:bCs/>
                <w:color w:val="FF0000"/>
                <w:szCs w:val="20"/>
              </w:rPr>
              <w:t>9.45-12.00</w:t>
            </w:r>
          </w:p>
          <w:p w14:paraId="1ECF9643" w14:textId="2D5D22C9" w:rsidR="005D1B9D" w:rsidRPr="00A115C3" w:rsidRDefault="005D1B9D" w:rsidP="005D1B9D">
            <w:pPr>
              <w:pStyle w:val="WW-Tekstpodstawowy2"/>
              <w:rPr>
                <w:b/>
                <w:bCs/>
                <w:szCs w:val="20"/>
              </w:rPr>
            </w:pPr>
            <w:r w:rsidRPr="00A115C3">
              <w:rPr>
                <w:b/>
                <w:bCs/>
                <w:szCs w:val="20"/>
              </w:rPr>
              <w:t>DERMATOLOGIA KLINICZNA I ZABIEGOWA</w:t>
            </w:r>
          </w:p>
          <w:p w14:paraId="690C3FC0" w14:textId="42D8BCDE" w:rsidR="005D1B9D" w:rsidRPr="00A115C3" w:rsidRDefault="005D1B9D" w:rsidP="005D1B9D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ĆWICZENIA</w:t>
            </w:r>
          </w:p>
          <w:p w14:paraId="18212592" w14:textId="4EF5DA0F" w:rsidR="00991515" w:rsidRPr="00A115C3" w:rsidRDefault="005D1B9D" w:rsidP="00991515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DR Z. WOŹNIAK</w:t>
            </w:r>
          </w:p>
          <w:p w14:paraId="200A9317" w14:textId="6BDFEE09" w:rsidR="00991515" w:rsidRPr="00A115C3" w:rsidRDefault="005D1B9D" w:rsidP="005E7D32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 xml:space="preserve"> 25.04, 23.05</w:t>
            </w:r>
            <w:r w:rsidR="002314E9" w:rsidRPr="00A115C3">
              <w:rPr>
                <w:bCs/>
                <w:szCs w:val="20"/>
              </w:rPr>
              <w:t>, 27.06</w:t>
            </w:r>
          </w:p>
          <w:p w14:paraId="5D98C204" w14:textId="1099A7A2" w:rsidR="00296EFB" w:rsidRPr="00A115C3" w:rsidRDefault="00296EFB" w:rsidP="00EB7FDD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700EE9BA" w14:textId="5362A7A2" w:rsidR="00296EFB" w:rsidRDefault="00296EFB" w:rsidP="005538F1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AC5CF4A" w14:textId="61AE10C3" w:rsidR="00B37795" w:rsidRDefault="00B37795" w:rsidP="005538F1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6DC60299" w14:textId="77777777" w:rsidR="00B37795" w:rsidRPr="00A115C3" w:rsidRDefault="00B37795" w:rsidP="005538F1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77CB4F8" w14:textId="4857EC3E" w:rsidR="005538F1" w:rsidRPr="00A115C3" w:rsidRDefault="005538F1" w:rsidP="005538F1">
            <w:pPr>
              <w:pStyle w:val="WW-Tekstpodstawowy2"/>
              <w:rPr>
                <w:bCs/>
                <w:color w:val="FF0000"/>
                <w:szCs w:val="20"/>
              </w:rPr>
            </w:pPr>
            <w:r w:rsidRPr="00A115C3">
              <w:rPr>
                <w:bCs/>
                <w:color w:val="FF0000"/>
                <w:szCs w:val="20"/>
              </w:rPr>
              <w:lastRenderedPageBreak/>
              <w:t>12.15-14.30</w:t>
            </w:r>
          </w:p>
          <w:p w14:paraId="06377F8A" w14:textId="77777777" w:rsidR="005538F1" w:rsidRPr="00A115C3" w:rsidRDefault="005538F1" w:rsidP="005538F1">
            <w:pPr>
              <w:pStyle w:val="WW-Tekstpodstawowy2"/>
              <w:rPr>
                <w:bCs/>
                <w:color w:val="FF0000"/>
                <w:szCs w:val="20"/>
              </w:rPr>
            </w:pPr>
            <w:r w:rsidRPr="00A115C3">
              <w:rPr>
                <w:bCs/>
                <w:color w:val="FF0000"/>
                <w:szCs w:val="20"/>
              </w:rPr>
              <w:t>14.45-16.15</w:t>
            </w:r>
          </w:p>
          <w:p w14:paraId="1A2484E9" w14:textId="77777777" w:rsidR="005538F1" w:rsidRPr="00A115C3" w:rsidRDefault="005538F1" w:rsidP="005538F1">
            <w:pPr>
              <w:pStyle w:val="WW-Tekstpodstawowy2"/>
              <w:rPr>
                <w:b/>
                <w:bCs/>
                <w:szCs w:val="20"/>
              </w:rPr>
            </w:pPr>
            <w:r w:rsidRPr="00A115C3">
              <w:rPr>
                <w:b/>
                <w:bCs/>
                <w:szCs w:val="20"/>
              </w:rPr>
              <w:t>KOSMETOLOGIA LECZNICZA</w:t>
            </w:r>
          </w:p>
          <w:p w14:paraId="060BA5D5" w14:textId="77777777" w:rsidR="005538F1" w:rsidRPr="00A115C3" w:rsidRDefault="005538F1" w:rsidP="005538F1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ĆWICZENIA</w:t>
            </w:r>
          </w:p>
          <w:p w14:paraId="07E57EED" w14:textId="77777777" w:rsidR="005538F1" w:rsidRPr="00A115C3" w:rsidRDefault="005538F1" w:rsidP="005538F1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MGR A. JANASZCZYK</w:t>
            </w:r>
          </w:p>
          <w:p w14:paraId="0A42F376" w14:textId="77777777" w:rsidR="005538F1" w:rsidRPr="00A115C3" w:rsidRDefault="005538F1" w:rsidP="005538F1">
            <w:pPr>
              <w:pStyle w:val="WW-Tekstpodstawowy2"/>
              <w:rPr>
                <w:bCs/>
                <w:color w:val="0070C0"/>
                <w:szCs w:val="20"/>
              </w:rPr>
            </w:pPr>
            <w:r w:rsidRPr="00A115C3">
              <w:rPr>
                <w:bCs/>
                <w:color w:val="0070C0"/>
                <w:szCs w:val="20"/>
              </w:rPr>
              <w:t>GR. 2</w:t>
            </w:r>
          </w:p>
          <w:p w14:paraId="4582B388" w14:textId="70119629" w:rsidR="005538F1" w:rsidRPr="00A115C3" w:rsidRDefault="00B37795" w:rsidP="005538F1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14.03</w:t>
            </w:r>
          </w:p>
          <w:p w14:paraId="422E550D" w14:textId="77777777" w:rsidR="005538F1" w:rsidRPr="00A115C3" w:rsidRDefault="005538F1" w:rsidP="005538F1">
            <w:pPr>
              <w:pStyle w:val="WW-Tekstpodstawowy2"/>
              <w:rPr>
                <w:bCs/>
                <w:color w:val="0070C0"/>
                <w:szCs w:val="20"/>
              </w:rPr>
            </w:pPr>
            <w:r w:rsidRPr="00A115C3">
              <w:rPr>
                <w:bCs/>
                <w:color w:val="0070C0"/>
                <w:szCs w:val="20"/>
              </w:rPr>
              <w:t>GR. 1</w:t>
            </w:r>
          </w:p>
          <w:p w14:paraId="0681BC1A" w14:textId="0597F284" w:rsidR="005538F1" w:rsidRPr="002D47BD" w:rsidRDefault="00A115C3" w:rsidP="005538F1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 xml:space="preserve">16.05, </w:t>
            </w:r>
            <w:r w:rsidR="00811261" w:rsidRPr="00A115C3">
              <w:rPr>
                <w:bCs/>
                <w:szCs w:val="20"/>
              </w:rPr>
              <w:t>06.06</w:t>
            </w:r>
          </w:p>
          <w:p w14:paraId="48353059" w14:textId="3B8CA4E4" w:rsidR="00B87CA2" w:rsidRPr="002D47BD" w:rsidRDefault="00B87CA2" w:rsidP="005538F1">
            <w:pPr>
              <w:pStyle w:val="WW-Tekstpodstawowy2"/>
              <w:rPr>
                <w:bCs/>
                <w:szCs w:val="20"/>
              </w:rPr>
            </w:pPr>
          </w:p>
          <w:p w14:paraId="3BABBBEE" w14:textId="073803B7" w:rsidR="00A3602D" w:rsidRPr="002D47BD" w:rsidRDefault="00A3602D" w:rsidP="00400278">
            <w:pPr>
              <w:pStyle w:val="WW-Tekstpodstawowy2"/>
              <w:jc w:val="left"/>
              <w:rPr>
                <w:bCs/>
                <w:color w:val="0070C0"/>
                <w:szCs w:val="20"/>
              </w:rPr>
            </w:pPr>
          </w:p>
          <w:p w14:paraId="61AB40C9" w14:textId="2236E88D" w:rsidR="00A3602D" w:rsidRPr="002D47BD" w:rsidRDefault="00A3602D" w:rsidP="00A3602D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12.15-113.45</w:t>
            </w:r>
          </w:p>
          <w:p w14:paraId="2F842E4F" w14:textId="4C504B90" w:rsidR="00A3602D" w:rsidRPr="002D47BD" w:rsidRDefault="00A3602D" w:rsidP="00A3602D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14.00-16.15</w:t>
            </w:r>
          </w:p>
          <w:p w14:paraId="01E149F2" w14:textId="78EEA081" w:rsidR="00A3602D" w:rsidRPr="002D47BD" w:rsidRDefault="00A3602D" w:rsidP="00A3602D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USTAWODAWSTWO I BEZPIECZEŃSTWO STOSOWANIA KOSMETYKÓW</w:t>
            </w:r>
          </w:p>
          <w:p w14:paraId="3ADE841C" w14:textId="77777777" w:rsidR="00A3602D" w:rsidRPr="002D47BD" w:rsidRDefault="00A3602D" w:rsidP="00A3602D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ĆWICZENIA</w:t>
            </w:r>
          </w:p>
          <w:p w14:paraId="057EECB0" w14:textId="77777777" w:rsidR="00A3602D" w:rsidRPr="002D47BD" w:rsidRDefault="00A3602D" w:rsidP="00A3602D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DR E. JAKUBEK</w:t>
            </w:r>
          </w:p>
          <w:p w14:paraId="714ABD21" w14:textId="4380B456" w:rsidR="00A3602D" w:rsidRPr="002D47BD" w:rsidRDefault="00A3602D" w:rsidP="00A3602D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11.04</w:t>
            </w:r>
          </w:p>
          <w:p w14:paraId="179568D6" w14:textId="059D9876" w:rsidR="005538F1" w:rsidRPr="002D47BD" w:rsidRDefault="005538F1" w:rsidP="005538F1">
            <w:pPr>
              <w:pStyle w:val="WW-Tekstpodstawowy2"/>
              <w:jc w:val="left"/>
              <w:rPr>
                <w:bCs/>
                <w:color w:val="FF0000"/>
                <w:szCs w:val="18"/>
              </w:rPr>
            </w:pPr>
          </w:p>
          <w:p w14:paraId="074CF306" w14:textId="2FA9C6DE" w:rsidR="007C2D9E" w:rsidRPr="002D47BD" w:rsidRDefault="007C2D9E" w:rsidP="00B87CA2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C2F0B3F" w14:textId="2BF1593D" w:rsidR="00F65604" w:rsidRPr="002D47BD" w:rsidRDefault="00F65604" w:rsidP="00F65604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16.00-17.30</w:t>
            </w:r>
          </w:p>
          <w:p w14:paraId="73CF55A3" w14:textId="68E079FF" w:rsidR="00F65604" w:rsidRPr="002D47BD" w:rsidRDefault="00F65604" w:rsidP="00F65604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17.45-20.00</w:t>
            </w:r>
          </w:p>
          <w:p w14:paraId="741541AD" w14:textId="77777777" w:rsidR="00F65604" w:rsidRPr="002D47BD" w:rsidRDefault="00F65604" w:rsidP="00F65604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ALERGOLOGIA KLINICZNA</w:t>
            </w:r>
          </w:p>
          <w:p w14:paraId="6E85869A" w14:textId="77777777" w:rsidR="00F65604" w:rsidRPr="002D47BD" w:rsidRDefault="00F65604" w:rsidP="00F65604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WYKŁAD</w:t>
            </w:r>
          </w:p>
          <w:p w14:paraId="1389AC6C" w14:textId="77777777" w:rsidR="00F65604" w:rsidRPr="002D47BD" w:rsidRDefault="00F65604" w:rsidP="00F65604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DR HAB. J. MATYSIAK</w:t>
            </w:r>
          </w:p>
          <w:p w14:paraId="23A8630F" w14:textId="7E1CCB4F" w:rsidR="00F65604" w:rsidRPr="002D47BD" w:rsidRDefault="00F65604" w:rsidP="00F65604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25.04</w:t>
            </w:r>
          </w:p>
          <w:p w14:paraId="1AF42640" w14:textId="77777777" w:rsidR="00F65604" w:rsidRPr="00B14BA9" w:rsidRDefault="00F65604" w:rsidP="00F65604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2D47BD">
              <w:rPr>
                <w:bCs/>
                <w:color w:val="0070C0"/>
                <w:szCs w:val="20"/>
              </w:rPr>
              <w:t>ZDALNIE</w:t>
            </w:r>
          </w:p>
          <w:p w14:paraId="31B07E9A" w14:textId="77777777" w:rsidR="00F65604" w:rsidRPr="00B14BA9" w:rsidRDefault="00F65604" w:rsidP="00F65604">
            <w:pPr>
              <w:pStyle w:val="WW-Tekstpodstawowy2"/>
              <w:rPr>
                <w:bCs/>
                <w:szCs w:val="20"/>
              </w:rPr>
            </w:pPr>
          </w:p>
          <w:p w14:paraId="6012B003" w14:textId="1AC58FAC" w:rsidR="00B63243" w:rsidRPr="00B14BA9" w:rsidRDefault="00B63243" w:rsidP="000B0437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10AB503E" w14:textId="17322109" w:rsidR="00C66B91" w:rsidRPr="00B14BA9" w:rsidRDefault="00C66B91" w:rsidP="00991515">
            <w:pPr>
              <w:pStyle w:val="WW-Tekstpodstawowy2"/>
              <w:rPr>
                <w:bCs/>
                <w:szCs w:val="20"/>
              </w:rPr>
            </w:pPr>
          </w:p>
          <w:p w14:paraId="72AA51D9" w14:textId="1A1332B1" w:rsidR="00A22845" w:rsidRPr="00B14BA9" w:rsidRDefault="00A22845" w:rsidP="00FD7BD1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8D55236" w14:textId="596F369C" w:rsidR="00991515" w:rsidRPr="00B14BA9" w:rsidRDefault="00991515" w:rsidP="00B6324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E9CE99B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161F295D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481F6AEC" w14:textId="77777777" w:rsidR="00670AE9" w:rsidRPr="00B14BA9" w:rsidRDefault="00670AE9" w:rsidP="005538F1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B9A8FA1" w14:textId="77777777" w:rsidR="00670AE9" w:rsidRPr="00B14BA9" w:rsidRDefault="00670AE9" w:rsidP="005538F1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596FB0C7" w14:textId="77777777" w:rsidR="00670AE9" w:rsidRPr="00B14BA9" w:rsidRDefault="00670AE9" w:rsidP="005538F1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621C1CB2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05067A8E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403EC297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3FCF6087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2FE675EB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25A3DE7C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49B9A2EE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7E59AE3E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7C653997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2EB76C4C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380AAA57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7E755679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2A62E754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0F2DF7F0" w14:textId="76836913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</w:tc>
      </w:tr>
    </w:tbl>
    <w:p w14:paraId="252C23BA" w14:textId="2C76B964" w:rsidR="00B71718" w:rsidRDefault="00576EFD" w:rsidP="00991515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1049ED">
        <w:rPr>
          <w:rFonts w:ascii="Arial Narrow" w:hAnsi="Arial Narrow"/>
          <w:sz w:val="18"/>
          <w:szCs w:val="20"/>
        </w:rPr>
        <w:lastRenderedPageBreak/>
        <w:br/>
      </w:r>
    </w:p>
    <w:p w14:paraId="29636D7D" w14:textId="63DF3918" w:rsidR="009579E2" w:rsidRPr="00AD3D64" w:rsidRDefault="009579E2" w:rsidP="00AD3D64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sectPr w:rsidR="009579E2" w:rsidRPr="00AD3D64" w:rsidSect="00576EF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36AF9" w14:textId="77777777" w:rsidR="00811261" w:rsidRDefault="00811261" w:rsidP="00576EFD">
      <w:pPr>
        <w:spacing w:after="0" w:line="240" w:lineRule="auto"/>
      </w:pPr>
      <w:r>
        <w:separator/>
      </w:r>
    </w:p>
  </w:endnote>
  <w:endnote w:type="continuationSeparator" w:id="0">
    <w:p w14:paraId="7CE99C96" w14:textId="77777777" w:rsidR="00811261" w:rsidRDefault="00811261" w:rsidP="0057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9F2" w14:textId="77777777" w:rsidR="00811261" w:rsidRDefault="00811261" w:rsidP="00576EFD">
      <w:pPr>
        <w:spacing w:after="0" w:line="240" w:lineRule="auto"/>
      </w:pPr>
      <w:r>
        <w:separator/>
      </w:r>
    </w:p>
  </w:footnote>
  <w:footnote w:type="continuationSeparator" w:id="0">
    <w:p w14:paraId="592B88D7" w14:textId="77777777" w:rsidR="00811261" w:rsidRDefault="00811261" w:rsidP="0057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16967" w14:textId="4275CF22" w:rsidR="00811261" w:rsidRPr="00E05C88" w:rsidRDefault="00811261" w:rsidP="00576EFD">
    <w:pPr>
      <w:jc w:val="center"/>
      <w:rPr>
        <w:rFonts w:ascii="Arial Narrow" w:hAnsi="Arial Narrow"/>
        <w:sz w:val="20"/>
        <w:szCs w:val="28"/>
      </w:rPr>
    </w:pPr>
    <w:r w:rsidRPr="00991515">
      <w:rPr>
        <w:rFonts w:ascii="Arial Narrow" w:hAnsi="Arial Narrow"/>
        <w:b/>
        <w:bCs/>
        <w:color w:val="FF0000"/>
        <w:sz w:val="24"/>
        <w:szCs w:val="28"/>
      </w:rPr>
      <w:t xml:space="preserve">Semestr  II                                               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ROZKŁAD ZAJĘĆ</w:t>
    </w:r>
    <w:r w:rsidRPr="00E05C88">
      <w:rPr>
        <w:rFonts w:ascii="Arial Narrow" w:hAnsi="Arial Narrow"/>
        <w:sz w:val="20"/>
        <w:szCs w:val="28"/>
      </w:rPr>
      <w:t xml:space="preserve">                            </w:t>
    </w:r>
    <w:r>
      <w:rPr>
        <w:rFonts w:ascii="Arial Narrow" w:hAnsi="Arial Narrow"/>
        <w:b/>
        <w:bCs/>
        <w:sz w:val="20"/>
        <w:szCs w:val="28"/>
      </w:rPr>
      <w:t>Uniwersytet Kaliski</w:t>
    </w:r>
    <w:r w:rsidRPr="00E05C88">
      <w:rPr>
        <w:rFonts w:ascii="Arial Narrow" w:hAnsi="Arial Narrow"/>
        <w:b/>
        <w:bCs/>
        <w:sz w:val="20"/>
        <w:szCs w:val="28"/>
      </w:rPr>
      <w:t xml:space="preserve">  im. Prezydenta Stanisława Wojciechowskiego</w:t>
    </w:r>
  </w:p>
  <w:p w14:paraId="0EA581BE" w14:textId="407F1A62" w:rsidR="00811261" w:rsidRPr="00E05C88" w:rsidRDefault="00811261" w:rsidP="00576EFD">
    <w:pPr>
      <w:pStyle w:val="Nagwek"/>
      <w:rPr>
        <w:rFonts w:ascii="Arial Narrow" w:hAnsi="Arial Narrow"/>
        <w:b/>
        <w:bCs/>
        <w:color w:val="0000FF"/>
        <w:sz w:val="20"/>
        <w:szCs w:val="28"/>
      </w:rPr>
    </w:pPr>
    <w:r w:rsidRPr="00E05C88">
      <w:rPr>
        <w:rFonts w:ascii="Arial Narrow" w:hAnsi="Arial Narrow"/>
        <w:b/>
        <w:bCs/>
        <w:color w:val="0000FF"/>
        <w:sz w:val="20"/>
        <w:szCs w:val="28"/>
      </w:rPr>
      <w:t>Rok akademicki     202</w:t>
    </w:r>
    <w:r>
      <w:rPr>
        <w:rFonts w:ascii="Arial Narrow" w:hAnsi="Arial Narrow"/>
        <w:b/>
        <w:bCs/>
        <w:color w:val="0000FF"/>
        <w:sz w:val="20"/>
        <w:szCs w:val="28"/>
      </w:rPr>
      <w:t>4</w:t>
    </w:r>
    <w:r w:rsidRPr="00E05C88">
      <w:rPr>
        <w:rFonts w:ascii="Arial Narrow" w:hAnsi="Arial Narrow"/>
        <w:b/>
        <w:bCs/>
        <w:color w:val="0000FF"/>
        <w:sz w:val="20"/>
        <w:szCs w:val="28"/>
      </w:rPr>
      <w:t>/202</w:t>
    </w:r>
    <w:r>
      <w:rPr>
        <w:rFonts w:ascii="Arial Narrow" w:hAnsi="Arial Narrow"/>
        <w:b/>
        <w:bCs/>
        <w:color w:val="0000FF"/>
        <w:sz w:val="20"/>
        <w:szCs w:val="28"/>
      </w:rPr>
      <w:t>5</w:t>
    </w:r>
    <w:r w:rsidRPr="00E05C88">
      <w:rPr>
        <w:rFonts w:ascii="Arial Narrow" w:hAnsi="Arial Narrow"/>
        <w:sz w:val="20"/>
        <w:szCs w:val="28"/>
      </w:rPr>
      <w:t xml:space="preserve">                                </w:t>
    </w:r>
    <w:r w:rsidRPr="00E05C88">
      <w:rPr>
        <w:rFonts w:ascii="Arial Narrow" w:hAnsi="Arial Narrow"/>
        <w:b/>
        <w:bCs/>
        <w:sz w:val="24"/>
        <w:szCs w:val="28"/>
      </w:rPr>
      <w:t xml:space="preserve">KIERUNEK: </w:t>
    </w:r>
    <w:r w:rsidRPr="00E05C88">
      <w:rPr>
        <w:rFonts w:ascii="Arial Narrow" w:hAnsi="Arial Narrow"/>
        <w:b/>
        <w:bCs/>
        <w:color w:val="FF0000"/>
        <w:sz w:val="24"/>
        <w:szCs w:val="28"/>
      </w:rPr>
      <w:t>KOSMETOLOGIA ROK I</w:t>
    </w:r>
    <w:r w:rsidRPr="00E05C88">
      <w:rPr>
        <w:rFonts w:ascii="Arial Narrow" w:hAnsi="Arial Narrow"/>
        <w:b/>
        <w:bCs/>
        <w:sz w:val="20"/>
        <w:szCs w:val="28"/>
      </w:rPr>
      <w:t xml:space="preserve">, STUDIA II STOPNIA                       </w:t>
    </w:r>
    <w:r w:rsidRPr="00E05C88">
      <w:rPr>
        <w:rFonts w:ascii="Arial Narrow" w:hAnsi="Arial Narrow"/>
        <w:sz w:val="20"/>
        <w:szCs w:val="28"/>
      </w:rPr>
      <w:t xml:space="preserve">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Studia stacjonarne</w:t>
    </w:r>
  </w:p>
  <w:p w14:paraId="7E6F0A18" w14:textId="77777777" w:rsidR="00811261" w:rsidRPr="00576EFD" w:rsidRDefault="00811261" w:rsidP="00576E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FD"/>
    <w:rsid w:val="00006B5E"/>
    <w:rsid w:val="00014ECF"/>
    <w:rsid w:val="000156A0"/>
    <w:rsid w:val="00031628"/>
    <w:rsid w:val="000500AD"/>
    <w:rsid w:val="00056A07"/>
    <w:rsid w:val="00060725"/>
    <w:rsid w:val="000734DA"/>
    <w:rsid w:val="00081DD4"/>
    <w:rsid w:val="0008220E"/>
    <w:rsid w:val="0008653D"/>
    <w:rsid w:val="000A4800"/>
    <w:rsid w:val="000A72BF"/>
    <w:rsid w:val="000B0437"/>
    <w:rsid w:val="000B3457"/>
    <w:rsid w:val="000B4297"/>
    <w:rsid w:val="000B7C64"/>
    <w:rsid w:val="000C28BB"/>
    <w:rsid w:val="000C6147"/>
    <w:rsid w:val="000D4D1C"/>
    <w:rsid w:val="000E1A40"/>
    <w:rsid w:val="000E224C"/>
    <w:rsid w:val="000E2419"/>
    <w:rsid w:val="000E56D3"/>
    <w:rsid w:val="000F3590"/>
    <w:rsid w:val="000F691B"/>
    <w:rsid w:val="00100FF0"/>
    <w:rsid w:val="001049ED"/>
    <w:rsid w:val="0010573D"/>
    <w:rsid w:val="001074E3"/>
    <w:rsid w:val="00107D9D"/>
    <w:rsid w:val="0011539F"/>
    <w:rsid w:val="00117527"/>
    <w:rsid w:val="001234E6"/>
    <w:rsid w:val="0013007D"/>
    <w:rsid w:val="00130963"/>
    <w:rsid w:val="00131418"/>
    <w:rsid w:val="001373C3"/>
    <w:rsid w:val="00153C08"/>
    <w:rsid w:val="00157721"/>
    <w:rsid w:val="00161CB3"/>
    <w:rsid w:val="00161D5E"/>
    <w:rsid w:val="00164619"/>
    <w:rsid w:val="00164F52"/>
    <w:rsid w:val="0017033E"/>
    <w:rsid w:val="00172B5B"/>
    <w:rsid w:val="00175CDC"/>
    <w:rsid w:val="0017623E"/>
    <w:rsid w:val="00180D49"/>
    <w:rsid w:val="00184A8B"/>
    <w:rsid w:val="001861D9"/>
    <w:rsid w:val="00194DDB"/>
    <w:rsid w:val="001B5AAA"/>
    <w:rsid w:val="001C02BA"/>
    <w:rsid w:val="001C2C97"/>
    <w:rsid w:val="001D2320"/>
    <w:rsid w:val="001D3A84"/>
    <w:rsid w:val="001D5DF8"/>
    <w:rsid w:val="001F2CA6"/>
    <w:rsid w:val="001F47AC"/>
    <w:rsid w:val="001F73CE"/>
    <w:rsid w:val="0020160A"/>
    <w:rsid w:val="00220972"/>
    <w:rsid w:val="00224034"/>
    <w:rsid w:val="00227965"/>
    <w:rsid w:val="00230755"/>
    <w:rsid w:val="002314E9"/>
    <w:rsid w:val="00231D92"/>
    <w:rsid w:val="00231FDA"/>
    <w:rsid w:val="0023368B"/>
    <w:rsid w:val="00240F52"/>
    <w:rsid w:val="002470B8"/>
    <w:rsid w:val="00252239"/>
    <w:rsid w:val="00255993"/>
    <w:rsid w:val="00262377"/>
    <w:rsid w:val="00280E60"/>
    <w:rsid w:val="00284345"/>
    <w:rsid w:val="002912AD"/>
    <w:rsid w:val="00296EFB"/>
    <w:rsid w:val="002B03AB"/>
    <w:rsid w:val="002B2FCA"/>
    <w:rsid w:val="002B4F06"/>
    <w:rsid w:val="002D20F7"/>
    <w:rsid w:val="002D47BD"/>
    <w:rsid w:val="002D47FB"/>
    <w:rsid w:val="002D765E"/>
    <w:rsid w:val="002E209E"/>
    <w:rsid w:val="002E3A8C"/>
    <w:rsid w:val="002E7517"/>
    <w:rsid w:val="002F29A9"/>
    <w:rsid w:val="002F7564"/>
    <w:rsid w:val="0033406A"/>
    <w:rsid w:val="00346D80"/>
    <w:rsid w:val="00347D36"/>
    <w:rsid w:val="003550BA"/>
    <w:rsid w:val="00363874"/>
    <w:rsid w:val="0036524C"/>
    <w:rsid w:val="00367D66"/>
    <w:rsid w:val="00376A08"/>
    <w:rsid w:val="00376AA7"/>
    <w:rsid w:val="00390011"/>
    <w:rsid w:val="00394FF7"/>
    <w:rsid w:val="003A03E1"/>
    <w:rsid w:val="003A3A67"/>
    <w:rsid w:val="003C2646"/>
    <w:rsid w:val="003D3CCF"/>
    <w:rsid w:val="003D6005"/>
    <w:rsid w:val="00400278"/>
    <w:rsid w:val="00406FBD"/>
    <w:rsid w:val="00413E35"/>
    <w:rsid w:val="004227D1"/>
    <w:rsid w:val="00424DC2"/>
    <w:rsid w:val="00427201"/>
    <w:rsid w:val="00433C58"/>
    <w:rsid w:val="004355A1"/>
    <w:rsid w:val="004403F5"/>
    <w:rsid w:val="00460920"/>
    <w:rsid w:val="00496B23"/>
    <w:rsid w:val="004970B8"/>
    <w:rsid w:val="004B2A1D"/>
    <w:rsid w:val="004C2F33"/>
    <w:rsid w:val="004C5162"/>
    <w:rsid w:val="004D200E"/>
    <w:rsid w:val="004D60E4"/>
    <w:rsid w:val="004E316C"/>
    <w:rsid w:val="004E3E2B"/>
    <w:rsid w:val="004E5368"/>
    <w:rsid w:val="004F2813"/>
    <w:rsid w:val="004F2F40"/>
    <w:rsid w:val="0050775B"/>
    <w:rsid w:val="00511029"/>
    <w:rsid w:val="005135DB"/>
    <w:rsid w:val="00521D2F"/>
    <w:rsid w:val="00530CDF"/>
    <w:rsid w:val="00533A92"/>
    <w:rsid w:val="00540F37"/>
    <w:rsid w:val="005428C2"/>
    <w:rsid w:val="00545C67"/>
    <w:rsid w:val="00546013"/>
    <w:rsid w:val="005538F1"/>
    <w:rsid w:val="00554FB1"/>
    <w:rsid w:val="005576AE"/>
    <w:rsid w:val="00572D65"/>
    <w:rsid w:val="00576EFD"/>
    <w:rsid w:val="0058047A"/>
    <w:rsid w:val="0058151B"/>
    <w:rsid w:val="00587526"/>
    <w:rsid w:val="005912B0"/>
    <w:rsid w:val="00595BA2"/>
    <w:rsid w:val="005A6DDD"/>
    <w:rsid w:val="005B5231"/>
    <w:rsid w:val="005C012A"/>
    <w:rsid w:val="005C6192"/>
    <w:rsid w:val="005D1B9D"/>
    <w:rsid w:val="005D64DE"/>
    <w:rsid w:val="005E1079"/>
    <w:rsid w:val="005E2259"/>
    <w:rsid w:val="005E7D32"/>
    <w:rsid w:val="005F78FF"/>
    <w:rsid w:val="006134B7"/>
    <w:rsid w:val="00613CBA"/>
    <w:rsid w:val="00620CF9"/>
    <w:rsid w:val="00625FD5"/>
    <w:rsid w:val="006310E2"/>
    <w:rsid w:val="00634E01"/>
    <w:rsid w:val="00643A22"/>
    <w:rsid w:val="006504CF"/>
    <w:rsid w:val="0065379B"/>
    <w:rsid w:val="00655D2B"/>
    <w:rsid w:val="00656CF5"/>
    <w:rsid w:val="00660BF2"/>
    <w:rsid w:val="00661BBD"/>
    <w:rsid w:val="0066607D"/>
    <w:rsid w:val="00670AE9"/>
    <w:rsid w:val="00671A2A"/>
    <w:rsid w:val="00677F51"/>
    <w:rsid w:val="0068085C"/>
    <w:rsid w:val="00684492"/>
    <w:rsid w:val="006A2FDB"/>
    <w:rsid w:val="006A5808"/>
    <w:rsid w:val="006A6952"/>
    <w:rsid w:val="006A6ECF"/>
    <w:rsid w:val="006B06BD"/>
    <w:rsid w:val="006B1830"/>
    <w:rsid w:val="006B1B94"/>
    <w:rsid w:val="006B1CC9"/>
    <w:rsid w:val="006B53D2"/>
    <w:rsid w:val="006C041A"/>
    <w:rsid w:val="006D1DAC"/>
    <w:rsid w:val="006D2C83"/>
    <w:rsid w:val="006D60D3"/>
    <w:rsid w:val="006F2486"/>
    <w:rsid w:val="00700703"/>
    <w:rsid w:val="00702B96"/>
    <w:rsid w:val="00705E3C"/>
    <w:rsid w:val="00706245"/>
    <w:rsid w:val="00707315"/>
    <w:rsid w:val="007106F1"/>
    <w:rsid w:val="00720D9B"/>
    <w:rsid w:val="007273EC"/>
    <w:rsid w:val="00731026"/>
    <w:rsid w:val="0073132B"/>
    <w:rsid w:val="00737B2B"/>
    <w:rsid w:val="007500D6"/>
    <w:rsid w:val="00757C7C"/>
    <w:rsid w:val="0076407F"/>
    <w:rsid w:val="007716D0"/>
    <w:rsid w:val="0077523E"/>
    <w:rsid w:val="00777CE8"/>
    <w:rsid w:val="00782CEB"/>
    <w:rsid w:val="00790215"/>
    <w:rsid w:val="00790FCF"/>
    <w:rsid w:val="0079636F"/>
    <w:rsid w:val="007963A8"/>
    <w:rsid w:val="007A388E"/>
    <w:rsid w:val="007A5E61"/>
    <w:rsid w:val="007B152D"/>
    <w:rsid w:val="007B32FD"/>
    <w:rsid w:val="007C2D9E"/>
    <w:rsid w:val="007C7968"/>
    <w:rsid w:val="007D3C33"/>
    <w:rsid w:val="007F1C92"/>
    <w:rsid w:val="007F5F68"/>
    <w:rsid w:val="008007D7"/>
    <w:rsid w:val="00801C9E"/>
    <w:rsid w:val="00811261"/>
    <w:rsid w:val="00812A62"/>
    <w:rsid w:val="0082699F"/>
    <w:rsid w:val="0082715C"/>
    <w:rsid w:val="00834778"/>
    <w:rsid w:val="0083792A"/>
    <w:rsid w:val="008516C7"/>
    <w:rsid w:val="0085307B"/>
    <w:rsid w:val="008545C0"/>
    <w:rsid w:val="0086472F"/>
    <w:rsid w:val="00866997"/>
    <w:rsid w:val="00873386"/>
    <w:rsid w:val="00877CC3"/>
    <w:rsid w:val="00882DB9"/>
    <w:rsid w:val="008833EC"/>
    <w:rsid w:val="00892752"/>
    <w:rsid w:val="00892D11"/>
    <w:rsid w:val="008933B3"/>
    <w:rsid w:val="0089439E"/>
    <w:rsid w:val="008A0ECC"/>
    <w:rsid w:val="008B501A"/>
    <w:rsid w:val="008B529E"/>
    <w:rsid w:val="008C50DD"/>
    <w:rsid w:val="008C6527"/>
    <w:rsid w:val="008E09A7"/>
    <w:rsid w:val="008E3E07"/>
    <w:rsid w:val="008F245F"/>
    <w:rsid w:val="008F2EB5"/>
    <w:rsid w:val="008F2F7D"/>
    <w:rsid w:val="008F3981"/>
    <w:rsid w:val="009004A0"/>
    <w:rsid w:val="00906788"/>
    <w:rsid w:val="00915129"/>
    <w:rsid w:val="00922806"/>
    <w:rsid w:val="00933AD8"/>
    <w:rsid w:val="00935F4C"/>
    <w:rsid w:val="00936E9D"/>
    <w:rsid w:val="0093754F"/>
    <w:rsid w:val="00955ED4"/>
    <w:rsid w:val="009579E2"/>
    <w:rsid w:val="00962ED9"/>
    <w:rsid w:val="00962F31"/>
    <w:rsid w:val="00980E2C"/>
    <w:rsid w:val="00981ACF"/>
    <w:rsid w:val="00983445"/>
    <w:rsid w:val="00991515"/>
    <w:rsid w:val="00995F3E"/>
    <w:rsid w:val="009A6FBE"/>
    <w:rsid w:val="009B2DDF"/>
    <w:rsid w:val="009B63B1"/>
    <w:rsid w:val="009D4482"/>
    <w:rsid w:val="009D5DEF"/>
    <w:rsid w:val="009E285F"/>
    <w:rsid w:val="009F2787"/>
    <w:rsid w:val="009F52F4"/>
    <w:rsid w:val="00A0134C"/>
    <w:rsid w:val="00A079B8"/>
    <w:rsid w:val="00A115C3"/>
    <w:rsid w:val="00A22845"/>
    <w:rsid w:val="00A23BE8"/>
    <w:rsid w:val="00A27FE5"/>
    <w:rsid w:val="00A32694"/>
    <w:rsid w:val="00A327A5"/>
    <w:rsid w:val="00A3602D"/>
    <w:rsid w:val="00A51D24"/>
    <w:rsid w:val="00A540AB"/>
    <w:rsid w:val="00A6284C"/>
    <w:rsid w:val="00A63526"/>
    <w:rsid w:val="00A66EEE"/>
    <w:rsid w:val="00A90FA0"/>
    <w:rsid w:val="00A9294E"/>
    <w:rsid w:val="00A979E6"/>
    <w:rsid w:val="00AA0110"/>
    <w:rsid w:val="00AA2669"/>
    <w:rsid w:val="00AA4A84"/>
    <w:rsid w:val="00AD3D64"/>
    <w:rsid w:val="00AD49C9"/>
    <w:rsid w:val="00AE0C6F"/>
    <w:rsid w:val="00AE45CF"/>
    <w:rsid w:val="00AE677A"/>
    <w:rsid w:val="00B04BBB"/>
    <w:rsid w:val="00B0636C"/>
    <w:rsid w:val="00B06B5A"/>
    <w:rsid w:val="00B10DB9"/>
    <w:rsid w:val="00B14BA9"/>
    <w:rsid w:val="00B14C7D"/>
    <w:rsid w:val="00B22C00"/>
    <w:rsid w:val="00B3418E"/>
    <w:rsid w:val="00B37795"/>
    <w:rsid w:val="00B40367"/>
    <w:rsid w:val="00B40AE8"/>
    <w:rsid w:val="00B41223"/>
    <w:rsid w:val="00B41EB9"/>
    <w:rsid w:val="00B462F9"/>
    <w:rsid w:val="00B55CD7"/>
    <w:rsid w:val="00B627B6"/>
    <w:rsid w:val="00B63243"/>
    <w:rsid w:val="00B705D2"/>
    <w:rsid w:val="00B71718"/>
    <w:rsid w:val="00B74D11"/>
    <w:rsid w:val="00B835A5"/>
    <w:rsid w:val="00B83AC5"/>
    <w:rsid w:val="00B84411"/>
    <w:rsid w:val="00B87CA2"/>
    <w:rsid w:val="00B94A87"/>
    <w:rsid w:val="00B96226"/>
    <w:rsid w:val="00BA02AD"/>
    <w:rsid w:val="00BA08D1"/>
    <w:rsid w:val="00BA6069"/>
    <w:rsid w:val="00BA726C"/>
    <w:rsid w:val="00BB3B8E"/>
    <w:rsid w:val="00BB786F"/>
    <w:rsid w:val="00BC33EC"/>
    <w:rsid w:val="00BC56D3"/>
    <w:rsid w:val="00BF6787"/>
    <w:rsid w:val="00C038AC"/>
    <w:rsid w:val="00C1024D"/>
    <w:rsid w:val="00C13D29"/>
    <w:rsid w:val="00C246B8"/>
    <w:rsid w:val="00C24B8D"/>
    <w:rsid w:val="00C3285B"/>
    <w:rsid w:val="00C33418"/>
    <w:rsid w:val="00C343DF"/>
    <w:rsid w:val="00C36323"/>
    <w:rsid w:val="00C414B7"/>
    <w:rsid w:val="00C66336"/>
    <w:rsid w:val="00C66B91"/>
    <w:rsid w:val="00C7348F"/>
    <w:rsid w:val="00C8297C"/>
    <w:rsid w:val="00C95B10"/>
    <w:rsid w:val="00C96673"/>
    <w:rsid w:val="00C969BB"/>
    <w:rsid w:val="00CB674D"/>
    <w:rsid w:val="00CC143A"/>
    <w:rsid w:val="00CC4108"/>
    <w:rsid w:val="00CD21F4"/>
    <w:rsid w:val="00CE143C"/>
    <w:rsid w:val="00CE1AFA"/>
    <w:rsid w:val="00CE692D"/>
    <w:rsid w:val="00CF02C5"/>
    <w:rsid w:val="00CF2CD2"/>
    <w:rsid w:val="00CF495C"/>
    <w:rsid w:val="00CF5CEC"/>
    <w:rsid w:val="00CF6EDA"/>
    <w:rsid w:val="00CF7EEA"/>
    <w:rsid w:val="00D11EAF"/>
    <w:rsid w:val="00D26D9B"/>
    <w:rsid w:val="00D40C69"/>
    <w:rsid w:val="00D443FB"/>
    <w:rsid w:val="00D5229C"/>
    <w:rsid w:val="00D54AF2"/>
    <w:rsid w:val="00D612AB"/>
    <w:rsid w:val="00D65725"/>
    <w:rsid w:val="00D73A1D"/>
    <w:rsid w:val="00D76E60"/>
    <w:rsid w:val="00D801FE"/>
    <w:rsid w:val="00D864A8"/>
    <w:rsid w:val="00DA187E"/>
    <w:rsid w:val="00DA1D1E"/>
    <w:rsid w:val="00DA3E5A"/>
    <w:rsid w:val="00DD2A99"/>
    <w:rsid w:val="00DE117D"/>
    <w:rsid w:val="00DE2D29"/>
    <w:rsid w:val="00DE5A8B"/>
    <w:rsid w:val="00DE5C78"/>
    <w:rsid w:val="00DF16E7"/>
    <w:rsid w:val="00DF34CF"/>
    <w:rsid w:val="00E03058"/>
    <w:rsid w:val="00E04336"/>
    <w:rsid w:val="00E05C88"/>
    <w:rsid w:val="00E277A3"/>
    <w:rsid w:val="00E36846"/>
    <w:rsid w:val="00E37514"/>
    <w:rsid w:val="00E40891"/>
    <w:rsid w:val="00E42296"/>
    <w:rsid w:val="00E5531B"/>
    <w:rsid w:val="00E57FBF"/>
    <w:rsid w:val="00E62A6B"/>
    <w:rsid w:val="00E62A96"/>
    <w:rsid w:val="00E66D40"/>
    <w:rsid w:val="00E75C15"/>
    <w:rsid w:val="00E75E6A"/>
    <w:rsid w:val="00EA6802"/>
    <w:rsid w:val="00EB7FDD"/>
    <w:rsid w:val="00EC439E"/>
    <w:rsid w:val="00ED2F56"/>
    <w:rsid w:val="00EE0E86"/>
    <w:rsid w:val="00EF3E84"/>
    <w:rsid w:val="00EF5285"/>
    <w:rsid w:val="00F024D5"/>
    <w:rsid w:val="00F13E3C"/>
    <w:rsid w:val="00F162D3"/>
    <w:rsid w:val="00F21E99"/>
    <w:rsid w:val="00F246DD"/>
    <w:rsid w:val="00F27463"/>
    <w:rsid w:val="00F35710"/>
    <w:rsid w:val="00F411F9"/>
    <w:rsid w:val="00F414CA"/>
    <w:rsid w:val="00F41C17"/>
    <w:rsid w:val="00F42A75"/>
    <w:rsid w:val="00F530F3"/>
    <w:rsid w:val="00F5445D"/>
    <w:rsid w:val="00F54566"/>
    <w:rsid w:val="00F5547F"/>
    <w:rsid w:val="00F55F81"/>
    <w:rsid w:val="00F6154F"/>
    <w:rsid w:val="00F629AE"/>
    <w:rsid w:val="00F65604"/>
    <w:rsid w:val="00F723B5"/>
    <w:rsid w:val="00F73458"/>
    <w:rsid w:val="00F75E5D"/>
    <w:rsid w:val="00F77EAC"/>
    <w:rsid w:val="00F84CB4"/>
    <w:rsid w:val="00F91E72"/>
    <w:rsid w:val="00F91E7C"/>
    <w:rsid w:val="00FB6574"/>
    <w:rsid w:val="00FB6CFE"/>
    <w:rsid w:val="00FD0AB3"/>
    <w:rsid w:val="00FD2DD3"/>
    <w:rsid w:val="00FD7BD1"/>
    <w:rsid w:val="00FE1404"/>
    <w:rsid w:val="00FF0A6C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7611EEF"/>
  <w15:chartTrackingRefBased/>
  <w15:docId w15:val="{311A5FF3-53B7-4FA3-9AA9-77D83DA4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EF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76EF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EF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76EF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EFD"/>
  </w:style>
  <w:style w:type="paragraph" w:styleId="Stopka">
    <w:name w:val="footer"/>
    <w:basedOn w:val="Normalny"/>
    <w:link w:val="Stopka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EFD"/>
  </w:style>
  <w:style w:type="paragraph" w:styleId="Tekstdymka">
    <w:name w:val="Balloon Text"/>
    <w:basedOn w:val="Normalny"/>
    <w:link w:val="TekstdymkaZnak"/>
    <w:uiPriority w:val="99"/>
    <w:semiHidden/>
    <w:unhideWhenUsed/>
    <w:rsid w:val="00050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78B91CFA.dotm</Template>
  <TotalTime>1216</TotalTime>
  <Pages>3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Pazoła</dc:creator>
  <cp:keywords/>
  <dc:description/>
  <cp:lastModifiedBy>Anna Reksa</cp:lastModifiedBy>
  <cp:revision>102</cp:revision>
  <cp:lastPrinted>2025-02-18T11:51:00Z</cp:lastPrinted>
  <dcterms:created xsi:type="dcterms:W3CDTF">2025-02-04T12:22:00Z</dcterms:created>
  <dcterms:modified xsi:type="dcterms:W3CDTF">2025-02-24T08:47:00Z</dcterms:modified>
</cp:coreProperties>
</file>