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Spec="center" w:tblpY="1615"/>
        <w:tblW w:w="16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2551"/>
        <w:gridCol w:w="3544"/>
        <w:gridCol w:w="3119"/>
        <w:gridCol w:w="2268"/>
        <w:gridCol w:w="3902"/>
      </w:tblGrid>
      <w:tr w:rsidR="00D54AF2" w:rsidRPr="001049ED" w14:paraId="10AE5555" w14:textId="77777777" w:rsidTr="00220972">
        <w:trPr>
          <w:cantSplit/>
          <w:trHeight w:val="29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3810B06A" w14:textId="77777777" w:rsidR="00D54AF2" w:rsidRPr="0066607D" w:rsidRDefault="00D54AF2" w:rsidP="002B03AB">
            <w:pPr>
              <w:pStyle w:val="Nagwek1"/>
              <w:tabs>
                <w:tab w:val="clear" w:pos="360"/>
                <w:tab w:val="left" w:pos="708"/>
              </w:tabs>
              <w:rPr>
                <w:rFonts w:ascii="Arial Narrow" w:hAnsi="Arial Narrow"/>
                <w:bCs w:val="0"/>
                <w:sz w:val="20"/>
                <w:szCs w:val="28"/>
              </w:rPr>
            </w:pPr>
            <w:r w:rsidRPr="0066607D">
              <w:rPr>
                <w:rFonts w:ascii="Arial Narrow" w:hAnsi="Arial Narrow"/>
                <w:bCs w:val="0"/>
                <w:sz w:val="20"/>
                <w:szCs w:val="28"/>
              </w:rPr>
              <w:t>Godzina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734CAEF7" w14:textId="77777777" w:rsidR="00D54AF2" w:rsidRPr="0066607D" w:rsidRDefault="00D54AF2" w:rsidP="002B03AB">
            <w:pPr>
              <w:pStyle w:val="Nagwek1"/>
              <w:tabs>
                <w:tab w:val="clear" w:pos="360"/>
                <w:tab w:val="left" w:pos="708"/>
              </w:tabs>
              <w:rPr>
                <w:rFonts w:ascii="Arial Narrow" w:hAnsi="Arial Narrow"/>
                <w:bCs w:val="0"/>
                <w:sz w:val="20"/>
                <w:szCs w:val="28"/>
              </w:rPr>
            </w:pPr>
            <w:r w:rsidRPr="0066607D">
              <w:rPr>
                <w:rFonts w:ascii="Arial Narrow" w:hAnsi="Arial Narrow"/>
                <w:bCs w:val="0"/>
                <w:sz w:val="20"/>
                <w:szCs w:val="28"/>
              </w:rPr>
              <w:t>Poniedziałek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5FE13F7A" w14:textId="77777777" w:rsidR="00D54AF2" w:rsidRPr="0066607D" w:rsidRDefault="00D54AF2" w:rsidP="002B03AB">
            <w:pPr>
              <w:pStyle w:val="Nagwek1"/>
              <w:tabs>
                <w:tab w:val="clear" w:pos="360"/>
                <w:tab w:val="left" w:pos="708"/>
              </w:tabs>
              <w:rPr>
                <w:rFonts w:ascii="Arial Narrow" w:hAnsi="Arial Narrow"/>
                <w:bCs w:val="0"/>
                <w:sz w:val="20"/>
                <w:szCs w:val="28"/>
              </w:rPr>
            </w:pPr>
            <w:r w:rsidRPr="0066607D">
              <w:rPr>
                <w:rFonts w:ascii="Arial Narrow" w:hAnsi="Arial Narrow"/>
                <w:bCs w:val="0"/>
                <w:sz w:val="20"/>
                <w:szCs w:val="28"/>
              </w:rPr>
              <w:t>Wtorek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5F4D0E00" w14:textId="77777777" w:rsidR="00D54AF2" w:rsidRPr="0066607D" w:rsidRDefault="00D54AF2" w:rsidP="002B03AB">
            <w:pPr>
              <w:pStyle w:val="Nagwek1"/>
              <w:tabs>
                <w:tab w:val="clear" w:pos="360"/>
                <w:tab w:val="left" w:pos="708"/>
              </w:tabs>
              <w:rPr>
                <w:rFonts w:ascii="Arial Narrow" w:hAnsi="Arial Narrow"/>
                <w:bCs w:val="0"/>
                <w:sz w:val="20"/>
                <w:szCs w:val="28"/>
              </w:rPr>
            </w:pPr>
            <w:r w:rsidRPr="0066607D">
              <w:rPr>
                <w:rFonts w:ascii="Arial Narrow" w:hAnsi="Arial Narrow"/>
                <w:bCs w:val="0"/>
                <w:sz w:val="20"/>
                <w:szCs w:val="28"/>
              </w:rPr>
              <w:t>Środa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2A1EF84F" w14:textId="77777777" w:rsidR="00D54AF2" w:rsidRPr="0066607D" w:rsidRDefault="00D54AF2" w:rsidP="002B03AB">
            <w:pPr>
              <w:pStyle w:val="Nagwek1"/>
              <w:tabs>
                <w:tab w:val="clear" w:pos="360"/>
                <w:tab w:val="left" w:pos="708"/>
              </w:tabs>
              <w:rPr>
                <w:rFonts w:ascii="Arial Narrow" w:hAnsi="Arial Narrow"/>
                <w:bCs w:val="0"/>
                <w:sz w:val="20"/>
                <w:szCs w:val="28"/>
              </w:rPr>
            </w:pPr>
            <w:r w:rsidRPr="0066607D">
              <w:rPr>
                <w:rFonts w:ascii="Arial Narrow" w:hAnsi="Arial Narrow"/>
                <w:bCs w:val="0"/>
                <w:sz w:val="20"/>
                <w:szCs w:val="28"/>
              </w:rPr>
              <w:t>Czwartek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0128AE2B" w14:textId="77777777" w:rsidR="00D54AF2" w:rsidRPr="0066607D" w:rsidRDefault="00D54AF2" w:rsidP="002B03AB">
            <w:pPr>
              <w:pStyle w:val="Nagwek1"/>
              <w:tabs>
                <w:tab w:val="clear" w:pos="360"/>
                <w:tab w:val="left" w:pos="708"/>
              </w:tabs>
              <w:rPr>
                <w:rFonts w:ascii="Arial Narrow" w:hAnsi="Arial Narrow"/>
                <w:bCs w:val="0"/>
                <w:sz w:val="20"/>
                <w:szCs w:val="28"/>
              </w:rPr>
            </w:pPr>
            <w:r w:rsidRPr="0066607D">
              <w:rPr>
                <w:rFonts w:ascii="Arial Narrow" w:hAnsi="Arial Narrow"/>
                <w:bCs w:val="0"/>
                <w:sz w:val="20"/>
                <w:szCs w:val="28"/>
              </w:rPr>
              <w:t>Piątek</w:t>
            </w:r>
          </w:p>
        </w:tc>
      </w:tr>
      <w:tr w:rsidR="00D54AF2" w:rsidRPr="001049ED" w14:paraId="718D6DAE" w14:textId="77777777" w:rsidTr="00220972">
        <w:trPr>
          <w:cantSplit/>
          <w:trHeight w:val="140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C49B7" w14:textId="77777777" w:rsidR="00D54AF2" w:rsidRPr="001049ED" w:rsidRDefault="00D54AF2" w:rsidP="00D54AF2">
            <w:pPr>
              <w:spacing w:after="0"/>
              <w:jc w:val="center"/>
              <w:rPr>
                <w:rFonts w:ascii="Arial Narrow" w:hAnsi="Arial Narrow"/>
                <w:bCs/>
                <w:sz w:val="18"/>
                <w:szCs w:val="20"/>
                <w:vertAlign w:val="superscript"/>
              </w:rPr>
            </w:pPr>
            <w:r w:rsidRPr="001049ED">
              <w:rPr>
                <w:rFonts w:ascii="Arial Narrow" w:hAnsi="Arial Narrow"/>
                <w:bCs/>
                <w:sz w:val="18"/>
                <w:szCs w:val="20"/>
              </w:rPr>
              <w:t>8.00-</w:t>
            </w:r>
            <w:r>
              <w:rPr>
                <w:rFonts w:ascii="Arial Narrow" w:hAnsi="Arial Narrow"/>
                <w:bCs/>
                <w:sz w:val="18"/>
                <w:szCs w:val="20"/>
              </w:rPr>
              <w:t>20</w:t>
            </w:r>
            <w:r w:rsidRPr="001049ED">
              <w:rPr>
                <w:rFonts w:ascii="Arial Narrow" w:hAnsi="Arial Narrow"/>
                <w:bCs/>
                <w:sz w:val="18"/>
                <w:szCs w:val="20"/>
              </w:rPr>
              <w:t>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C8E6C" w14:textId="4BBFD3D0" w:rsidR="00153358" w:rsidRPr="00687D81" w:rsidRDefault="00153358" w:rsidP="00270282">
            <w:pPr>
              <w:pStyle w:val="WW-Tekstpodstawowy2"/>
              <w:rPr>
                <w:bCs/>
                <w:color w:val="FF0000"/>
                <w:szCs w:val="20"/>
              </w:rPr>
            </w:pPr>
            <w:r w:rsidRPr="00687D81">
              <w:rPr>
                <w:bCs/>
                <w:color w:val="FF0000"/>
                <w:szCs w:val="20"/>
              </w:rPr>
              <w:t>8.00-9.30</w:t>
            </w:r>
          </w:p>
          <w:p w14:paraId="192DB6F8" w14:textId="23864218" w:rsidR="00153358" w:rsidRPr="00687D81" w:rsidRDefault="00153358" w:rsidP="00270282">
            <w:pPr>
              <w:pStyle w:val="WW-Tekstpodstawowy2"/>
              <w:rPr>
                <w:b/>
                <w:bCs/>
                <w:szCs w:val="20"/>
              </w:rPr>
            </w:pPr>
            <w:r w:rsidRPr="00687D81">
              <w:rPr>
                <w:b/>
                <w:bCs/>
                <w:szCs w:val="20"/>
              </w:rPr>
              <w:t>MEDYCYNA RATUNKOWA</w:t>
            </w:r>
          </w:p>
          <w:p w14:paraId="70A256C0" w14:textId="20AB36FB" w:rsidR="00153358" w:rsidRPr="00687D81" w:rsidRDefault="00153358" w:rsidP="00270282">
            <w:pPr>
              <w:pStyle w:val="WW-Tekstpodstawowy2"/>
              <w:rPr>
                <w:bCs/>
                <w:szCs w:val="20"/>
              </w:rPr>
            </w:pPr>
            <w:r w:rsidRPr="00687D81">
              <w:rPr>
                <w:bCs/>
                <w:szCs w:val="20"/>
              </w:rPr>
              <w:t>WYKŁAD</w:t>
            </w:r>
          </w:p>
          <w:p w14:paraId="27FC3B59" w14:textId="734405FA" w:rsidR="00153358" w:rsidRPr="00687D81" w:rsidRDefault="00153358" w:rsidP="00270282">
            <w:pPr>
              <w:pStyle w:val="WW-Tekstpodstawowy2"/>
              <w:rPr>
                <w:bCs/>
                <w:szCs w:val="20"/>
              </w:rPr>
            </w:pPr>
            <w:r w:rsidRPr="00687D81">
              <w:rPr>
                <w:bCs/>
                <w:szCs w:val="20"/>
              </w:rPr>
              <w:t>DR A. TARASIEWICZ</w:t>
            </w:r>
          </w:p>
          <w:p w14:paraId="271ABD15" w14:textId="2FADAB4C" w:rsidR="00153358" w:rsidRPr="00687D81" w:rsidRDefault="00153358" w:rsidP="00153358">
            <w:pPr>
              <w:pStyle w:val="WW-Tekstpodstawowy2"/>
              <w:rPr>
                <w:bCs/>
                <w:szCs w:val="20"/>
              </w:rPr>
            </w:pPr>
            <w:r w:rsidRPr="00687D81">
              <w:rPr>
                <w:bCs/>
                <w:szCs w:val="20"/>
              </w:rPr>
              <w:t>10.03, 17.03, 24.03, 31.03, 07.04, 14.04, 28.04, 12.05, 26.05, 09.06</w:t>
            </w:r>
          </w:p>
          <w:p w14:paraId="47D483D4" w14:textId="485B9A3F" w:rsidR="00153358" w:rsidRPr="00687D81" w:rsidRDefault="00153358" w:rsidP="00153358">
            <w:pPr>
              <w:pStyle w:val="WW-Tekstpodstawowy2"/>
              <w:jc w:val="left"/>
              <w:rPr>
                <w:bCs/>
                <w:color w:val="FF0000"/>
                <w:szCs w:val="20"/>
              </w:rPr>
            </w:pPr>
          </w:p>
          <w:p w14:paraId="7D3938C0" w14:textId="3BF8A010" w:rsidR="00222DA6" w:rsidRPr="00687D81" w:rsidRDefault="00222DA6" w:rsidP="00222DA6">
            <w:pPr>
              <w:pStyle w:val="WW-Tekstpodstawowy2"/>
              <w:rPr>
                <w:bCs/>
                <w:color w:val="FF0000"/>
                <w:szCs w:val="20"/>
              </w:rPr>
            </w:pPr>
            <w:r w:rsidRPr="00687D81">
              <w:rPr>
                <w:bCs/>
                <w:color w:val="FF0000"/>
                <w:szCs w:val="20"/>
              </w:rPr>
              <w:t>8.00-15.30</w:t>
            </w:r>
          </w:p>
          <w:p w14:paraId="4C216066" w14:textId="1E9E5DB7" w:rsidR="00222DA6" w:rsidRPr="00687D81" w:rsidRDefault="00222DA6" w:rsidP="00222DA6">
            <w:pPr>
              <w:pStyle w:val="WW-Tekstpodstawowy2"/>
              <w:rPr>
                <w:b/>
                <w:bCs/>
                <w:szCs w:val="20"/>
              </w:rPr>
            </w:pPr>
            <w:r w:rsidRPr="00687D81">
              <w:rPr>
                <w:b/>
                <w:bCs/>
                <w:szCs w:val="20"/>
              </w:rPr>
              <w:t>MEDYCZNE CZYNNOŚCI RATUNKOWE</w:t>
            </w:r>
          </w:p>
          <w:p w14:paraId="1FA65426" w14:textId="6C23539E" w:rsidR="00222DA6" w:rsidRDefault="00222DA6" w:rsidP="00222DA6">
            <w:pPr>
              <w:pStyle w:val="WW-Tekstpodstawowy2"/>
              <w:rPr>
                <w:bCs/>
                <w:szCs w:val="20"/>
              </w:rPr>
            </w:pPr>
            <w:r w:rsidRPr="00687D81">
              <w:rPr>
                <w:bCs/>
                <w:szCs w:val="20"/>
              </w:rPr>
              <w:t>ZAJĘCIA PRAKTYCZNE</w:t>
            </w:r>
          </w:p>
          <w:p w14:paraId="58C33C8E" w14:textId="2E40616D" w:rsidR="008E7526" w:rsidRPr="00687D81" w:rsidRDefault="008E7526" w:rsidP="008E7526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SOR</w:t>
            </w:r>
          </w:p>
          <w:p w14:paraId="553D2FAA" w14:textId="1A81DF4F" w:rsidR="00222DA6" w:rsidRPr="00687D81" w:rsidRDefault="00222DA6" w:rsidP="00222DA6">
            <w:pPr>
              <w:pStyle w:val="WW-Tekstpodstawowy2"/>
              <w:rPr>
                <w:bCs/>
                <w:szCs w:val="20"/>
              </w:rPr>
            </w:pPr>
            <w:r w:rsidRPr="00687D81">
              <w:rPr>
                <w:bCs/>
                <w:szCs w:val="20"/>
              </w:rPr>
              <w:t>MGR B. BIELAN</w:t>
            </w:r>
          </w:p>
          <w:p w14:paraId="0360907A" w14:textId="1FCA3591" w:rsidR="00222DA6" w:rsidRPr="00687D81" w:rsidRDefault="00222DA6" w:rsidP="00222DA6">
            <w:pPr>
              <w:pStyle w:val="WW-Tekstpodstawowy2"/>
              <w:rPr>
                <w:bCs/>
                <w:color w:val="0070C0"/>
                <w:szCs w:val="20"/>
              </w:rPr>
            </w:pPr>
            <w:r w:rsidRPr="00687D81">
              <w:rPr>
                <w:bCs/>
                <w:color w:val="0070C0"/>
                <w:szCs w:val="20"/>
              </w:rPr>
              <w:t>GR. 1</w:t>
            </w:r>
          </w:p>
          <w:p w14:paraId="2B75BBD1" w14:textId="0F9F2AAB" w:rsidR="00222DA6" w:rsidRPr="00687D81" w:rsidRDefault="00222DA6" w:rsidP="00222DA6">
            <w:pPr>
              <w:pStyle w:val="WW-Tekstpodstawowy2"/>
              <w:rPr>
                <w:bCs/>
                <w:szCs w:val="20"/>
              </w:rPr>
            </w:pPr>
            <w:r w:rsidRPr="00687D81">
              <w:rPr>
                <w:bCs/>
                <w:szCs w:val="20"/>
              </w:rPr>
              <w:t>05.05, 19.05, 02.06</w:t>
            </w:r>
          </w:p>
          <w:p w14:paraId="05CCA0C9" w14:textId="77777777" w:rsidR="00222DA6" w:rsidRPr="00687D81" w:rsidRDefault="00222DA6" w:rsidP="00153358">
            <w:pPr>
              <w:pStyle w:val="WW-Tekstpodstawowy2"/>
              <w:jc w:val="left"/>
              <w:rPr>
                <w:bCs/>
                <w:color w:val="FF0000"/>
                <w:szCs w:val="20"/>
              </w:rPr>
            </w:pPr>
          </w:p>
          <w:p w14:paraId="1B440BF7" w14:textId="46317DA5" w:rsidR="005C14C6" w:rsidRPr="00687D81" w:rsidRDefault="005C14C6" w:rsidP="005C14C6">
            <w:pPr>
              <w:pStyle w:val="WW-Tekstpodstawowy2"/>
              <w:rPr>
                <w:bCs/>
                <w:color w:val="FF0000"/>
                <w:szCs w:val="20"/>
              </w:rPr>
            </w:pPr>
            <w:r w:rsidRPr="00687D81">
              <w:rPr>
                <w:bCs/>
                <w:color w:val="FF0000"/>
                <w:szCs w:val="20"/>
              </w:rPr>
              <w:t>8.00-19.15</w:t>
            </w:r>
          </w:p>
          <w:p w14:paraId="1C8BC69F" w14:textId="77777777" w:rsidR="005C14C6" w:rsidRPr="00687D81" w:rsidRDefault="005C14C6" w:rsidP="005C14C6">
            <w:pPr>
              <w:pStyle w:val="WW-Tekstpodstawowy2"/>
              <w:rPr>
                <w:b/>
                <w:bCs/>
                <w:szCs w:val="20"/>
              </w:rPr>
            </w:pPr>
            <w:r w:rsidRPr="00687D81">
              <w:rPr>
                <w:b/>
                <w:bCs/>
                <w:szCs w:val="20"/>
              </w:rPr>
              <w:t>MEDYCZNE CZYNNOŚCI RATUNKOWE</w:t>
            </w:r>
          </w:p>
          <w:p w14:paraId="394F7B9B" w14:textId="5D98CDAE" w:rsidR="005C14C6" w:rsidRDefault="005C14C6" w:rsidP="005C14C6">
            <w:pPr>
              <w:pStyle w:val="WW-Tekstpodstawowy2"/>
              <w:rPr>
                <w:bCs/>
                <w:szCs w:val="20"/>
              </w:rPr>
            </w:pPr>
            <w:r w:rsidRPr="00687D81">
              <w:rPr>
                <w:bCs/>
                <w:szCs w:val="20"/>
              </w:rPr>
              <w:t>ZAJĘCIA PRAKTYCZNE</w:t>
            </w:r>
          </w:p>
          <w:p w14:paraId="14162ACE" w14:textId="7DCBA42D" w:rsidR="008E7526" w:rsidRPr="00687D81" w:rsidRDefault="008E7526" w:rsidP="008E7526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SOR</w:t>
            </w:r>
          </w:p>
          <w:p w14:paraId="2AEC22B8" w14:textId="564EF601" w:rsidR="008E7526" w:rsidRPr="00687D81" w:rsidRDefault="005C14C6" w:rsidP="008E7526">
            <w:pPr>
              <w:pStyle w:val="WW-Tekstpodstawowy2"/>
              <w:rPr>
                <w:bCs/>
                <w:szCs w:val="20"/>
              </w:rPr>
            </w:pPr>
            <w:r w:rsidRPr="00687D81">
              <w:rPr>
                <w:bCs/>
                <w:szCs w:val="20"/>
              </w:rPr>
              <w:t>MGR B. BIELAN</w:t>
            </w:r>
          </w:p>
          <w:p w14:paraId="45A9CB7A" w14:textId="77777777" w:rsidR="005C14C6" w:rsidRPr="00687D81" w:rsidRDefault="005C14C6" w:rsidP="005C14C6">
            <w:pPr>
              <w:pStyle w:val="WW-Tekstpodstawowy2"/>
              <w:rPr>
                <w:bCs/>
                <w:color w:val="0070C0"/>
                <w:szCs w:val="20"/>
              </w:rPr>
            </w:pPr>
            <w:r w:rsidRPr="00687D81">
              <w:rPr>
                <w:bCs/>
                <w:color w:val="0070C0"/>
                <w:szCs w:val="20"/>
              </w:rPr>
              <w:t>GR. 1</w:t>
            </w:r>
          </w:p>
          <w:p w14:paraId="21A2ED64" w14:textId="16D9C456" w:rsidR="008E7526" w:rsidRPr="00687D81" w:rsidRDefault="005C14C6" w:rsidP="008E7526">
            <w:pPr>
              <w:pStyle w:val="WW-Tekstpodstawowy2"/>
              <w:rPr>
                <w:bCs/>
                <w:szCs w:val="20"/>
              </w:rPr>
            </w:pPr>
            <w:r w:rsidRPr="00687D81">
              <w:rPr>
                <w:bCs/>
                <w:szCs w:val="20"/>
              </w:rPr>
              <w:t>16.06</w:t>
            </w:r>
          </w:p>
          <w:p w14:paraId="02326A6B" w14:textId="683C5E99" w:rsidR="00153358" w:rsidRPr="00687D81" w:rsidRDefault="00153358" w:rsidP="00222DA6">
            <w:pPr>
              <w:pStyle w:val="WW-Tekstpodstawowy2"/>
              <w:jc w:val="left"/>
              <w:rPr>
                <w:bCs/>
                <w:color w:val="FF0000"/>
                <w:szCs w:val="20"/>
              </w:rPr>
            </w:pPr>
          </w:p>
          <w:p w14:paraId="6C776477" w14:textId="0CDB14E4" w:rsidR="00CC2933" w:rsidRPr="00687D81" w:rsidRDefault="00222DA6" w:rsidP="00270282">
            <w:pPr>
              <w:pStyle w:val="WW-Tekstpodstawowy2"/>
              <w:rPr>
                <w:bCs/>
                <w:color w:val="FF0000"/>
                <w:szCs w:val="20"/>
              </w:rPr>
            </w:pPr>
            <w:r w:rsidRPr="00687D81">
              <w:rPr>
                <w:bCs/>
                <w:color w:val="FF0000"/>
                <w:szCs w:val="20"/>
              </w:rPr>
              <w:t>9.45-12.00</w:t>
            </w:r>
          </w:p>
          <w:p w14:paraId="4DFCC37E" w14:textId="289B5DBF" w:rsidR="00270282" w:rsidRPr="00687D81" w:rsidRDefault="00270282" w:rsidP="00270282">
            <w:pPr>
              <w:pStyle w:val="WW-Tekstpodstawowy2"/>
              <w:rPr>
                <w:b/>
                <w:bCs/>
                <w:szCs w:val="20"/>
              </w:rPr>
            </w:pPr>
            <w:r w:rsidRPr="00687D81">
              <w:rPr>
                <w:b/>
                <w:bCs/>
                <w:szCs w:val="20"/>
              </w:rPr>
              <w:t>JĘZYK ANGIELSKI</w:t>
            </w:r>
          </w:p>
          <w:p w14:paraId="6B682A52" w14:textId="69175F55" w:rsidR="00270282" w:rsidRPr="00687D81" w:rsidRDefault="00270282" w:rsidP="00270282">
            <w:pPr>
              <w:pStyle w:val="WW-Tekstpodstawowy2"/>
              <w:rPr>
                <w:bCs/>
                <w:szCs w:val="20"/>
              </w:rPr>
            </w:pPr>
            <w:r w:rsidRPr="00687D81">
              <w:rPr>
                <w:bCs/>
                <w:szCs w:val="20"/>
              </w:rPr>
              <w:t>ĆWICZENIA</w:t>
            </w:r>
          </w:p>
          <w:p w14:paraId="40B135E4" w14:textId="31FB2AF0" w:rsidR="00270282" w:rsidRPr="00687D81" w:rsidRDefault="00222DA6" w:rsidP="00270282">
            <w:pPr>
              <w:pStyle w:val="WW-Tekstpodstawowy2"/>
              <w:rPr>
                <w:bCs/>
                <w:szCs w:val="20"/>
              </w:rPr>
            </w:pPr>
            <w:r w:rsidRPr="00687D81">
              <w:rPr>
                <w:bCs/>
                <w:szCs w:val="20"/>
              </w:rPr>
              <w:t>MGR K. KUBASIK</w:t>
            </w:r>
          </w:p>
          <w:p w14:paraId="39B8AB3D" w14:textId="77777777" w:rsidR="00222DA6" w:rsidRPr="00687D81" w:rsidRDefault="00222DA6" w:rsidP="00222DA6">
            <w:pPr>
              <w:pStyle w:val="WW-Tekstpodstawowy2"/>
              <w:rPr>
                <w:bCs/>
                <w:szCs w:val="20"/>
              </w:rPr>
            </w:pPr>
            <w:r w:rsidRPr="00687D81">
              <w:rPr>
                <w:bCs/>
                <w:szCs w:val="20"/>
              </w:rPr>
              <w:t>10.03, 17.03, 24.03, 31.03, 07.04, 14.04, 28.04, 12.05, 26.05, 09.06</w:t>
            </w:r>
          </w:p>
          <w:p w14:paraId="716F70DD" w14:textId="7C8E0C83" w:rsidR="00270282" w:rsidRPr="00687D81" w:rsidRDefault="00270282" w:rsidP="00CC2933">
            <w:pPr>
              <w:pStyle w:val="WW-Tekstpodstawowy2"/>
              <w:jc w:val="left"/>
              <w:rPr>
                <w:bCs/>
                <w:color w:val="FF0000"/>
                <w:szCs w:val="20"/>
              </w:rPr>
            </w:pPr>
          </w:p>
          <w:p w14:paraId="7082F71F" w14:textId="7049FBEA" w:rsidR="00222DA6" w:rsidRPr="00687D81" w:rsidRDefault="005C14C6" w:rsidP="005C14C6">
            <w:pPr>
              <w:pStyle w:val="WW-Tekstpodstawowy2"/>
              <w:rPr>
                <w:bCs/>
                <w:color w:val="FF0000"/>
                <w:szCs w:val="20"/>
              </w:rPr>
            </w:pPr>
            <w:r w:rsidRPr="00687D81">
              <w:rPr>
                <w:bCs/>
                <w:color w:val="FF0000"/>
                <w:szCs w:val="20"/>
              </w:rPr>
              <w:t>12.30-14.45</w:t>
            </w:r>
          </w:p>
          <w:p w14:paraId="44E6E2D8" w14:textId="6D0EFB4C" w:rsidR="005C14C6" w:rsidRPr="00687D81" w:rsidRDefault="005C14C6" w:rsidP="005C14C6">
            <w:pPr>
              <w:pStyle w:val="WW-Tekstpodstawowy2"/>
              <w:rPr>
                <w:bCs/>
                <w:color w:val="FF0000"/>
                <w:szCs w:val="20"/>
              </w:rPr>
            </w:pPr>
            <w:r w:rsidRPr="00687D81">
              <w:rPr>
                <w:bCs/>
                <w:color w:val="FF0000"/>
                <w:szCs w:val="20"/>
              </w:rPr>
              <w:t>15.00-17.15</w:t>
            </w:r>
          </w:p>
          <w:p w14:paraId="5A904E0C" w14:textId="72CB83C0" w:rsidR="005C14C6" w:rsidRPr="00687D81" w:rsidRDefault="005C14C6" w:rsidP="005C14C6">
            <w:pPr>
              <w:pStyle w:val="WW-Tekstpodstawowy2"/>
              <w:rPr>
                <w:b/>
                <w:bCs/>
                <w:szCs w:val="20"/>
              </w:rPr>
            </w:pPr>
            <w:r w:rsidRPr="00687D81">
              <w:rPr>
                <w:b/>
                <w:bCs/>
                <w:szCs w:val="20"/>
              </w:rPr>
              <w:t>MEDYCZNE CZYNNOŚCI RATUNKOWE</w:t>
            </w:r>
          </w:p>
          <w:p w14:paraId="048A4162" w14:textId="0B82EDAA" w:rsidR="005C14C6" w:rsidRPr="00687D81" w:rsidRDefault="00FA25EE" w:rsidP="005C14C6">
            <w:pPr>
              <w:pStyle w:val="WW-Tekstpodstawowy2"/>
              <w:rPr>
                <w:bCs/>
                <w:szCs w:val="20"/>
              </w:rPr>
            </w:pPr>
            <w:r w:rsidRPr="00687D81">
              <w:rPr>
                <w:bCs/>
                <w:szCs w:val="20"/>
              </w:rPr>
              <w:t>ĆWICZENIA</w:t>
            </w:r>
          </w:p>
          <w:p w14:paraId="38E45957" w14:textId="32E95A6A" w:rsidR="00FA25EE" w:rsidRPr="00687D81" w:rsidRDefault="00FA25EE" w:rsidP="005C14C6">
            <w:pPr>
              <w:pStyle w:val="WW-Tekstpodstawowy2"/>
              <w:rPr>
                <w:bCs/>
                <w:szCs w:val="20"/>
              </w:rPr>
            </w:pPr>
            <w:r w:rsidRPr="00687D81">
              <w:rPr>
                <w:bCs/>
                <w:szCs w:val="20"/>
              </w:rPr>
              <w:t>MGR T. SKRZYPCZYŃSKI</w:t>
            </w:r>
          </w:p>
          <w:p w14:paraId="4C863AC9" w14:textId="19E5D5B8" w:rsidR="00FA25EE" w:rsidRPr="00687D81" w:rsidRDefault="00BD700F" w:rsidP="00FA25EE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03</w:t>
            </w:r>
            <w:r w:rsidR="00FA25EE" w:rsidRPr="00687D81">
              <w:rPr>
                <w:bCs/>
                <w:szCs w:val="20"/>
              </w:rPr>
              <w:t>.03, 17.03, 24.03, 31.03, 07.04, 14.04, 12.05, 26.05</w:t>
            </w:r>
          </w:p>
          <w:p w14:paraId="3D3E5399" w14:textId="77777777" w:rsidR="00FA25EE" w:rsidRPr="00687D81" w:rsidRDefault="00FA25EE" w:rsidP="005C14C6">
            <w:pPr>
              <w:pStyle w:val="WW-Tekstpodstawowy2"/>
              <w:rPr>
                <w:bCs/>
                <w:szCs w:val="20"/>
              </w:rPr>
            </w:pPr>
          </w:p>
          <w:p w14:paraId="2B65D589" w14:textId="1AAE31E2" w:rsidR="00270282" w:rsidRPr="00687D81" w:rsidRDefault="00270282" w:rsidP="00CC2933">
            <w:pPr>
              <w:pStyle w:val="WW-Tekstpodstawowy2"/>
              <w:jc w:val="left"/>
              <w:rPr>
                <w:bCs/>
                <w:color w:val="FF000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5DDA0" w14:textId="7829D2AC" w:rsidR="00FA25EE" w:rsidRPr="00687D81" w:rsidRDefault="00FA25EE" w:rsidP="00270282">
            <w:pPr>
              <w:pStyle w:val="WW-Tekstpodstawowy2"/>
              <w:rPr>
                <w:bCs/>
                <w:color w:val="FF0000"/>
                <w:szCs w:val="20"/>
              </w:rPr>
            </w:pPr>
            <w:r w:rsidRPr="00687D81">
              <w:rPr>
                <w:bCs/>
                <w:color w:val="FF0000"/>
                <w:szCs w:val="20"/>
              </w:rPr>
              <w:t>8.00-15.30</w:t>
            </w:r>
          </w:p>
          <w:p w14:paraId="7783FE7A" w14:textId="0FF87385" w:rsidR="00FA25EE" w:rsidRPr="00687D81" w:rsidRDefault="00FA25EE" w:rsidP="00270282">
            <w:pPr>
              <w:pStyle w:val="WW-Tekstpodstawowy2"/>
              <w:rPr>
                <w:b/>
                <w:bCs/>
                <w:szCs w:val="20"/>
              </w:rPr>
            </w:pPr>
            <w:r w:rsidRPr="00687D81">
              <w:rPr>
                <w:b/>
                <w:bCs/>
                <w:szCs w:val="20"/>
              </w:rPr>
              <w:t>MEDYCYNA RATUNKOWA</w:t>
            </w:r>
          </w:p>
          <w:p w14:paraId="49747202" w14:textId="10F8E22B" w:rsidR="00FA25EE" w:rsidRDefault="00FA25EE" w:rsidP="00270282">
            <w:pPr>
              <w:pStyle w:val="WW-Tekstpodstawowy2"/>
              <w:rPr>
                <w:bCs/>
                <w:szCs w:val="20"/>
              </w:rPr>
            </w:pPr>
            <w:r w:rsidRPr="00687D81">
              <w:rPr>
                <w:bCs/>
                <w:szCs w:val="20"/>
              </w:rPr>
              <w:t>ZAJĘCIA PRAKTYCZNE</w:t>
            </w:r>
          </w:p>
          <w:p w14:paraId="4AA74DEF" w14:textId="059E1D2A" w:rsidR="00FA25EE" w:rsidRPr="00687D81" w:rsidRDefault="002F0197" w:rsidP="008E7526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ZRM</w:t>
            </w:r>
          </w:p>
          <w:p w14:paraId="480850A8" w14:textId="12CC6DA2" w:rsidR="00FA25EE" w:rsidRPr="00687D81" w:rsidRDefault="00FA25EE" w:rsidP="00270282">
            <w:pPr>
              <w:pStyle w:val="WW-Tekstpodstawowy2"/>
              <w:rPr>
                <w:bCs/>
                <w:szCs w:val="20"/>
              </w:rPr>
            </w:pPr>
            <w:r w:rsidRPr="00687D81">
              <w:rPr>
                <w:bCs/>
                <w:szCs w:val="20"/>
              </w:rPr>
              <w:t>MGR K. PORADA</w:t>
            </w:r>
          </w:p>
          <w:p w14:paraId="73B073CC" w14:textId="1B2AAB58" w:rsidR="00FA25EE" w:rsidRPr="00687D81" w:rsidRDefault="00FA25EE" w:rsidP="00270282">
            <w:pPr>
              <w:pStyle w:val="WW-Tekstpodstawowy2"/>
              <w:rPr>
                <w:bCs/>
                <w:color w:val="0070C0"/>
                <w:szCs w:val="20"/>
              </w:rPr>
            </w:pPr>
            <w:r w:rsidRPr="00687D81">
              <w:rPr>
                <w:bCs/>
                <w:color w:val="0070C0"/>
                <w:szCs w:val="20"/>
              </w:rPr>
              <w:t>GR. 1</w:t>
            </w:r>
          </w:p>
          <w:p w14:paraId="4EFC2283" w14:textId="0256D03C" w:rsidR="00FA25EE" w:rsidRPr="00687D81" w:rsidRDefault="00FA25EE" w:rsidP="00270282">
            <w:pPr>
              <w:pStyle w:val="WW-Tekstpodstawowy2"/>
              <w:rPr>
                <w:bCs/>
                <w:szCs w:val="20"/>
              </w:rPr>
            </w:pPr>
            <w:r w:rsidRPr="00687D81">
              <w:rPr>
                <w:bCs/>
                <w:szCs w:val="20"/>
              </w:rPr>
              <w:t>18.03, 25.03, 08.04</w:t>
            </w:r>
            <w:r w:rsidR="006F1A51" w:rsidRPr="00687D81">
              <w:rPr>
                <w:bCs/>
                <w:szCs w:val="20"/>
              </w:rPr>
              <w:t>,</w:t>
            </w:r>
          </w:p>
          <w:p w14:paraId="4E07BD41" w14:textId="264C5018" w:rsidR="00FA25EE" w:rsidRPr="00687D81" w:rsidRDefault="006F1A51" w:rsidP="008E7526">
            <w:pPr>
              <w:pStyle w:val="WW-Tekstpodstawowy2"/>
              <w:rPr>
                <w:bCs/>
                <w:szCs w:val="20"/>
              </w:rPr>
            </w:pPr>
            <w:r w:rsidRPr="00687D81">
              <w:rPr>
                <w:bCs/>
                <w:szCs w:val="20"/>
              </w:rPr>
              <w:t xml:space="preserve">15.04 </w:t>
            </w:r>
            <w:r w:rsidRPr="00687D81">
              <w:rPr>
                <w:bCs/>
                <w:color w:val="FF0000"/>
                <w:szCs w:val="20"/>
              </w:rPr>
              <w:t>(8.00-19.15)</w:t>
            </w:r>
          </w:p>
          <w:p w14:paraId="492BA164" w14:textId="03DD0103" w:rsidR="00FA25EE" w:rsidRPr="00687D81" w:rsidRDefault="00FA25EE" w:rsidP="00FA25EE">
            <w:pPr>
              <w:pStyle w:val="WW-Tekstpodstawowy2"/>
              <w:rPr>
                <w:bCs/>
                <w:szCs w:val="20"/>
              </w:rPr>
            </w:pPr>
            <w:r w:rsidRPr="00687D81">
              <w:rPr>
                <w:bCs/>
                <w:szCs w:val="20"/>
              </w:rPr>
              <w:t>MGR T. SKRZYPCZYŃSKI</w:t>
            </w:r>
          </w:p>
          <w:p w14:paraId="7075CAAB" w14:textId="073343A9" w:rsidR="00FA25EE" w:rsidRPr="00687D81" w:rsidRDefault="00FA25EE" w:rsidP="00FA25EE">
            <w:pPr>
              <w:pStyle w:val="WW-Tekstpodstawowy2"/>
              <w:rPr>
                <w:bCs/>
                <w:color w:val="0070C0"/>
                <w:szCs w:val="20"/>
              </w:rPr>
            </w:pPr>
            <w:r w:rsidRPr="00687D81">
              <w:rPr>
                <w:bCs/>
                <w:color w:val="0070C0"/>
                <w:szCs w:val="20"/>
              </w:rPr>
              <w:t>GR. 2</w:t>
            </w:r>
          </w:p>
          <w:p w14:paraId="71ECFA01" w14:textId="07C0413B" w:rsidR="00FA25EE" w:rsidRPr="00687D81" w:rsidRDefault="00FA25EE" w:rsidP="00FA25EE">
            <w:pPr>
              <w:pStyle w:val="WW-Tekstpodstawowy2"/>
              <w:rPr>
                <w:bCs/>
                <w:szCs w:val="20"/>
              </w:rPr>
            </w:pPr>
            <w:r w:rsidRPr="00687D81">
              <w:rPr>
                <w:bCs/>
                <w:szCs w:val="20"/>
              </w:rPr>
              <w:t>04.03, 11.03, 01.04</w:t>
            </w:r>
            <w:r w:rsidR="006F1A51" w:rsidRPr="00687D81">
              <w:rPr>
                <w:bCs/>
                <w:szCs w:val="20"/>
              </w:rPr>
              <w:t>,</w:t>
            </w:r>
          </w:p>
          <w:p w14:paraId="7CE127CB" w14:textId="786D2BDA" w:rsidR="00FA25EE" w:rsidRPr="008E7526" w:rsidRDefault="006F1A51" w:rsidP="008E7526">
            <w:pPr>
              <w:pStyle w:val="WW-Tekstpodstawowy2"/>
              <w:rPr>
                <w:bCs/>
                <w:szCs w:val="20"/>
              </w:rPr>
            </w:pPr>
            <w:r w:rsidRPr="00687D81">
              <w:rPr>
                <w:bCs/>
                <w:szCs w:val="20"/>
              </w:rPr>
              <w:t xml:space="preserve">27.05 </w:t>
            </w:r>
            <w:r w:rsidRPr="00687D81">
              <w:rPr>
                <w:bCs/>
                <w:color w:val="FF0000"/>
                <w:szCs w:val="20"/>
              </w:rPr>
              <w:t>(8.00-19.15)</w:t>
            </w:r>
          </w:p>
          <w:p w14:paraId="4C9FC399" w14:textId="32D33CD1" w:rsidR="00FA25EE" w:rsidRPr="00687D81" w:rsidRDefault="00FA25EE" w:rsidP="00FA25EE">
            <w:pPr>
              <w:pStyle w:val="WW-Tekstpodstawowy2"/>
              <w:rPr>
                <w:bCs/>
                <w:szCs w:val="20"/>
              </w:rPr>
            </w:pPr>
            <w:r w:rsidRPr="00687D81">
              <w:rPr>
                <w:bCs/>
                <w:szCs w:val="20"/>
              </w:rPr>
              <w:t>MGR B. PIĘKNY</w:t>
            </w:r>
          </w:p>
          <w:p w14:paraId="281FA910" w14:textId="6B998F44" w:rsidR="00FA25EE" w:rsidRPr="00687D81" w:rsidRDefault="00FA25EE" w:rsidP="00FA25EE">
            <w:pPr>
              <w:pStyle w:val="WW-Tekstpodstawowy2"/>
              <w:rPr>
                <w:bCs/>
                <w:color w:val="0070C0"/>
                <w:szCs w:val="20"/>
              </w:rPr>
            </w:pPr>
            <w:r w:rsidRPr="00687D81">
              <w:rPr>
                <w:bCs/>
                <w:color w:val="0070C0"/>
                <w:szCs w:val="20"/>
              </w:rPr>
              <w:t>GR. 3</w:t>
            </w:r>
          </w:p>
          <w:p w14:paraId="61A5948A" w14:textId="1FE6DEA5" w:rsidR="00FA25EE" w:rsidRPr="00687D81" w:rsidRDefault="00FA25EE" w:rsidP="00FA25EE">
            <w:pPr>
              <w:pStyle w:val="WW-Tekstpodstawowy2"/>
              <w:rPr>
                <w:bCs/>
                <w:szCs w:val="20"/>
              </w:rPr>
            </w:pPr>
            <w:r w:rsidRPr="00687D81">
              <w:rPr>
                <w:bCs/>
                <w:szCs w:val="20"/>
              </w:rPr>
              <w:t>03.06, 10.06, 17.06</w:t>
            </w:r>
          </w:p>
          <w:p w14:paraId="4003959A" w14:textId="77777777" w:rsidR="006F1A51" w:rsidRPr="00687D81" w:rsidRDefault="006F1A51" w:rsidP="00FA25EE">
            <w:pPr>
              <w:pStyle w:val="WW-Tekstpodstawowy2"/>
              <w:rPr>
                <w:bCs/>
                <w:szCs w:val="20"/>
              </w:rPr>
            </w:pPr>
          </w:p>
          <w:p w14:paraId="648F0AE3" w14:textId="77777777" w:rsidR="006F1A51" w:rsidRPr="00687D81" w:rsidRDefault="006F1A51" w:rsidP="006F1A51">
            <w:pPr>
              <w:pStyle w:val="WW-Tekstpodstawowy2"/>
              <w:rPr>
                <w:bCs/>
                <w:color w:val="FF0000"/>
                <w:szCs w:val="20"/>
              </w:rPr>
            </w:pPr>
            <w:r w:rsidRPr="00687D81">
              <w:rPr>
                <w:bCs/>
                <w:color w:val="FF0000"/>
                <w:szCs w:val="20"/>
              </w:rPr>
              <w:t>8.00-15.30</w:t>
            </w:r>
          </w:p>
          <w:p w14:paraId="5EA18D6A" w14:textId="77777777" w:rsidR="006F1A51" w:rsidRPr="00687D81" w:rsidRDefault="006F1A51" w:rsidP="006F1A51">
            <w:pPr>
              <w:pStyle w:val="WW-Tekstpodstawowy2"/>
              <w:rPr>
                <w:b/>
                <w:bCs/>
                <w:szCs w:val="20"/>
              </w:rPr>
            </w:pPr>
            <w:r w:rsidRPr="00687D81">
              <w:rPr>
                <w:b/>
                <w:bCs/>
                <w:szCs w:val="20"/>
              </w:rPr>
              <w:t>MEDYCZNE CZYNNOŚCI RATUNKOWE</w:t>
            </w:r>
          </w:p>
          <w:p w14:paraId="76BB0B5F" w14:textId="0F384F92" w:rsidR="006F1A51" w:rsidRDefault="006F1A51" w:rsidP="006F1A51">
            <w:pPr>
              <w:pStyle w:val="WW-Tekstpodstawowy2"/>
              <w:rPr>
                <w:bCs/>
                <w:szCs w:val="20"/>
              </w:rPr>
            </w:pPr>
            <w:r w:rsidRPr="00687D81">
              <w:rPr>
                <w:bCs/>
                <w:szCs w:val="20"/>
              </w:rPr>
              <w:t>ZAJĘCIA PRAKTYCZNE</w:t>
            </w:r>
          </w:p>
          <w:p w14:paraId="7E5153CD" w14:textId="0C57E22D" w:rsidR="008E7526" w:rsidRPr="00687D81" w:rsidRDefault="008E7526" w:rsidP="006F1A51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SOR</w:t>
            </w:r>
          </w:p>
          <w:p w14:paraId="00B042FC" w14:textId="6C7CFDEE" w:rsidR="006F1A51" w:rsidRPr="00687D81" w:rsidRDefault="006F1A51" w:rsidP="006F1A51">
            <w:pPr>
              <w:pStyle w:val="WW-Tekstpodstawowy2"/>
              <w:rPr>
                <w:bCs/>
                <w:szCs w:val="20"/>
              </w:rPr>
            </w:pPr>
            <w:r w:rsidRPr="00687D81">
              <w:rPr>
                <w:bCs/>
                <w:szCs w:val="20"/>
              </w:rPr>
              <w:t>MGR K. PORADA</w:t>
            </w:r>
          </w:p>
          <w:p w14:paraId="0506809D" w14:textId="2743ED46" w:rsidR="006F1A51" w:rsidRPr="00687D81" w:rsidRDefault="006F1A51" w:rsidP="006F1A51">
            <w:pPr>
              <w:pStyle w:val="WW-Tekstpodstawowy2"/>
              <w:rPr>
                <w:bCs/>
                <w:color w:val="0070C0"/>
                <w:szCs w:val="20"/>
              </w:rPr>
            </w:pPr>
            <w:r w:rsidRPr="00687D81">
              <w:rPr>
                <w:bCs/>
                <w:color w:val="0070C0"/>
                <w:szCs w:val="20"/>
              </w:rPr>
              <w:t>GR. 3</w:t>
            </w:r>
          </w:p>
          <w:p w14:paraId="0B2BE5EC" w14:textId="77777777" w:rsidR="00AE2A43" w:rsidRDefault="006F1A51" w:rsidP="006F1A51">
            <w:pPr>
              <w:pStyle w:val="WW-Tekstpodstawowy2"/>
              <w:rPr>
                <w:bCs/>
                <w:szCs w:val="20"/>
              </w:rPr>
            </w:pPr>
            <w:r w:rsidRPr="00687D81">
              <w:rPr>
                <w:bCs/>
                <w:szCs w:val="20"/>
              </w:rPr>
              <w:t xml:space="preserve">29.04, 06.05, 13.05, </w:t>
            </w:r>
          </w:p>
          <w:p w14:paraId="6580A9F3" w14:textId="6916E985" w:rsidR="006F1A51" w:rsidRPr="00687D81" w:rsidRDefault="006F1A51" w:rsidP="006F1A51">
            <w:pPr>
              <w:pStyle w:val="WW-Tekstpodstawowy2"/>
              <w:rPr>
                <w:bCs/>
                <w:szCs w:val="20"/>
              </w:rPr>
            </w:pPr>
            <w:r w:rsidRPr="00687D81">
              <w:rPr>
                <w:bCs/>
                <w:szCs w:val="20"/>
              </w:rPr>
              <w:t>20.05</w:t>
            </w:r>
            <w:r w:rsidR="00AE2A43">
              <w:rPr>
                <w:bCs/>
                <w:szCs w:val="20"/>
              </w:rPr>
              <w:t xml:space="preserve"> </w:t>
            </w:r>
            <w:r w:rsidR="00AE2A43" w:rsidRPr="00AE2A43">
              <w:rPr>
                <w:bCs/>
                <w:color w:val="FF0000"/>
                <w:szCs w:val="20"/>
              </w:rPr>
              <w:t>(8.00-19.15)</w:t>
            </w:r>
          </w:p>
          <w:p w14:paraId="2A9A12A6" w14:textId="77777777" w:rsidR="00526E65" w:rsidRPr="00687D81" w:rsidRDefault="00526E65" w:rsidP="00526E65">
            <w:pPr>
              <w:pStyle w:val="WW-Tekstpodstawowy2"/>
              <w:rPr>
                <w:bCs/>
                <w:szCs w:val="20"/>
              </w:rPr>
            </w:pPr>
          </w:p>
          <w:p w14:paraId="607F32A6" w14:textId="77777777" w:rsidR="00FA25EE" w:rsidRPr="00687D81" w:rsidRDefault="00FA25EE" w:rsidP="00FA25EE">
            <w:pPr>
              <w:pStyle w:val="WW-Tekstpodstawowy2"/>
              <w:rPr>
                <w:bCs/>
                <w:szCs w:val="20"/>
              </w:rPr>
            </w:pPr>
          </w:p>
          <w:p w14:paraId="7B9D39D7" w14:textId="54201E95" w:rsidR="00FA25EE" w:rsidRPr="00687D81" w:rsidRDefault="00526E65" w:rsidP="00FA25EE">
            <w:pPr>
              <w:pStyle w:val="WW-Tekstpodstawowy2"/>
              <w:rPr>
                <w:bCs/>
                <w:color w:val="FF0000"/>
                <w:szCs w:val="20"/>
              </w:rPr>
            </w:pPr>
            <w:r w:rsidRPr="00687D81">
              <w:rPr>
                <w:bCs/>
                <w:color w:val="FF0000"/>
                <w:szCs w:val="20"/>
              </w:rPr>
              <w:t>16.00-18.15</w:t>
            </w:r>
          </w:p>
          <w:p w14:paraId="6F422B58" w14:textId="78684C72" w:rsidR="00526E65" w:rsidRPr="00687D81" w:rsidRDefault="00526E65" w:rsidP="00FA25EE">
            <w:pPr>
              <w:pStyle w:val="WW-Tekstpodstawowy2"/>
              <w:rPr>
                <w:b/>
                <w:bCs/>
                <w:szCs w:val="20"/>
              </w:rPr>
            </w:pPr>
            <w:r w:rsidRPr="00687D81">
              <w:rPr>
                <w:b/>
                <w:bCs/>
                <w:szCs w:val="20"/>
              </w:rPr>
              <w:t>ZAJĘCIA SPRAWNOŚCIOWE Z ELEMENTAMI RATOWNICTWA SPECJALISTYCZNEGO</w:t>
            </w:r>
          </w:p>
          <w:p w14:paraId="5449B73C" w14:textId="0E08CB0E" w:rsidR="00526E65" w:rsidRPr="00687D81" w:rsidRDefault="00526E65" w:rsidP="00FA25EE">
            <w:pPr>
              <w:pStyle w:val="WW-Tekstpodstawowy2"/>
              <w:rPr>
                <w:bCs/>
                <w:szCs w:val="20"/>
              </w:rPr>
            </w:pPr>
            <w:r w:rsidRPr="00687D81">
              <w:rPr>
                <w:bCs/>
                <w:szCs w:val="20"/>
              </w:rPr>
              <w:t>ĆWICZENIA</w:t>
            </w:r>
          </w:p>
          <w:p w14:paraId="02629E00" w14:textId="39B0CD92" w:rsidR="00526E65" w:rsidRPr="00687D81" w:rsidRDefault="00526E65" w:rsidP="00FA25EE">
            <w:pPr>
              <w:pStyle w:val="WW-Tekstpodstawowy2"/>
              <w:rPr>
                <w:bCs/>
                <w:szCs w:val="20"/>
              </w:rPr>
            </w:pPr>
            <w:r w:rsidRPr="00687D81">
              <w:rPr>
                <w:bCs/>
                <w:szCs w:val="20"/>
              </w:rPr>
              <w:t>MGR K. GÓRNY</w:t>
            </w:r>
          </w:p>
          <w:p w14:paraId="4ECB3693" w14:textId="377D63B2" w:rsidR="00526E65" w:rsidRPr="00687D81" w:rsidRDefault="00526E65" w:rsidP="00FA25EE">
            <w:pPr>
              <w:pStyle w:val="WW-Tekstpodstawowy2"/>
              <w:rPr>
                <w:bCs/>
                <w:szCs w:val="20"/>
              </w:rPr>
            </w:pPr>
            <w:r w:rsidRPr="00687D81">
              <w:rPr>
                <w:bCs/>
                <w:szCs w:val="20"/>
              </w:rPr>
              <w:t>04.03, 11.03, 18.03, 25.03, 01.04, 08.04, 29.04,</w:t>
            </w:r>
          </w:p>
          <w:p w14:paraId="60666F6A" w14:textId="7458484F" w:rsidR="00526E65" w:rsidRPr="00687D81" w:rsidRDefault="00526E65" w:rsidP="00FA25EE">
            <w:pPr>
              <w:pStyle w:val="WW-Tekstpodstawowy2"/>
              <w:rPr>
                <w:bCs/>
                <w:color w:val="FF0000"/>
                <w:szCs w:val="20"/>
              </w:rPr>
            </w:pPr>
            <w:r w:rsidRPr="00687D81">
              <w:rPr>
                <w:bCs/>
                <w:szCs w:val="20"/>
              </w:rPr>
              <w:t xml:space="preserve">06.05 </w:t>
            </w:r>
            <w:r w:rsidRPr="00687D81">
              <w:rPr>
                <w:bCs/>
                <w:color w:val="FF0000"/>
                <w:szCs w:val="20"/>
              </w:rPr>
              <w:t>(16.00-17.30</w:t>
            </w:r>
          </w:p>
          <w:p w14:paraId="30AE35AD" w14:textId="69426665" w:rsidR="00526E65" w:rsidRDefault="00526E65" w:rsidP="00FA25EE">
            <w:pPr>
              <w:pStyle w:val="WW-Tekstpodstawowy2"/>
              <w:rPr>
                <w:bCs/>
                <w:color w:val="FF0000"/>
                <w:szCs w:val="20"/>
              </w:rPr>
            </w:pPr>
            <w:r w:rsidRPr="00687D81">
              <w:rPr>
                <w:bCs/>
                <w:color w:val="FF0000"/>
                <w:szCs w:val="20"/>
              </w:rPr>
              <w:t xml:space="preserve">             17.45-19.15)</w:t>
            </w:r>
          </w:p>
          <w:p w14:paraId="4ECDB134" w14:textId="002F2B26" w:rsidR="0022178E" w:rsidRDefault="0022178E" w:rsidP="0022178E">
            <w:pPr>
              <w:pStyle w:val="WW-Tekstpodstawowy2"/>
              <w:rPr>
                <w:bCs/>
                <w:color w:val="0070C0"/>
                <w:szCs w:val="20"/>
              </w:rPr>
            </w:pPr>
            <w:r>
              <w:rPr>
                <w:bCs/>
                <w:color w:val="0070C0"/>
                <w:szCs w:val="20"/>
              </w:rPr>
              <w:t>SALA GIMNASTYCZNA</w:t>
            </w:r>
          </w:p>
          <w:p w14:paraId="2C96F260" w14:textId="0E1CD7F5" w:rsidR="0022178E" w:rsidRDefault="0022178E" w:rsidP="0022178E">
            <w:pPr>
              <w:pStyle w:val="WW-Tekstpodstawowy2"/>
              <w:rPr>
                <w:bCs/>
                <w:color w:val="0070C0"/>
                <w:szCs w:val="20"/>
              </w:rPr>
            </w:pPr>
            <w:r>
              <w:rPr>
                <w:bCs/>
                <w:color w:val="0070C0"/>
                <w:szCs w:val="20"/>
              </w:rPr>
              <w:t>COLLEGIUM NOVUM</w:t>
            </w:r>
          </w:p>
          <w:p w14:paraId="41FA38EE" w14:textId="1A624F08" w:rsidR="0022178E" w:rsidRPr="0022178E" w:rsidRDefault="0022178E" w:rsidP="0022178E">
            <w:pPr>
              <w:pStyle w:val="WW-Tekstpodstawowy2"/>
              <w:rPr>
                <w:bCs/>
                <w:color w:val="0070C0"/>
                <w:szCs w:val="20"/>
              </w:rPr>
            </w:pPr>
            <w:r>
              <w:rPr>
                <w:bCs/>
                <w:color w:val="0070C0"/>
                <w:szCs w:val="20"/>
              </w:rPr>
              <w:t xml:space="preserve"> UL. NOWY ŚWIAT</w:t>
            </w:r>
          </w:p>
          <w:p w14:paraId="516EBEC4" w14:textId="77777777" w:rsidR="00FA25EE" w:rsidRPr="00687D81" w:rsidRDefault="00FA25EE" w:rsidP="00270282">
            <w:pPr>
              <w:pStyle w:val="WW-Tekstpodstawowy2"/>
              <w:rPr>
                <w:bCs/>
                <w:color w:val="FF0000"/>
                <w:szCs w:val="20"/>
              </w:rPr>
            </w:pPr>
          </w:p>
          <w:p w14:paraId="49CDCCA6" w14:textId="77777777" w:rsidR="00FA25EE" w:rsidRPr="00687D81" w:rsidRDefault="00FA25EE" w:rsidP="00270282">
            <w:pPr>
              <w:pStyle w:val="WW-Tekstpodstawowy2"/>
              <w:rPr>
                <w:bCs/>
                <w:color w:val="FF0000"/>
                <w:szCs w:val="20"/>
              </w:rPr>
            </w:pPr>
          </w:p>
          <w:p w14:paraId="579CE3ED" w14:textId="77777777" w:rsidR="004A1B68" w:rsidRPr="00687D81" w:rsidRDefault="004A1B68" w:rsidP="00270282">
            <w:pPr>
              <w:pStyle w:val="WW-Tekstpodstawowy2"/>
              <w:rPr>
                <w:bCs/>
                <w:color w:val="FF0000"/>
                <w:szCs w:val="20"/>
              </w:rPr>
            </w:pPr>
          </w:p>
          <w:p w14:paraId="1DF2CD95" w14:textId="77777777" w:rsidR="004A4A07" w:rsidRPr="00687D81" w:rsidRDefault="004A4A07" w:rsidP="004A1B68">
            <w:pPr>
              <w:pStyle w:val="WW-Tekstpodstawowy2"/>
              <w:rPr>
                <w:bCs/>
                <w:color w:val="FF0000"/>
                <w:szCs w:val="20"/>
              </w:rPr>
            </w:pPr>
          </w:p>
          <w:p w14:paraId="5211DB0E" w14:textId="71332449" w:rsidR="004A4A07" w:rsidRPr="00687D81" w:rsidRDefault="004A4A07" w:rsidP="004A1B68">
            <w:pPr>
              <w:pStyle w:val="WW-Tekstpodstawowy2"/>
              <w:rPr>
                <w:bCs/>
                <w:color w:val="FF000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1DB2E" w14:textId="1C054704" w:rsidR="00D53672" w:rsidRDefault="00D53672" w:rsidP="00D53672">
            <w:pPr>
              <w:pStyle w:val="WW-Tekstpodstawowy2"/>
              <w:rPr>
                <w:bCs/>
                <w:color w:val="FF0000"/>
                <w:szCs w:val="20"/>
              </w:rPr>
            </w:pPr>
            <w:r>
              <w:rPr>
                <w:bCs/>
                <w:color w:val="FF0000"/>
                <w:szCs w:val="20"/>
              </w:rPr>
              <w:t>8.00-10.15</w:t>
            </w:r>
          </w:p>
          <w:p w14:paraId="11822006" w14:textId="32856104" w:rsidR="00D53672" w:rsidRPr="00687D81" w:rsidRDefault="00D53672" w:rsidP="00D53672">
            <w:pPr>
              <w:pStyle w:val="WW-Tekstpodstawowy2"/>
              <w:rPr>
                <w:bCs/>
                <w:color w:val="FF0000"/>
                <w:szCs w:val="20"/>
              </w:rPr>
            </w:pPr>
            <w:r>
              <w:rPr>
                <w:bCs/>
                <w:color w:val="FF0000"/>
                <w:szCs w:val="20"/>
              </w:rPr>
              <w:t>10.30-12.45</w:t>
            </w:r>
          </w:p>
          <w:p w14:paraId="66325F02" w14:textId="77777777" w:rsidR="00D53672" w:rsidRPr="00687D81" w:rsidRDefault="00D53672" w:rsidP="00D53672">
            <w:pPr>
              <w:pStyle w:val="WW-Tekstpodstawowy2"/>
              <w:rPr>
                <w:b/>
                <w:bCs/>
                <w:szCs w:val="20"/>
              </w:rPr>
            </w:pPr>
            <w:r w:rsidRPr="00687D81">
              <w:rPr>
                <w:b/>
                <w:bCs/>
                <w:szCs w:val="20"/>
              </w:rPr>
              <w:t>MEDYCZNE CZYNNOŚCI RATUNKOWE</w:t>
            </w:r>
          </w:p>
          <w:p w14:paraId="3573ADC3" w14:textId="77777777" w:rsidR="00D53672" w:rsidRPr="00687D81" w:rsidRDefault="00D53672" w:rsidP="00D53672">
            <w:pPr>
              <w:pStyle w:val="WW-Tekstpodstawowy2"/>
              <w:rPr>
                <w:bCs/>
                <w:szCs w:val="20"/>
              </w:rPr>
            </w:pPr>
            <w:r w:rsidRPr="00687D81">
              <w:rPr>
                <w:bCs/>
                <w:szCs w:val="20"/>
              </w:rPr>
              <w:t>ĆWICZENIA</w:t>
            </w:r>
          </w:p>
          <w:p w14:paraId="31DDEA1B" w14:textId="77777777" w:rsidR="00D53672" w:rsidRPr="00687D81" w:rsidRDefault="00D53672" w:rsidP="00D53672">
            <w:pPr>
              <w:pStyle w:val="WW-Tekstpodstawowy2"/>
              <w:rPr>
                <w:bCs/>
                <w:szCs w:val="20"/>
              </w:rPr>
            </w:pPr>
            <w:r w:rsidRPr="00687D81">
              <w:rPr>
                <w:bCs/>
                <w:szCs w:val="20"/>
              </w:rPr>
              <w:t>MGR T. SKRZYPCZYŃSKI</w:t>
            </w:r>
          </w:p>
          <w:p w14:paraId="23CCF9FF" w14:textId="4E60A2B8" w:rsidR="00D53672" w:rsidRDefault="00D53672" w:rsidP="00D53672">
            <w:pPr>
              <w:pStyle w:val="WW-Tekstpodstawowy2"/>
              <w:rPr>
                <w:bCs/>
                <w:color w:val="FF0000"/>
                <w:szCs w:val="20"/>
              </w:rPr>
            </w:pPr>
            <w:r>
              <w:rPr>
                <w:bCs/>
                <w:szCs w:val="20"/>
              </w:rPr>
              <w:t>19.03, 26.03</w:t>
            </w:r>
          </w:p>
          <w:p w14:paraId="47912DD6" w14:textId="77777777" w:rsidR="00D53672" w:rsidRDefault="00D53672" w:rsidP="00D26B3C">
            <w:pPr>
              <w:pStyle w:val="WW-Tekstpodstawowy2"/>
              <w:rPr>
                <w:bCs/>
                <w:color w:val="FF0000"/>
                <w:szCs w:val="20"/>
              </w:rPr>
            </w:pPr>
          </w:p>
          <w:p w14:paraId="19914286" w14:textId="77777777" w:rsidR="00D53672" w:rsidRDefault="00D53672" w:rsidP="00D26B3C">
            <w:pPr>
              <w:pStyle w:val="WW-Tekstpodstawowy2"/>
              <w:rPr>
                <w:bCs/>
                <w:color w:val="FF0000"/>
                <w:szCs w:val="20"/>
              </w:rPr>
            </w:pPr>
          </w:p>
          <w:p w14:paraId="0C0C5B0E" w14:textId="27985212" w:rsidR="00D26B3C" w:rsidRPr="00687D81" w:rsidRDefault="00E10201" w:rsidP="00D26B3C">
            <w:pPr>
              <w:pStyle w:val="WW-Tekstpodstawowy2"/>
              <w:rPr>
                <w:bCs/>
                <w:color w:val="FF0000"/>
                <w:szCs w:val="20"/>
              </w:rPr>
            </w:pPr>
            <w:r w:rsidRPr="00687D81">
              <w:rPr>
                <w:bCs/>
                <w:color w:val="FF0000"/>
                <w:szCs w:val="20"/>
              </w:rPr>
              <w:t>8.00-19.15</w:t>
            </w:r>
          </w:p>
          <w:p w14:paraId="510DE18E" w14:textId="77777777" w:rsidR="00D26B3C" w:rsidRPr="00687D81" w:rsidRDefault="00D26B3C" w:rsidP="00D26B3C">
            <w:pPr>
              <w:pStyle w:val="WW-Tekstpodstawowy2"/>
              <w:rPr>
                <w:b/>
                <w:bCs/>
                <w:szCs w:val="20"/>
              </w:rPr>
            </w:pPr>
            <w:r w:rsidRPr="00687D81">
              <w:rPr>
                <w:b/>
                <w:bCs/>
                <w:szCs w:val="20"/>
              </w:rPr>
              <w:t>MEDYCYNA RATUNKOWA</w:t>
            </w:r>
          </w:p>
          <w:p w14:paraId="0042E1E9" w14:textId="14F539FB" w:rsidR="00D26B3C" w:rsidRDefault="00D26B3C" w:rsidP="00D26B3C">
            <w:pPr>
              <w:pStyle w:val="WW-Tekstpodstawowy2"/>
              <w:rPr>
                <w:bCs/>
                <w:szCs w:val="20"/>
              </w:rPr>
            </w:pPr>
            <w:r w:rsidRPr="00687D81">
              <w:rPr>
                <w:bCs/>
                <w:szCs w:val="20"/>
              </w:rPr>
              <w:t>ZAJĘCIA PRAKTYCZNE</w:t>
            </w:r>
          </w:p>
          <w:p w14:paraId="7A803882" w14:textId="77777777" w:rsidR="00B34FDD" w:rsidRPr="00687D81" w:rsidRDefault="00B34FDD" w:rsidP="00B34FDD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ZRM</w:t>
            </w:r>
          </w:p>
          <w:p w14:paraId="4D7D9E4E" w14:textId="77777777" w:rsidR="00E10201" w:rsidRPr="00687D81" w:rsidRDefault="00E10201" w:rsidP="00E10201">
            <w:pPr>
              <w:pStyle w:val="WW-Tekstpodstawowy2"/>
              <w:rPr>
                <w:bCs/>
                <w:szCs w:val="20"/>
              </w:rPr>
            </w:pPr>
            <w:r w:rsidRPr="00687D81">
              <w:rPr>
                <w:bCs/>
                <w:szCs w:val="20"/>
              </w:rPr>
              <w:t>MGR B. PIĘKNY</w:t>
            </w:r>
          </w:p>
          <w:p w14:paraId="672F07ED" w14:textId="77777777" w:rsidR="00E10201" w:rsidRPr="00687D81" w:rsidRDefault="00E10201" w:rsidP="00E10201">
            <w:pPr>
              <w:pStyle w:val="WW-Tekstpodstawowy2"/>
              <w:rPr>
                <w:bCs/>
                <w:color w:val="0070C0"/>
                <w:szCs w:val="20"/>
              </w:rPr>
            </w:pPr>
            <w:r w:rsidRPr="00687D81">
              <w:rPr>
                <w:bCs/>
                <w:color w:val="0070C0"/>
                <w:szCs w:val="20"/>
              </w:rPr>
              <w:t>GR. 3</w:t>
            </w:r>
          </w:p>
          <w:p w14:paraId="6D12D04A" w14:textId="1C44B951" w:rsidR="007E1BBD" w:rsidRPr="00687D81" w:rsidRDefault="00E10201" w:rsidP="00D26B3C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687D81">
              <w:rPr>
                <w:rFonts w:ascii="Arial Narrow" w:hAnsi="Arial Narrow"/>
                <w:bCs/>
                <w:sz w:val="18"/>
                <w:szCs w:val="18"/>
              </w:rPr>
              <w:t>11.06</w:t>
            </w:r>
          </w:p>
          <w:p w14:paraId="13861C77" w14:textId="519B5F3C" w:rsidR="00935ECD" w:rsidRPr="00687D81" w:rsidRDefault="008C06F3" w:rsidP="00935ECD">
            <w:pPr>
              <w:spacing w:after="0"/>
              <w:jc w:val="center"/>
              <w:rPr>
                <w:rFonts w:ascii="Arial Narrow" w:hAnsi="Arial Narrow"/>
                <w:bCs/>
                <w:color w:val="FF0000"/>
                <w:sz w:val="18"/>
                <w:szCs w:val="18"/>
              </w:rPr>
            </w:pPr>
            <w:r>
              <w:rPr>
                <w:rFonts w:ascii="Arial Narrow" w:hAnsi="Arial Narrow"/>
                <w:bCs/>
                <w:color w:val="FF0000"/>
                <w:sz w:val="18"/>
                <w:szCs w:val="18"/>
              </w:rPr>
              <w:t>8.00-19.15</w:t>
            </w:r>
          </w:p>
          <w:p w14:paraId="4E989C3F" w14:textId="77777777" w:rsidR="00935ECD" w:rsidRPr="00687D81" w:rsidRDefault="00935ECD" w:rsidP="00935ECD">
            <w:pPr>
              <w:pStyle w:val="WW-Tekstpodstawowy2"/>
              <w:rPr>
                <w:b/>
                <w:bCs/>
                <w:szCs w:val="20"/>
              </w:rPr>
            </w:pPr>
            <w:r w:rsidRPr="00687D81">
              <w:rPr>
                <w:b/>
                <w:bCs/>
                <w:szCs w:val="20"/>
              </w:rPr>
              <w:t>MEDYCZNE CZYNNOŚCI RATUNKOWE</w:t>
            </w:r>
          </w:p>
          <w:p w14:paraId="4FAEECAF" w14:textId="4CE6005E" w:rsidR="00935ECD" w:rsidRDefault="00935ECD" w:rsidP="00935ECD">
            <w:pPr>
              <w:pStyle w:val="WW-Tekstpodstawowy2"/>
              <w:rPr>
                <w:bCs/>
                <w:szCs w:val="20"/>
              </w:rPr>
            </w:pPr>
            <w:r w:rsidRPr="00687D81">
              <w:rPr>
                <w:bCs/>
                <w:szCs w:val="20"/>
              </w:rPr>
              <w:t>ZAJĘCIA PRAKTYCZNE</w:t>
            </w:r>
          </w:p>
          <w:p w14:paraId="2EA8E5A6" w14:textId="1D5B5790" w:rsidR="00DF78E6" w:rsidRPr="00687D81" w:rsidRDefault="00DF78E6" w:rsidP="00935ECD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SOR</w:t>
            </w:r>
          </w:p>
          <w:p w14:paraId="04BAE093" w14:textId="3827E3ED" w:rsidR="00935ECD" w:rsidRDefault="00935ECD" w:rsidP="00935ECD">
            <w:pPr>
              <w:pStyle w:val="WW-Tekstpodstawowy2"/>
              <w:rPr>
                <w:bCs/>
                <w:szCs w:val="20"/>
              </w:rPr>
            </w:pPr>
            <w:r w:rsidRPr="00687D81">
              <w:rPr>
                <w:bCs/>
                <w:szCs w:val="20"/>
              </w:rPr>
              <w:t>MGR B. PIĘKNY</w:t>
            </w:r>
          </w:p>
          <w:p w14:paraId="10462991" w14:textId="76D81893" w:rsidR="00935ECD" w:rsidRPr="00687D81" w:rsidRDefault="00935ECD" w:rsidP="00935ECD">
            <w:pPr>
              <w:pStyle w:val="WW-Tekstpodstawowy2"/>
              <w:rPr>
                <w:bCs/>
                <w:color w:val="0070C0"/>
                <w:szCs w:val="20"/>
              </w:rPr>
            </w:pPr>
            <w:r w:rsidRPr="00687D81">
              <w:rPr>
                <w:bCs/>
                <w:color w:val="0070C0"/>
                <w:szCs w:val="20"/>
              </w:rPr>
              <w:t>GR. 2</w:t>
            </w:r>
          </w:p>
          <w:p w14:paraId="37FFDA15" w14:textId="586E1B85" w:rsidR="00935ECD" w:rsidRDefault="008C06F3" w:rsidP="008C06F3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07.05, 21.05</w:t>
            </w:r>
          </w:p>
          <w:p w14:paraId="1322A6D2" w14:textId="77777777" w:rsidR="008C06F3" w:rsidRPr="008C06F3" w:rsidRDefault="008C06F3" w:rsidP="008C06F3">
            <w:pPr>
              <w:pStyle w:val="WW-Tekstpodstawowy2"/>
              <w:rPr>
                <w:bCs/>
                <w:szCs w:val="20"/>
              </w:rPr>
            </w:pPr>
          </w:p>
          <w:p w14:paraId="256655BD" w14:textId="0E81D201" w:rsidR="00E10201" w:rsidRPr="00687D81" w:rsidRDefault="00E10201" w:rsidP="00E10201">
            <w:pPr>
              <w:pStyle w:val="WW-Tekstpodstawowy2"/>
              <w:rPr>
                <w:bCs/>
                <w:color w:val="FF0000"/>
                <w:szCs w:val="20"/>
              </w:rPr>
            </w:pPr>
            <w:r w:rsidRPr="00687D81">
              <w:rPr>
                <w:bCs/>
                <w:color w:val="FF0000"/>
                <w:szCs w:val="20"/>
              </w:rPr>
              <w:t>9.00-11.15</w:t>
            </w:r>
          </w:p>
          <w:p w14:paraId="61F3EE7A" w14:textId="73C723D8" w:rsidR="00E10201" w:rsidRPr="00687D81" w:rsidRDefault="00E10201" w:rsidP="00E10201">
            <w:pPr>
              <w:pStyle w:val="WW-Tekstpodstawowy2"/>
              <w:rPr>
                <w:b/>
                <w:bCs/>
                <w:szCs w:val="20"/>
              </w:rPr>
            </w:pPr>
            <w:r w:rsidRPr="00687D81">
              <w:rPr>
                <w:b/>
                <w:bCs/>
                <w:szCs w:val="20"/>
              </w:rPr>
              <w:t>ZAJĘCIA SPRAWNOŚCIOWE                                  Z ELEMENTAMI RATOWNICTWA SPECJALISTYCZNEGO</w:t>
            </w:r>
          </w:p>
          <w:p w14:paraId="6610AEB6" w14:textId="77777777" w:rsidR="00E10201" w:rsidRPr="00687D81" w:rsidRDefault="00E10201" w:rsidP="00E10201">
            <w:pPr>
              <w:pStyle w:val="WW-Tekstpodstawowy2"/>
              <w:rPr>
                <w:bCs/>
                <w:szCs w:val="20"/>
              </w:rPr>
            </w:pPr>
            <w:r w:rsidRPr="00687D81">
              <w:rPr>
                <w:bCs/>
                <w:szCs w:val="20"/>
              </w:rPr>
              <w:t>ĆWICZENIA</w:t>
            </w:r>
          </w:p>
          <w:p w14:paraId="290B67A4" w14:textId="6E4C8A0E" w:rsidR="00E10201" w:rsidRPr="00687D81" w:rsidRDefault="00E10201" w:rsidP="00E10201">
            <w:pPr>
              <w:pStyle w:val="WW-Tekstpodstawowy2"/>
              <w:rPr>
                <w:bCs/>
                <w:szCs w:val="20"/>
              </w:rPr>
            </w:pPr>
            <w:r w:rsidRPr="00687D81">
              <w:rPr>
                <w:bCs/>
                <w:szCs w:val="20"/>
              </w:rPr>
              <w:t>MGR M. DURLEJ</w:t>
            </w:r>
          </w:p>
          <w:p w14:paraId="5DD6413D" w14:textId="0255621E" w:rsidR="00E10201" w:rsidRPr="00687D81" w:rsidRDefault="00E10201" w:rsidP="00E10201">
            <w:pPr>
              <w:pStyle w:val="WW-Tekstpodstawowy2"/>
              <w:rPr>
                <w:bCs/>
                <w:color w:val="FF0000"/>
                <w:szCs w:val="20"/>
              </w:rPr>
            </w:pPr>
            <w:r w:rsidRPr="00687D81">
              <w:rPr>
                <w:bCs/>
                <w:szCs w:val="20"/>
              </w:rPr>
              <w:t>30.04, 14.05, 28.05, 04.06, 18.06</w:t>
            </w:r>
          </w:p>
          <w:p w14:paraId="516BD31C" w14:textId="77777777" w:rsidR="0022178E" w:rsidRDefault="0022178E" w:rsidP="0022178E">
            <w:pPr>
              <w:pStyle w:val="WW-Tekstpodstawowy2"/>
              <w:rPr>
                <w:bCs/>
                <w:color w:val="0070C0"/>
                <w:szCs w:val="20"/>
              </w:rPr>
            </w:pPr>
            <w:r>
              <w:rPr>
                <w:bCs/>
                <w:color w:val="0070C0"/>
                <w:szCs w:val="20"/>
              </w:rPr>
              <w:t>SALA GIMNASTYCZNA</w:t>
            </w:r>
          </w:p>
          <w:p w14:paraId="3B228739" w14:textId="65AA4D7E" w:rsidR="00E10201" w:rsidRPr="00687D81" w:rsidRDefault="00E10201" w:rsidP="0022178E">
            <w:pPr>
              <w:pStyle w:val="WW-Tekstpodstawowy2"/>
              <w:rPr>
                <w:bCs/>
                <w:color w:val="0070C0"/>
                <w:szCs w:val="20"/>
              </w:rPr>
            </w:pPr>
            <w:r w:rsidRPr="00687D81">
              <w:rPr>
                <w:bCs/>
                <w:color w:val="0070C0"/>
                <w:szCs w:val="20"/>
              </w:rPr>
              <w:t>UL. POZNAŃSKA</w:t>
            </w:r>
          </w:p>
          <w:p w14:paraId="39C71466" w14:textId="77777777" w:rsidR="00E10201" w:rsidRPr="00687D81" w:rsidRDefault="00E10201" w:rsidP="00D26B3C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  <w:p w14:paraId="6C8D858A" w14:textId="77777777" w:rsidR="00E10201" w:rsidRPr="00687D81" w:rsidRDefault="00E10201" w:rsidP="00E10201">
            <w:pPr>
              <w:spacing w:after="0"/>
              <w:jc w:val="center"/>
              <w:rPr>
                <w:rFonts w:ascii="Arial Narrow" w:hAnsi="Arial Narrow"/>
                <w:color w:val="FF0000"/>
                <w:sz w:val="18"/>
                <w:szCs w:val="18"/>
                <w:lang w:eastAsia="ar-SA"/>
              </w:rPr>
            </w:pPr>
            <w:r w:rsidRPr="00687D81">
              <w:rPr>
                <w:rFonts w:ascii="Arial Narrow" w:hAnsi="Arial Narrow"/>
                <w:color w:val="FF0000"/>
                <w:sz w:val="18"/>
                <w:szCs w:val="18"/>
                <w:lang w:eastAsia="ar-SA"/>
              </w:rPr>
              <w:t>12.00-13.30</w:t>
            </w:r>
          </w:p>
          <w:p w14:paraId="51AA850D" w14:textId="77777777" w:rsidR="00E10201" w:rsidRPr="00687D81" w:rsidRDefault="00E10201" w:rsidP="00E10201">
            <w:pPr>
              <w:spacing w:after="0"/>
              <w:jc w:val="center"/>
              <w:rPr>
                <w:rFonts w:ascii="Arial Narrow" w:hAnsi="Arial Narrow"/>
                <w:color w:val="FF0000"/>
                <w:sz w:val="18"/>
                <w:szCs w:val="18"/>
                <w:lang w:eastAsia="ar-SA"/>
              </w:rPr>
            </w:pPr>
            <w:r w:rsidRPr="00687D81">
              <w:rPr>
                <w:rFonts w:ascii="Arial Narrow" w:hAnsi="Arial Narrow"/>
                <w:color w:val="FF0000"/>
                <w:sz w:val="18"/>
                <w:szCs w:val="18"/>
                <w:lang w:eastAsia="ar-SA"/>
              </w:rPr>
              <w:t>13.45-16.00</w:t>
            </w:r>
          </w:p>
          <w:p w14:paraId="5469B6CC" w14:textId="77777777" w:rsidR="00E10201" w:rsidRPr="00687D81" w:rsidRDefault="00E10201" w:rsidP="00E10201">
            <w:pPr>
              <w:spacing w:after="0"/>
              <w:jc w:val="center"/>
              <w:rPr>
                <w:rFonts w:ascii="Arial Narrow" w:hAnsi="Arial Narrow"/>
                <w:b/>
                <w:sz w:val="18"/>
                <w:szCs w:val="18"/>
                <w:lang w:eastAsia="ar-SA"/>
              </w:rPr>
            </w:pPr>
            <w:r w:rsidRPr="00687D81">
              <w:rPr>
                <w:rFonts w:ascii="Arial Narrow" w:hAnsi="Arial Narrow"/>
                <w:b/>
                <w:sz w:val="18"/>
                <w:szCs w:val="18"/>
                <w:lang w:eastAsia="ar-SA"/>
              </w:rPr>
              <w:t>ORGANIZACJA DZIAŁAŃ RATOWNICZYCH</w:t>
            </w:r>
          </w:p>
          <w:p w14:paraId="5D3E873A" w14:textId="77777777" w:rsidR="00E10201" w:rsidRPr="00687D81" w:rsidRDefault="00E10201" w:rsidP="00E10201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  <w:lang w:eastAsia="ar-SA"/>
              </w:rPr>
            </w:pPr>
            <w:r w:rsidRPr="00687D81">
              <w:rPr>
                <w:rFonts w:ascii="Arial Narrow" w:hAnsi="Arial Narrow"/>
                <w:sz w:val="18"/>
                <w:szCs w:val="18"/>
                <w:lang w:eastAsia="ar-SA"/>
              </w:rPr>
              <w:t>ĆWICZENIA</w:t>
            </w:r>
          </w:p>
          <w:p w14:paraId="7D3B1FC2" w14:textId="77777777" w:rsidR="00E10201" w:rsidRPr="00687D81" w:rsidRDefault="00E10201" w:rsidP="00E10201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  <w:lang w:eastAsia="ar-SA"/>
              </w:rPr>
            </w:pPr>
            <w:r w:rsidRPr="00687D81">
              <w:rPr>
                <w:rFonts w:ascii="Arial Narrow" w:hAnsi="Arial Narrow"/>
                <w:sz w:val="18"/>
                <w:szCs w:val="18"/>
                <w:lang w:eastAsia="ar-SA"/>
              </w:rPr>
              <w:t>MGR B. WRÓBEL</w:t>
            </w:r>
          </w:p>
          <w:p w14:paraId="4F5069A7" w14:textId="0234011D" w:rsidR="00E10201" w:rsidRPr="00687D81" w:rsidRDefault="00E10201" w:rsidP="00E10201">
            <w:pPr>
              <w:pStyle w:val="WW-Tekstpodstawowy2"/>
              <w:rPr>
                <w:bCs/>
                <w:szCs w:val="20"/>
              </w:rPr>
            </w:pPr>
            <w:r w:rsidRPr="00687D81">
              <w:rPr>
                <w:bCs/>
                <w:szCs w:val="20"/>
              </w:rPr>
              <w:t>30.04, 14.05, 28.05, 04.06, 18.06</w:t>
            </w:r>
          </w:p>
          <w:p w14:paraId="5AF65BAD" w14:textId="50FB1F20" w:rsidR="008C06F3" w:rsidRPr="00687D81" w:rsidRDefault="008C06F3" w:rsidP="00955E67">
            <w:pPr>
              <w:pStyle w:val="WW-Tekstpodstawowy2"/>
              <w:jc w:val="left"/>
              <w:rPr>
                <w:bCs/>
                <w:color w:val="FF0000"/>
                <w:szCs w:val="20"/>
              </w:rPr>
            </w:pPr>
          </w:p>
          <w:p w14:paraId="05B4F2F7" w14:textId="7DB5DF79" w:rsidR="00E10201" w:rsidRPr="00687D81" w:rsidRDefault="00E10201" w:rsidP="00E10201">
            <w:pPr>
              <w:pStyle w:val="WW-Tekstpodstawowy2"/>
              <w:rPr>
                <w:bCs/>
                <w:color w:val="FF0000"/>
                <w:szCs w:val="20"/>
              </w:rPr>
            </w:pPr>
            <w:r w:rsidRPr="00687D81">
              <w:rPr>
                <w:bCs/>
                <w:color w:val="FF0000"/>
                <w:szCs w:val="20"/>
              </w:rPr>
              <w:t>16.30-18.00</w:t>
            </w:r>
          </w:p>
          <w:p w14:paraId="454B17E6" w14:textId="6C895196" w:rsidR="00E10201" w:rsidRPr="00687D81" w:rsidRDefault="00E10201" w:rsidP="00E10201">
            <w:pPr>
              <w:pStyle w:val="WW-Tekstpodstawowy2"/>
              <w:rPr>
                <w:bCs/>
                <w:color w:val="FF0000"/>
                <w:szCs w:val="20"/>
              </w:rPr>
            </w:pPr>
            <w:r w:rsidRPr="00687D81">
              <w:rPr>
                <w:bCs/>
                <w:color w:val="FF0000"/>
                <w:szCs w:val="20"/>
              </w:rPr>
              <w:t>18.15-20.30</w:t>
            </w:r>
          </w:p>
          <w:p w14:paraId="6B0BD483" w14:textId="1365CCFF" w:rsidR="00167AB2" w:rsidRPr="00687D81" w:rsidRDefault="00167AB2" w:rsidP="00E10201">
            <w:pPr>
              <w:pStyle w:val="WW-Tekstpodstawowy2"/>
              <w:rPr>
                <w:b/>
                <w:bCs/>
                <w:szCs w:val="20"/>
              </w:rPr>
            </w:pPr>
            <w:r w:rsidRPr="00687D81">
              <w:rPr>
                <w:b/>
                <w:bCs/>
                <w:szCs w:val="20"/>
              </w:rPr>
              <w:t>JEDNOSTKI WSPÓŁPRACUJĄCE                           Z SYSTEMEM – SYSTEM RATOWNICZO-GAŚNICZY</w:t>
            </w:r>
          </w:p>
          <w:p w14:paraId="43761267" w14:textId="1638077B" w:rsidR="00167AB2" w:rsidRPr="00687D81" w:rsidRDefault="00167AB2" w:rsidP="00E10201">
            <w:pPr>
              <w:pStyle w:val="WW-Tekstpodstawowy2"/>
              <w:rPr>
                <w:bCs/>
                <w:szCs w:val="20"/>
              </w:rPr>
            </w:pPr>
            <w:r w:rsidRPr="00687D81">
              <w:rPr>
                <w:bCs/>
                <w:szCs w:val="20"/>
              </w:rPr>
              <w:t>ĆWICZENIA</w:t>
            </w:r>
          </w:p>
          <w:p w14:paraId="7E83AA75" w14:textId="105C87D2" w:rsidR="00167AB2" w:rsidRPr="00687D81" w:rsidRDefault="00167AB2" w:rsidP="00E10201">
            <w:pPr>
              <w:pStyle w:val="WW-Tekstpodstawowy2"/>
              <w:rPr>
                <w:bCs/>
                <w:szCs w:val="20"/>
              </w:rPr>
            </w:pPr>
            <w:r w:rsidRPr="00687D81">
              <w:rPr>
                <w:bCs/>
                <w:szCs w:val="20"/>
              </w:rPr>
              <w:t>MGR R. KOPEĆ</w:t>
            </w:r>
          </w:p>
          <w:p w14:paraId="77D61FA7" w14:textId="77777777" w:rsidR="00167AB2" w:rsidRPr="00687D81" w:rsidRDefault="00167AB2" w:rsidP="00167AB2">
            <w:pPr>
              <w:pStyle w:val="WW-Tekstpodstawowy2"/>
              <w:rPr>
                <w:bCs/>
                <w:szCs w:val="20"/>
              </w:rPr>
            </w:pPr>
            <w:r w:rsidRPr="00687D81">
              <w:rPr>
                <w:bCs/>
                <w:szCs w:val="20"/>
              </w:rPr>
              <w:t>30.04, 14.05, 28.05, 04.06, 18.06</w:t>
            </w:r>
          </w:p>
          <w:p w14:paraId="6C956EB5" w14:textId="70B57AF6" w:rsidR="00E10201" w:rsidRPr="00687D81" w:rsidRDefault="00E10201" w:rsidP="00E10201">
            <w:pPr>
              <w:spacing w:after="0"/>
              <w:jc w:val="center"/>
              <w:rPr>
                <w:rFonts w:ascii="Arial Narrow" w:hAnsi="Arial Narrow"/>
                <w:b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8D5AA" w14:textId="7FB3BC72" w:rsidR="00167AB2" w:rsidRPr="00687D81" w:rsidRDefault="00167AB2" w:rsidP="00167AB2">
            <w:pPr>
              <w:pStyle w:val="WW-Tekstpodstawowy2"/>
              <w:rPr>
                <w:bCs/>
                <w:color w:val="FF0000"/>
                <w:szCs w:val="20"/>
              </w:rPr>
            </w:pPr>
            <w:r w:rsidRPr="00687D81">
              <w:rPr>
                <w:bCs/>
                <w:color w:val="FF0000"/>
                <w:szCs w:val="20"/>
              </w:rPr>
              <w:lastRenderedPageBreak/>
              <w:t>11.15-12.45</w:t>
            </w:r>
          </w:p>
          <w:p w14:paraId="1AF9A6BD" w14:textId="77777777" w:rsidR="00167AB2" w:rsidRPr="00687D81" w:rsidRDefault="00167AB2" w:rsidP="00167AB2">
            <w:pPr>
              <w:pStyle w:val="WW-Tekstpodstawowy2"/>
              <w:rPr>
                <w:b/>
                <w:bCs/>
                <w:szCs w:val="20"/>
              </w:rPr>
            </w:pPr>
            <w:r w:rsidRPr="00687D81">
              <w:rPr>
                <w:b/>
                <w:bCs/>
                <w:szCs w:val="20"/>
              </w:rPr>
              <w:t>ZAJĘCIA SPRAWNOŚCIOWE                                  Z ELEMENTAMI RATOWNICTWA SPECJALISTYCZNEGO</w:t>
            </w:r>
          </w:p>
          <w:p w14:paraId="767E5B2D" w14:textId="77777777" w:rsidR="00167AB2" w:rsidRPr="00687D81" w:rsidRDefault="00167AB2" w:rsidP="00167AB2">
            <w:pPr>
              <w:pStyle w:val="WW-Tekstpodstawowy2"/>
              <w:rPr>
                <w:bCs/>
                <w:szCs w:val="20"/>
              </w:rPr>
            </w:pPr>
            <w:r w:rsidRPr="00687D81">
              <w:rPr>
                <w:bCs/>
                <w:szCs w:val="20"/>
              </w:rPr>
              <w:t>ĆWICZENIA</w:t>
            </w:r>
          </w:p>
          <w:p w14:paraId="687CC83A" w14:textId="47F421E7" w:rsidR="00167AB2" w:rsidRPr="00687D81" w:rsidRDefault="00167AB2" w:rsidP="00167AB2">
            <w:pPr>
              <w:pStyle w:val="WW-Tekstpodstawowy2"/>
              <w:rPr>
                <w:bCs/>
                <w:szCs w:val="20"/>
              </w:rPr>
            </w:pPr>
            <w:r w:rsidRPr="00687D81">
              <w:rPr>
                <w:bCs/>
                <w:szCs w:val="20"/>
              </w:rPr>
              <w:t>DR R. MICHNIEWICZ</w:t>
            </w:r>
          </w:p>
          <w:p w14:paraId="4F1C937C" w14:textId="3290589F" w:rsidR="006C4133" w:rsidRPr="006C4133" w:rsidRDefault="00167AB2" w:rsidP="00167AB2">
            <w:pPr>
              <w:pStyle w:val="WW-Tekstpodstawowy2"/>
              <w:rPr>
                <w:bCs/>
                <w:color w:val="FF0000"/>
                <w:szCs w:val="20"/>
              </w:rPr>
            </w:pPr>
            <w:r w:rsidRPr="00687D81">
              <w:rPr>
                <w:bCs/>
                <w:szCs w:val="20"/>
              </w:rPr>
              <w:t>06.03, 13.03, 20.03, 27.03, 03.04, 10.04, 24.04, 08.05, 15.05, 22.05, 29.05, 05.06, 12.06</w:t>
            </w:r>
            <w:r w:rsidR="006C4133">
              <w:rPr>
                <w:bCs/>
                <w:szCs w:val="20"/>
              </w:rPr>
              <w:t xml:space="preserve"> </w:t>
            </w:r>
            <w:r w:rsidR="006C4133" w:rsidRPr="006C4133">
              <w:rPr>
                <w:bCs/>
                <w:color w:val="FF0000"/>
                <w:szCs w:val="20"/>
              </w:rPr>
              <w:t>(11.15-13.30)</w:t>
            </w:r>
          </w:p>
          <w:p w14:paraId="161A5514" w14:textId="3525CBD7" w:rsidR="00167AB2" w:rsidRPr="006C4133" w:rsidRDefault="00167AB2" w:rsidP="00167AB2">
            <w:pPr>
              <w:pStyle w:val="WW-Tekstpodstawowy2"/>
              <w:rPr>
                <w:bCs/>
                <w:color w:val="FF0000"/>
                <w:szCs w:val="20"/>
              </w:rPr>
            </w:pPr>
            <w:r w:rsidRPr="006C4133">
              <w:rPr>
                <w:bCs/>
                <w:szCs w:val="20"/>
              </w:rPr>
              <w:t>26.06</w:t>
            </w:r>
            <w:r w:rsidR="006C4133" w:rsidRPr="006C4133">
              <w:rPr>
                <w:bCs/>
                <w:szCs w:val="20"/>
              </w:rPr>
              <w:t xml:space="preserve"> </w:t>
            </w:r>
            <w:r w:rsidR="006C4133" w:rsidRPr="006C4133">
              <w:rPr>
                <w:bCs/>
                <w:color w:val="FF0000"/>
                <w:szCs w:val="20"/>
              </w:rPr>
              <w:t>(11.15-13.30)</w:t>
            </w:r>
          </w:p>
          <w:p w14:paraId="0B3EAB59" w14:textId="09D10594" w:rsidR="00167AB2" w:rsidRPr="00687D81" w:rsidRDefault="00167AB2" w:rsidP="00167AB2">
            <w:pPr>
              <w:pStyle w:val="WW-Tekstpodstawowy2"/>
              <w:rPr>
                <w:bCs/>
                <w:color w:val="0070C0"/>
                <w:szCs w:val="20"/>
              </w:rPr>
            </w:pPr>
            <w:r w:rsidRPr="00687D81">
              <w:rPr>
                <w:bCs/>
                <w:color w:val="0070C0"/>
                <w:szCs w:val="20"/>
              </w:rPr>
              <w:t>BASEN DELFIN</w:t>
            </w:r>
          </w:p>
          <w:p w14:paraId="53DE42C1" w14:textId="77777777" w:rsidR="00CF4B9F" w:rsidRPr="00687D81" w:rsidRDefault="00CF4B9F" w:rsidP="00991515">
            <w:pPr>
              <w:pStyle w:val="WW-Tekstpodstawowy2"/>
              <w:rPr>
                <w:bCs/>
                <w:color w:val="FF0000"/>
                <w:szCs w:val="20"/>
              </w:rPr>
            </w:pPr>
          </w:p>
          <w:p w14:paraId="5BDA79AC" w14:textId="77777777" w:rsidR="000B0BEC" w:rsidRPr="00687D81" w:rsidRDefault="000B0BEC" w:rsidP="00991515">
            <w:pPr>
              <w:pStyle w:val="WW-Tekstpodstawowy2"/>
              <w:rPr>
                <w:bCs/>
                <w:color w:val="FF0000"/>
                <w:szCs w:val="20"/>
              </w:rPr>
            </w:pPr>
          </w:p>
          <w:p w14:paraId="6944CF2C" w14:textId="77777777" w:rsidR="000B0BEC" w:rsidRPr="00687D81" w:rsidRDefault="000B0BEC" w:rsidP="00991515">
            <w:pPr>
              <w:pStyle w:val="WW-Tekstpodstawowy2"/>
              <w:rPr>
                <w:bCs/>
                <w:color w:val="FF0000"/>
                <w:szCs w:val="20"/>
              </w:rPr>
            </w:pPr>
            <w:r w:rsidRPr="00687D81">
              <w:rPr>
                <w:bCs/>
                <w:color w:val="FF0000"/>
                <w:szCs w:val="20"/>
              </w:rPr>
              <w:t>15.00-17.15</w:t>
            </w:r>
          </w:p>
          <w:p w14:paraId="3552C445" w14:textId="77777777" w:rsidR="000B0BEC" w:rsidRPr="00687D81" w:rsidRDefault="000B0BEC" w:rsidP="00991515">
            <w:pPr>
              <w:pStyle w:val="WW-Tekstpodstawowy2"/>
              <w:rPr>
                <w:bCs/>
                <w:color w:val="FF0000"/>
                <w:szCs w:val="20"/>
              </w:rPr>
            </w:pPr>
            <w:r w:rsidRPr="00687D81">
              <w:rPr>
                <w:bCs/>
                <w:color w:val="FF0000"/>
                <w:szCs w:val="20"/>
              </w:rPr>
              <w:t>17.30-19.45</w:t>
            </w:r>
          </w:p>
          <w:p w14:paraId="2EA8D6F9" w14:textId="77777777" w:rsidR="000B0BEC" w:rsidRPr="00687D81" w:rsidRDefault="000B0BEC" w:rsidP="000B0BEC">
            <w:pPr>
              <w:pStyle w:val="WW-Tekstpodstawowy2"/>
              <w:rPr>
                <w:b/>
                <w:bCs/>
                <w:szCs w:val="20"/>
              </w:rPr>
            </w:pPr>
            <w:r w:rsidRPr="00687D81">
              <w:rPr>
                <w:b/>
                <w:bCs/>
                <w:szCs w:val="20"/>
              </w:rPr>
              <w:t>MEDYCYNA RATUNKOWA</w:t>
            </w:r>
          </w:p>
          <w:p w14:paraId="1E4BCF46" w14:textId="77CF36AD" w:rsidR="000B0BEC" w:rsidRPr="00687D81" w:rsidRDefault="000B0BEC" w:rsidP="000B0BEC">
            <w:pPr>
              <w:pStyle w:val="WW-Tekstpodstawowy2"/>
              <w:rPr>
                <w:bCs/>
                <w:szCs w:val="20"/>
              </w:rPr>
            </w:pPr>
            <w:r w:rsidRPr="00687D81">
              <w:rPr>
                <w:bCs/>
                <w:szCs w:val="20"/>
              </w:rPr>
              <w:t>ĆWICZENIA</w:t>
            </w:r>
          </w:p>
          <w:p w14:paraId="637186C8" w14:textId="140F1261" w:rsidR="000B0BEC" w:rsidRPr="00687D81" w:rsidRDefault="000B0BEC" w:rsidP="000B0BEC">
            <w:pPr>
              <w:pStyle w:val="WW-Tekstpodstawowy2"/>
              <w:rPr>
                <w:bCs/>
                <w:szCs w:val="20"/>
              </w:rPr>
            </w:pPr>
            <w:r w:rsidRPr="00687D81">
              <w:rPr>
                <w:bCs/>
                <w:szCs w:val="20"/>
              </w:rPr>
              <w:t>DR A. WITKOWSKI</w:t>
            </w:r>
          </w:p>
          <w:p w14:paraId="2140C033" w14:textId="43FA0FB9" w:rsidR="000B0BEC" w:rsidRPr="00687D81" w:rsidRDefault="000B0BEC" w:rsidP="000B0BEC">
            <w:pPr>
              <w:pStyle w:val="WW-Tekstpodstawowy2"/>
              <w:rPr>
                <w:bCs/>
                <w:szCs w:val="20"/>
              </w:rPr>
            </w:pPr>
            <w:r w:rsidRPr="00687D81">
              <w:rPr>
                <w:bCs/>
                <w:szCs w:val="20"/>
              </w:rPr>
              <w:t>13.03, 27.03, 24.0</w:t>
            </w:r>
            <w:r w:rsidR="005B4695">
              <w:rPr>
                <w:bCs/>
                <w:szCs w:val="20"/>
              </w:rPr>
              <w:t>4,</w:t>
            </w:r>
            <w:r w:rsidRPr="00687D81">
              <w:rPr>
                <w:bCs/>
                <w:szCs w:val="20"/>
              </w:rPr>
              <w:t xml:space="preserve"> 15.05, 22.05, 29.05, 05.06, 12.06, 26.06</w:t>
            </w:r>
          </w:p>
          <w:p w14:paraId="7AFFA30C" w14:textId="3C1EEC8F" w:rsidR="00320A44" w:rsidRPr="00687D81" w:rsidRDefault="00320A44" w:rsidP="000B0BEC">
            <w:pPr>
              <w:pStyle w:val="WW-Tekstpodstawowy2"/>
              <w:rPr>
                <w:bCs/>
                <w:szCs w:val="20"/>
              </w:rPr>
            </w:pPr>
          </w:p>
          <w:p w14:paraId="096604B1" w14:textId="302F0CCC" w:rsidR="00320A44" w:rsidRPr="00687D81" w:rsidRDefault="00320A44" w:rsidP="000B0BEC">
            <w:pPr>
              <w:pStyle w:val="WW-Tekstpodstawowy2"/>
              <w:rPr>
                <w:bCs/>
                <w:color w:val="FF0000"/>
                <w:szCs w:val="20"/>
              </w:rPr>
            </w:pPr>
            <w:r w:rsidRPr="00687D81">
              <w:rPr>
                <w:bCs/>
                <w:color w:val="FF0000"/>
                <w:szCs w:val="20"/>
              </w:rPr>
              <w:t>16.30-18.00</w:t>
            </w:r>
          </w:p>
          <w:p w14:paraId="180AC33B" w14:textId="6C25D2BE" w:rsidR="00320A44" w:rsidRPr="00687D81" w:rsidRDefault="00320A44" w:rsidP="000B0BEC">
            <w:pPr>
              <w:pStyle w:val="WW-Tekstpodstawowy2"/>
              <w:rPr>
                <w:bCs/>
                <w:color w:val="FF0000"/>
                <w:szCs w:val="20"/>
              </w:rPr>
            </w:pPr>
            <w:r w:rsidRPr="00687D81">
              <w:rPr>
                <w:bCs/>
                <w:color w:val="FF0000"/>
                <w:szCs w:val="20"/>
              </w:rPr>
              <w:t>18.15-20.30</w:t>
            </w:r>
          </w:p>
          <w:p w14:paraId="0212B07F" w14:textId="3A99907C" w:rsidR="00320A44" w:rsidRPr="00687D81" w:rsidRDefault="00320A44" w:rsidP="000B0BEC">
            <w:pPr>
              <w:pStyle w:val="WW-Tekstpodstawowy2"/>
              <w:rPr>
                <w:b/>
                <w:bCs/>
                <w:szCs w:val="20"/>
              </w:rPr>
            </w:pPr>
            <w:r w:rsidRPr="00687D81">
              <w:rPr>
                <w:b/>
                <w:bCs/>
                <w:szCs w:val="20"/>
              </w:rPr>
              <w:t>BADANIA NAUKOWE                           W RATOWNICTWIE MEDYCZNYM</w:t>
            </w:r>
          </w:p>
          <w:p w14:paraId="3048BFB6" w14:textId="57D95E1D" w:rsidR="00320A44" w:rsidRPr="00687D81" w:rsidRDefault="00320A44" w:rsidP="000B0BEC">
            <w:pPr>
              <w:pStyle w:val="WW-Tekstpodstawowy2"/>
              <w:rPr>
                <w:bCs/>
                <w:szCs w:val="20"/>
              </w:rPr>
            </w:pPr>
            <w:r w:rsidRPr="00687D81">
              <w:rPr>
                <w:bCs/>
                <w:szCs w:val="20"/>
              </w:rPr>
              <w:t>WYKŁAD</w:t>
            </w:r>
          </w:p>
          <w:p w14:paraId="33962E61" w14:textId="48FC512E" w:rsidR="000B0BEC" w:rsidRPr="00687D81" w:rsidRDefault="00320A44" w:rsidP="00991515">
            <w:pPr>
              <w:pStyle w:val="WW-Tekstpodstawowy2"/>
              <w:rPr>
                <w:bCs/>
                <w:szCs w:val="20"/>
              </w:rPr>
            </w:pPr>
            <w:r w:rsidRPr="00687D81">
              <w:rPr>
                <w:bCs/>
                <w:szCs w:val="20"/>
              </w:rPr>
              <w:t>PROF. DR HAB. M. WILCZAK</w:t>
            </w:r>
          </w:p>
          <w:p w14:paraId="12C338F7" w14:textId="165DB1E0" w:rsidR="00320A44" w:rsidRPr="00687D81" w:rsidRDefault="00320A44" w:rsidP="00991515">
            <w:pPr>
              <w:pStyle w:val="WW-Tekstpodstawowy2"/>
              <w:rPr>
                <w:bCs/>
                <w:szCs w:val="20"/>
              </w:rPr>
            </w:pPr>
            <w:r w:rsidRPr="00687D81">
              <w:rPr>
                <w:bCs/>
                <w:szCs w:val="20"/>
              </w:rPr>
              <w:t>10.04</w:t>
            </w:r>
          </w:p>
          <w:p w14:paraId="09E3B8A3" w14:textId="77777777" w:rsidR="00320A44" w:rsidRPr="00687D81" w:rsidRDefault="00320A44" w:rsidP="00991515">
            <w:pPr>
              <w:pStyle w:val="WW-Tekstpodstawowy2"/>
              <w:rPr>
                <w:bCs/>
                <w:color w:val="FF0000"/>
                <w:szCs w:val="20"/>
              </w:rPr>
            </w:pPr>
          </w:p>
          <w:p w14:paraId="36F52782" w14:textId="3AA4DBF2" w:rsidR="00320A44" w:rsidRPr="00687D81" w:rsidRDefault="00320A44" w:rsidP="00320A44">
            <w:pPr>
              <w:pStyle w:val="WW-Tekstpodstawowy2"/>
              <w:rPr>
                <w:bCs/>
                <w:color w:val="FF0000"/>
                <w:szCs w:val="20"/>
              </w:rPr>
            </w:pPr>
            <w:r w:rsidRPr="00687D81">
              <w:rPr>
                <w:bCs/>
                <w:color w:val="FF0000"/>
                <w:szCs w:val="20"/>
              </w:rPr>
              <w:t>17.15-18.45</w:t>
            </w:r>
          </w:p>
          <w:p w14:paraId="6196AE06" w14:textId="0CF47A62" w:rsidR="00320A44" w:rsidRPr="00687D81" w:rsidRDefault="00320A44" w:rsidP="00320A44">
            <w:pPr>
              <w:pStyle w:val="WW-Tekstpodstawowy2"/>
              <w:rPr>
                <w:bCs/>
                <w:color w:val="FF0000"/>
                <w:szCs w:val="20"/>
              </w:rPr>
            </w:pPr>
            <w:r w:rsidRPr="00687D81">
              <w:rPr>
                <w:bCs/>
                <w:color w:val="FF0000"/>
                <w:szCs w:val="20"/>
              </w:rPr>
              <w:t>19.00-20.30</w:t>
            </w:r>
          </w:p>
          <w:p w14:paraId="7F961F23" w14:textId="174CA088" w:rsidR="00320A44" w:rsidRPr="00687D81" w:rsidRDefault="00CC5471" w:rsidP="00320A44">
            <w:pPr>
              <w:pStyle w:val="WW-Tekstpodstawowy2"/>
              <w:rPr>
                <w:b/>
                <w:bCs/>
                <w:szCs w:val="20"/>
              </w:rPr>
            </w:pPr>
            <w:r w:rsidRPr="00687D81">
              <w:rPr>
                <w:b/>
                <w:bCs/>
                <w:szCs w:val="20"/>
              </w:rPr>
              <w:t>PROMOCJA ZDROWIA                           I EDUKACJA ZDROWOTNA</w:t>
            </w:r>
          </w:p>
          <w:p w14:paraId="3D358451" w14:textId="7C876621" w:rsidR="00320A44" w:rsidRPr="00687D81" w:rsidRDefault="00CC5471" w:rsidP="00320A44">
            <w:pPr>
              <w:pStyle w:val="WW-Tekstpodstawowy2"/>
              <w:rPr>
                <w:bCs/>
                <w:szCs w:val="20"/>
              </w:rPr>
            </w:pPr>
            <w:r w:rsidRPr="00687D81">
              <w:rPr>
                <w:bCs/>
                <w:szCs w:val="20"/>
              </w:rPr>
              <w:t>ĆWICZENIA</w:t>
            </w:r>
          </w:p>
          <w:p w14:paraId="4921E1FB" w14:textId="0B489EBE" w:rsidR="00320A44" w:rsidRPr="00687D81" w:rsidRDefault="00320A44" w:rsidP="00320A44">
            <w:pPr>
              <w:pStyle w:val="WW-Tekstpodstawowy2"/>
              <w:rPr>
                <w:bCs/>
                <w:szCs w:val="20"/>
              </w:rPr>
            </w:pPr>
            <w:r w:rsidRPr="00687D81">
              <w:rPr>
                <w:bCs/>
                <w:szCs w:val="20"/>
              </w:rPr>
              <w:t>LEK. A. WILCZAK</w:t>
            </w:r>
          </w:p>
          <w:p w14:paraId="55353F65" w14:textId="77777777" w:rsidR="00320A44" w:rsidRPr="00687D81" w:rsidRDefault="00320A44" w:rsidP="00320A44">
            <w:pPr>
              <w:pStyle w:val="WW-Tekstpodstawowy2"/>
              <w:rPr>
                <w:bCs/>
                <w:szCs w:val="20"/>
              </w:rPr>
            </w:pPr>
            <w:r w:rsidRPr="00687D81">
              <w:rPr>
                <w:bCs/>
                <w:szCs w:val="20"/>
              </w:rPr>
              <w:t>06.03, 20.03,</w:t>
            </w:r>
          </w:p>
          <w:p w14:paraId="20EDFD8C" w14:textId="39421BD8" w:rsidR="00320A44" w:rsidRPr="00687D81" w:rsidRDefault="00320A44" w:rsidP="00CA6D4E">
            <w:pPr>
              <w:pStyle w:val="WW-Tekstpodstawowy2"/>
              <w:rPr>
                <w:bCs/>
                <w:szCs w:val="20"/>
              </w:rPr>
            </w:pPr>
            <w:r w:rsidRPr="00687D81">
              <w:rPr>
                <w:bCs/>
                <w:szCs w:val="20"/>
              </w:rPr>
              <w:t xml:space="preserve"> 03.04</w:t>
            </w:r>
            <w:r w:rsidR="00CC5471" w:rsidRPr="00687D81">
              <w:rPr>
                <w:bCs/>
                <w:color w:val="FF0000"/>
                <w:szCs w:val="20"/>
              </w:rPr>
              <w:t xml:space="preserve"> (17.15-19.30)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E3356" w14:textId="352C04E7" w:rsidR="00320A44" w:rsidRPr="00687D81" w:rsidRDefault="00C77195" w:rsidP="00320A44">
            <w:pPr>
              <w:pStyle w:val="WW-Tekstpodstawowy2"/>
              <w:rPr>
                <w:bCs/>
                <w:color w:val="FF0000"/>
                <w:szCs w:val="20"/>
              </w:rPr>
            </w:pPr>
            <w:r w:rsidRPr="00687D81">
              <w:rPr>
                <w:bCs/>
                <w:color w:val="FF0000"/>
                <w:szCs w:val="20"/>
              </w:rPr>
              <w:t>8.00-15.30</w:t>
            </w:r>
          </w:p>
          <w:p w14:paraId="7CF08A9B" w14:textId="77777777" w:rsidR="00C77195" w:rsidRPr="00687D81" w:rsidRDefault="00C77195" w:rsidP="00C77195">
            <w:pPr>
              <w:pStyle w:val="WW-Tekstpodstawowy2"/>
              <w:rPr>
                <w:b/>
                <w:bCs/>
                <w:szCs w:val="20"/>
              </w:rPr>
            </w:pPr>
            <w:r w:rsidRPr="00687D81">
              <w:rPr>
                <w:b/>
                <w:bCs/>
                <w:szCs w:val="20"/>
              </w:rPr>
              <w:t>MEDYCZNE CZYNNOŚCI RATUNKOWE</w:t>
            </w:r>
          </w:p>
          <w:p w14:paraId="330244D6" w14:textId="640EEF99" w:rsidR="00C77195" w:rsidRDefault="00C77195" w:rsidP="00C77195">
            <w:pPr>
              <w:pStyle w:val="WW-Tekstpodstawowy2"/>
              <w:rPr>
                <w:bCs/>
                <w:szCs w:val="20"/>
              </w:rPr>
            </w:pPr>
            <w:r w:rsidRPr="00687D81">
              <w:rPr>
                <w:bCs/>
                <w:szCs w:val="20"/>
              </w:rPr>
              <w:t>ZAJĘCIA PRAKTYCZNE</w:t>
            </w:r>
          </w:p>
          <w:p w14:paraId="2C0AA98F" w14:textId="06E20D2D" w:rsidR="00DF78E6" w:rsidRPr="00687D81" w:rsidRDefault="00DF78E6" w:rsidP="00C77195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SOR</w:t>
            </w:r>
          </w:p>
          <w:p w14:paraId="79178833" w14:textId="0E81782D" w:rsidR="00C77195" w:rsidRPr="00687D81" w:rsidRDefault="00C77195" w:rsidP="00C77195">
            <w:pPr>
              <w:pStyle w:val="WW-Tekstpodstawowy2"/>
              <w:rPr>
                <w:bCs/>
                <w:szCs w:val="20"/>
              </w:rPr>
            </w:pPr>
            <w:r w:rsidRPr="00687D81">
              <w:rPr>
                <w:bCs/>
                <w:szCs w:val="20"/>
              </w:rPr>
              <w:t>MGR B. PIĘKNY</w:t>
            </w:r>
          </w:p>
          <w:p w14:paraId="16D11127" w14:textId="532D60B1" w:rsidR="00C77195" w:rsidRPr="00687D81" w:rsidRDefault="00C77195" w:rsidP="00C77195">
            <w:pPr>
              <w:pStyle w:val="WW-Tekstpodstawowy2"/>
              <w:rPr>
                <w:bCs/>
                <w:color w:val="0070C0"/>
                <w:szCs w:val="20"/>
              </w:rPr>
            </w:pPr>
            <w:r w:rsidRPr="00687D81">
              <w:rPr>
                <w:bCs/>
                <w:color w:val="0070C0"/>
                <w:szCs w:val="20"/>
              </w:rPr>
              <w:t>GR. 2</w:t>
            </w:r>
          </w:p>
          <w:p w14:paraId="05D55F7F" w14:textId="418A38F8" w:rsidR="00320A44" w:rsidRPr="00687D81" w:rsidRDefault="00F66DD8" w:rsidP="00320A44">
            <w:pPr>
              <w:pStyle w:val="WW-Tekstpodstawowy2"/>
              <w:rPr>
                <w:bCs/>
                <w:szCs w:val="20"/>
              </w:rPr>
            </w:pPr>
            <w:r w:rsidRPr="00687D81">
              <w:rPr>
                <w:bCs/>
                <w:szCs w:val="20"/>
              </w:rPr>
              <w:t xml:space="preserve">13.06 </w:t>
            </w:r>
          </w:p>
          <w:p w14:paraId="43697BB5" w14:textId="518C9493" w:rsidR="00C77195" w:rsidRPr="00687D81" w:rsidRDefault="00C77195" w:rsidP="00320A44">
            <w:pPr>
              <w:pStyle w:val="WW-Tekstpodstawowy2"/>
              <w:rPr>
                <w:bCs/>
                <w:szCs w:val="20"/>
              </w:rPr>
            </w:pPr>
            <w:r w:rsidRPr="00687D81">
              <w:rPr>
                <w:bCs/>
                <w:szCs w:val="20"/>
              </w:rPr>
              <w:t xml:space="preserve"> </w:t>
            </w:r>
            <w:r w:rsidR="00F66DD8">
              <w:rPr>
                <w:bCs/>
                <w:szCs w:val="20"/>
              </w:rPr>
              <w:t>11.04</w:t>
            </w:r>
            <w:r w:rsidR="00F66DD8">
              <w:rPr>
                <w:bCs/>
                <w:color w:val="FF0000"/>
                <w:szCs w:val="20"/>
              </w:rPr>
              <w:t xml:space="preserve"> </w:t>
            </w:r>
            <w:r w:rsidR="006C4133">
              <w:rPr>
                <w:bCs/>
                <w:color w:val="FF0000"/>
                <w:szCs w:val="20"/>
              </w:rPr>
              <w:t>(8.00-11.45</w:t>
            </w:r>
            <w:r w:rsidRPr="00687D81">
              <w:rPr>
                <w:bCs/>
                <w:color w:val="FF0000"/>
                <w:szCs w:val="20"/>
              </w:rPr>
              <w:t>)</w:t>
            </w:r>
          </w:p>
          <w:p w14:paraId="67BF7D2E" w14:textId="77777777" w:rsidR="00C77195" w:rsidRPr="00687D81" w:rsidRDefault="00C77195" w:rsidP="00320A44">
            <w:pPr>
              <w:pStyle w:val="WW-Tekstpodstawowy2"/>
              <w:rPr>
                <w:bCs/>
                <w:szCs w:val="20"/>
              </w:rPr>
            </w:pPr>
          </w:p>
          <w:p w14:paraId="3DFB2928" w14:textId="29202368" w:rsidR="00CC5471" w:rsidRPr="00687D81" w:rsidRDefault="00CC5471" w:rsidP="00DF78E6">
            <w:pPr>
              <w:pStyle w:val="WW-Tekstpodstawowy2"/>
              <w:jc w:val="left"/>
              <w:rPr>
                <w:bCs/>
                <w:color w:val="FF0000"/>
                <w:szCs w:val="20"/>
              </w:rPr>
            </w:pPr>
          </w:p>
          <w:p w14:paraId="666CF85B" w14:textId="7F6B778F" w:rsidR="00CC5471" w:rsidRPr="00687D81" w:rsidRDefault="00CC5471" w:rsidP="00CC5471">
            <w:pPr>
              <w:pStyle w:val="WW-Tekstpodstawowy2"/>
              <w:rPr>
                <w:bCs/>
                <w:color w:val="FF0000"/>
                <w:szCs w:val="20"/>
              </w:rPr>
            </w:pPr>
            <w:r w:rsidRPr="00687D81">
              <w:rPr>
                <w:bCs/>
                <w:color w:val="FF0000"/>
                <w:szCs w:val="20"/>
              </w:rPr>
              <w:t>13.00-14.30</w:t>
            </w:r>
          </w:p>
          <w:p w14:paraId="7D80B08B" w14:textId="7F0EE257" w:rsidR="00CC5471" w:rsidRPr="00687D81" w:rsidRDefault="00CC5471" w:rsidP="00CC5471">
            <w:pPr>
              <w:pStyle w:val="WW-Tekstpodstawowy2"/>
              <w:rPr>
                <w:bCs/>
                <w:color w:val="FF0000"/>
                <w:szCs w:val="20"/>
              </w:rPr>
            </w:pPr>
            <w:r w:rsidRPr="00687D81">
              <w:rPr>
                <w:bCs/>
                <w:color w:val="FF0000"/>
                <w:szCs w:val="20"/>
              </w:rPr>
              <w:t>14.45-16.15</w:t>
            </w:r>
          </w:p>
          <w:p w14:paraId="4D01BD81" w14:textId="41B45D83" w:rsidR="00CC5471" w:rsidRPr="00687D81" w:rsidRDefault="00CC5471" w:rsidP="00CC5471">
            <w:pPr>
              <w:pStyle w:val="WW-Tekstpodstawowy2"/>
              <w:rPr>
                <w:b/>
                <w:bCs/>
                <w:szCs w:val="20"/>
              </w:rPr>
            </w:pPr>
            <w:r w:rsidRPr="00687D81">
              <w:rPr>
                <w:b/>
                <w:bCs/>
                <w:szCs w:val="20"/>
              </w:rPr>
              <w:t>PROMOCJA ZDROWIA  I EDUKACJA ZDROWOTNA</w:t>
            </w:r>
          </w:p>
          <w:p w14:paraId="56CFE530" w14:textId="77777777" w:rsidR="00CC5471" w:rsidRPr="00687D81" w:rsidRDefault="00CC5471" w:rsidP="00CC5471">
            <w:pPr>
              <w:pStyle w:val="WW-Tekstpodstawowy2"/>
              <w:rPr>
                <w:bCs/>
                <w:szCs w:val="20"/>
              </w:rPr>
            </w:pPr>
            <w:r w:rsidRPr="00687D81">
              <w:rPr>
                <w:bCs/>
                <w:szCs w:val="20"/>
              </w:rPr>
              <w:t>ĆWICZENIA</w:t>
            </w:r>
          </w:p>
          <w:p w14:paraId="00984ECA" w14:textId="77777777" w:rsidR="00CC5471" w:rsidRPr="00687D81" w:rsidRDefault="00CC5471" w:rsidP="00CC5471">
            <w:pPr>
              <w:pStyle w:val="WW-Tekstpodstawowy2"/>
              <w:rPr>
                <w:bCs/>
                <w:szCs w:val="20"/>
              </w:rPr>
            </w:pPr>
            <w:r w:rsidRPr="00687D81">
              <w:rPr>
                <w:bCs/>
                <w:szCs w:val="20"/>
              </w:rPr>
              <w:t>LEK. A. WILCZAK</w:t>
            </w:r>
          </w:p>
          <w:p w14:paraId="6E134185" w14:textId="2FF5F031" w:rsidR="00CC5471" w:rsidRDefault="00CC5471" w:rsidP="00CC5471">
            <w:pPr>
              <w:pStyle w:val="WW-Tekstpodstawowy2"/>
              <w:rPr>
                <w:bCs/>
                <w:szCs w:val="20"/>
              </w:rPr>
            </w:pPr>
            <w:r w:rsidRPr="00687D81">
              <w:rPr>
                <w:bCs/>
                <w:szCs w:val="20"/>
              </w:rPr>
              <w:t>11.04</w:t>
            </w:r>
          </w:p>
          <w:p w14:paraId="090C4552" w14:textId="77777777" w:rsidR="00D53672" w:rsidRPr="00D53672" w:rsidRDefault="00D53672" w:rsidP="00CC5471">
            <w:pPr>
              <w:pStyle w:val="WW-Tekstpodstawowy2"/>
              <w:rPr>
                <w:bCs/>
                <w:color w:val="FF0000"/>
                <w:szCs w:val="20"/>
              </w:rPr>
            </w:pPr>
          </w:p>
          <w:p w14:paraId="07D19A64" w14:textId="783BFA15" w:rsidR="00D53672" w:rsidRPr="00687D81" w:rsidRDefault="00D53672" w:rsidP="00D53672">
            <w:pPr>
              <w:pStyle w:val="WW-Tekstpodstawowy2"/>
              <w:rPr>
                <w:bCs/>
                <w:color w:val="FF0000"/>
                <w:szCs w:val="20"/>
              </w:rPr>
            </w:pPr>
            <w:r w:rsidRPr="00D53672">
              <w:rPr>
                <w:bCs/>
                <w:color w:val="FF0000"/>
                <w:szCs w:val="20"/>
              </w:rPr>
              <w:t>13.30-15.45</w:t>
            </w:r>
          </w:p>
          <w:p w14:paraId="0F1CA94D" w14:textId="2883C190" w:rsidR="00D53672" w:rsidRPr="00687D81" w:rsidRDefault="00D53672" w:rsidP="00D53672">
            <w:pPr>
              <w:pStyle w:val="WW-Tekstpodstawowy2"/>
              <w:rPr>
                <w:b/>
                <w:bCs/>
                <w:szCs w:val="20"/>
              </w:rPr>
            </w:pPr>
            <w:r w:rsidRPr="00687D81">
              <w:rPr>
                <w:b/>
                <w:bCs/>
                <w:szCs w:val="20"/>
              </w:rPr>
              <w:t>ZAJĘCIA SPRAWNOŚCIOWE Z ELEMENTAMI RATOWNICTWA SPECJALISTYCZNEGO</w:t>
            </w:r>
          </w:p>
          <w:p w14:paraId="5997A093" w14:textId="77777777" w:rsidR="00D53672" w:rsidRPr="00687D81" w:rsidRDefault="00D53672" w:rsidP="00D53672">
            <w:pPr>
              <w:pStyle w:val="WW-Tekstpodstawowy2"/>
              <w:rPr>
                <w:bCs/>
                <w:szCs w:val="20"/>
              </w:rPr>
            </w:pPr>
            <w:r w:rsidRPr="00687D81">
              <w:rPr>
                <w:bCs/>
                <w:szCs w:val="20"/>
              </w:rPr>
              <w:t>ĆWICZENIA</w:t>
            </w:r>
          </w:p>
          <w:p w14:paraId="28F80AAF" w14:textId="77777777" w:rsidR="00D53672" w:rsidRPr="00687D81" w:rsidRDefault="00D53672" w:rsidP="00D53672">
            <w:pPr>
              <w:pStyle w:val="WW-Tekstpodstawowy2"/>
              <w:rPr>
                <w:bCs/>
                <w:szCs w:val="20"/>
              </w:rPr>
            </w:pPr>
            <w:r w:rsidRPr="00687D81">
              <w:rPr>
                <w:bCs/>
                <w:szCs w:val="20"/>
              </w:rPr>
              <w:t>MGR M. DURLEJ</w:t>
            </w:r>
          </w:p>
          <w:p w14:paraId="4EBEA8E6" w14:textId="32382B32" w:rsidR="00D53672" w:rsidRDefault="00D53672" w:rsidP="00D53672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07.03, 21.03</w:t>
            </w:r>
            <w:r w:rsidR="004F071A">
              <w:rPr>
                <w:bCs/>
                <w:szCs w:val="20"/>
              </w:rPr>
              <w:t>,</w:t>
            </w:r>
          </w:p>
          <w:p w14:paraId="7995FD5C" w14:textId="6A0AAFB7" w:rsidR="00D53672" w:rsidRDefault="00192F7E" w:rsidP="006C4133">
            <w:pPr>
              <w:pStyle w:val="WW-Tekstpodstawowy2"/>
              <w:rPr>
                <w:bCs/>
                <w:color w:val="FF0000"/>
                <w:szCs w:val="20"/>
              </w:rPr>
            </w:pPr>
            <w:r>
              <w:rPr>
                <w:bCs/>
                <w:szCs w:val="20"/>
              </w:rPr>
              <w:t xml:space="preserve">04.04 </w:t>
            </w:r>
            <w:r w:rsidR="005B4695">
              <w:rPr>
                <w:bCs/>
                <w:color w:val="FF0000"/>
                <w:szCs w:val="20"/>
              </w:rPr>
              <w:t>(12.30-14.00</w:t>
            </w:r>
          </w:p>
          <w:p w14:paraId="3703DE91" w14:textId="0C2A4CFF" w:rsidR="005B4695" w:rsidRPr="00687D81" w:rsidRDefault="005B4695" w:rsidP="006C4133">
            <w:pPr>
              <w:pStyle w:val="WW-Tekstpodstawowy2"/>
              <w:rPr>
                <w:bCs/>
                <w:color w:val="FF0000"/>
                <w:szCs w:val="20"/>
              </w:rPr>
            </w:pPr>
            <w:r>
              <w:rPr>
                <w:bCs/>
                <w:color w:val="FF0000"/>
                <w:szCs w:val="20"/>
              </w:rPr>
              <w:t xml:space="preserve">            14.15-15.45)</w:t>
            </w:r>
          </w:p>
          <w:p w14:paraId="0B604415" w14:textId="36E72300" w:rsidR="0022178E" w:rsidRDefault="00D53672" w:rsidP="00D53672">
            <w:pPr>
              <w:pStyle w:val="WW-Tekstpodstawowy2"/>
              <w:rPr>
                <w:bCs/>
                <w:color w:val="0070C0"/>
                <w:szCs w:val="20"/>
              </w:rPr>
            </w:pPr>
            <w:r w:rsidRPr="00687D81">
              <w:rPr>
                <w:bCs/>
                <w:color w:val="0070C0"/>
                <w:szCs w:val="20"/>
              </w:rPr>
              <w:t>SALA</w:t>
            </w:r>
            <w:r w:rsidR="0022178E">
              <w:rPr>
                <w:bCs/>
                <w:color w:val="0070C0"/>
                <w:szCs w:val="20"/>
              </w:rPr>
              <w:t xml:space="preserve"> GIMNASTYCZNA</w:t>
            </w:r>
            <w:bookmarkStart w:id="0" w:name="_GoBack"/>
            <w:bookmarkEnd w:id="0"/>
          </w:p>
          <w:p w14:paraId="03626AC8" w14:textId="72323676" w:rsidR="00D53672" w:rsidRDefault="0022178E" w:rsidP="00D53672">
            <w:pPr>
              <w:pStyle w:val="WW-Tekstpodstawowy2"/>
              <w:rPr>
                <w:bCs/>
                <w:color w:val="0070C0"/>
                <w:szCs w:val="20"/>
              </w:rPr>
            </w:pPr>
            <w:r>
              <w:rPr>
                <w:bCs/>
                <w:color w:val="0070C0"/>
                <w:szCs w:val="20"/>
              </w:rPr>
              <w:t xml:space="preserve"> </w:t>
            </w:r>
            <w:r w:rsidR="00D53672" w:rsidRPr="00687D81">
              <w:rPr>
                <w:bCs/>
                <w:color w:val="0070C0"/>
                <w:szCs w:val="20"/>
              </w:rPr>
              <w:t xml:space="preserve"> UL. POZNAŃSKA</w:t>
            </w:r>
          </w:p>
          <w:p w14:paraId="3DBC4F31" w14:textId="77777777" w:rsidR="00D53672" w:rsidRDefault="00D53672" w:rsidP="00D53672">
            <w:pPr>
              <w:pStyle w:val="WW-Tekstpodstawowy2"/>
              <w:rPr>
                <w:bCs/>
                <w:color w:val="0070C0"/>
                <w:szCs w:val="20"/>
              </w:rPr>
            </w:pPr>
          </w:p>
          <w:p w14:paraId="5BE20723" w14:textId="5A43ADCC" w:rsidR="00320A44" w:rsidRPr="00687D81" w:rsidRDefault="00320A44" w:rsidP="00192F7E">
            <w:pPr>
              <w:pStyle w:val="WW-Tekstpodstawowy2"/>
              <w:jc w:val="left"/>
              <w:rPr>
                <w:bCs/>
                <w:color w:val="FF0000"/>
                <w:szCs w:val="20"/>
              </w:rPr>
            </w:pPr>
          </w:p>
          <w:p w14:paraId="6DD58319" w14:textId="1F4938E2" w:rsidR="000D2B6F" w:rsidRPr="00687D81" w:rsidRDefault="00C77195" w:rsidP="000D2B6F">
            <w:pPr>
              <w:pStyle w:val="WW-Tekstpodstawowy2"/>
              <w:rPr>
                <w:bCs/>
                <w:color w:val="FF0000"/>
                <w:szCs w:val="20"/>
              </w:rPr>
            </w:pPr>
            <w:r w:rsidRPr="00687D81">
              <w:rPr>
                <w:bCs/>
                <w:color w:val="FF0000"/>
                <w:szCs w:val="20"/>
              </w:rPr>
              <w:t>15.00-16.30</w:t>
            </w:r>
          </w:p>
          <w:p w14:paraId="33135563" w14:textId="1C6D8953" w:rsidR="000D2B6F" w:rsidRPr="00687D81" w:rsidRDefault="00C77195" w:rsidP="000D2B6F">
            <w:pPr>
              <w:pStyle w:val="WW-Tekstpodstawowy2"/>
              <w:rPr>
                <w:bCs/>
                <w:color w:val="FF0000"/>
                <w:szCs w:val="20"/>
              </w:rPr>
            </w:pPr>
            <w:r w:rsidRPr="00687D81">
              <w:rPr>
                <w:bCs/>
                <w:color w:val="FF0000"/>
                <w:szCs w:val="20"/>
              </w:rPr>
              <w:t>16.45-19.00</w:t>
            </w:r>
          </w:p>
          <w:p w14:paraId="07BF81D2" w14:textId="1A83D8A3" w:rsidR="000D2B6F" w:rsidRPr="00687D81" w:rsidRDefault="000D2B6F" w:rsidP="000D2B6F">
            <w:pPr>
              <w:pStyle w:val="WW-Tekstpodstawowy2"/>
              <w:rPr>
                <w:b/>
                <w:bCs/>
                <w:szCs w:val="20"/>
              </w:rPr>
            </w:pPr>
            <w:r w:rsidRPr="00687D81">
              <w:rPr>
                <w:b/>
                <w:bCs/>
                <w:szCs w:val="20"/>
              </w:rPr>
              <w:t>MEDYCZNE CZYNNOŚCI RATUNKOWE</w:t>
            </w:r>
          </w:p>
          <w:p w14:paraId="58E41A5F" w14:textId="52AF01FF" w:rsidR="000D2B6F" w:rsidRPr="00687D81" w:rsidRDefault="000D2B6F" w:rsidP="000D2B6F">
            <w:pPr>
              <w:pStyle w:val="WW-Tekstpodstawowy2"/>
              <w:rPr>
                <w:bCs/>
                <w:szCs w:val="20"/>
              </w:rPr>
            </w:pPr>
            <w:r w:rsidRPr="00687D81">
              <w:rPr>
                <w:bCs/>
                <w:szCs w:val="20"/>
              </w:rPr>
              <w:t>WYKŁAD</w:t>
            </w:r>
          </w:p>
          <w:p w14:paraId="41D49A7C" w14:textId="77777777" w:rsidR="000D2B6F" w:rsidRPr="00687D81" w:rsidRDefault="000D2B6F" w:rsidP="000D2B6F">
            <w:pPr>
              <w:pStyle w:val="WW-Tekstpodstawowy2"/>
              <w:rPr>
                <w:bCs/>
                <w:szCs w:val="20"/>
              </w:rPr>
            </w:pPr>
            <w:r w:rsidRPr="00687D81">
              <w:rPr>
                <w:bCs/>
                <w:szCs w:val="20"/>
              </w:rPr>
              <w:t>DR A. WITKOWSKI</w:t>
            </w:r>
          </w:p>
          <w:p w14:paraId="7D9C3CCD" w14:textId="60D41A32" w:rsidR="000D2B6F" w:rsidRDefault="000D2B6F" w:rsidP="00192F7E">
            <w:pPr>
              <w:pStyle w:val="WW-Tekstpodstawowy2"/>
              <w:rPr>
                <w:bCs/>
                <w:szCs w:val="20"/>
              </w:rPr>
            </w:pPr>
            <w:r w:rsidRPr="00687D81">
              <w:rPr>
                <w:bCs/>
                <w:szCs w:val="20"/>
              </w:rPr>
              <w:t>1</w:t>
            </w:r>
            <w:r w:rsidR="005B4695">
              <w:rPr>
                <w:bCs/>
                <w:szCs w:val="20"/>
              </w:rPr>
              <w:t>4.03, 28.03, 25.04, 16.05</w:t>
            </w:r>
          </w:p>
          <w:p w14:paraId="43FDC85B" w14:textId="79FC1CE1" w:rsidR="005B4695" w:rsidRDefault="005B4695" w:rsidP="00192F7E">
            <w:pPr>
              <w:pStyle w:val="WW-Tekstpodstawowy2"/>
              <w:rPr>
                <w:bCs/>
                <w:szCs w:val="20"/>
              </w:rPr>
            </w:pPr>
          </w:p>
          <w:p w14:paraId="08F40418" w14:textId="77777777" w:rsidR="005B4695" w:rsidRPr="00687D81" w:rsidRDefault="005B4695" w:rsidP="005B4695">
            <w:pPr>
              <w:pStyle w:val="WW-Tekstpodstawowy2"/>
              <w:rPr>
                <w:bCs/>
                <w:color w:val="FF0000"/>
                <w:szCs w:val="20"/>
              </w:rPr>
            </w:pPr>
            <w:r w:rsidRPr="00687D81">
              <w:rPr>
                <w:bCs/>
                <w:color w:val="FF0000"/>
                <w:szCs w:val="20"/>
              </w:rPr>
              <w:t>15.00-17.15</w:t>
            </w:r>
          </w:p>
          <w:p w14:paraId="144DB3D6" w14:textId="77777777" w:rsidR="005B4695" w:rsidRPr="00687D81" w:rsidRDefault="005B4695" w:rsidP="005B4695">
            <w:pPr>
              <w:pStyle w:val="WW-Tekstpodstawowy2"/>
              <w:rPr>
                <w:bCs/>
                <w:color w:val="FF0000"/>
                <w:szCs w:val="20"/>
              </w:rPr>
            </w:pPr>
            <w:r w:rsidRPr="00687D81">
              <w:rPr>
                <w:bCs/>
                <w:color w:val="FF0000"/>
                <w:szCs w:val="20"/>
              </w:rPr>
              <w:t>17.30-19.45</w:t>
            </w:r>
          </w:p>
          <w:p w14:paraId="03F8C52E" w14:textId="77777777" w:rsidR="005B4695" w:rsidRPr="00687D81" w:rsidRDefault="005B4695" w:rsidP="005B4695">
            <w:pPr>
              <w:pStyle w:val="WW-Tekstpodstawowy2"/>
              <w:rPr>
                <w:b/>
                <w:bCs/>
                <w:szCs w:val="20"/>
              </w:rPr>
            </w:pPr>
            <w:r w:rsidRPr="00687D81">
              <w:rPr>
                <w:b/>
                <w:bCs/>
                <w:szCs w:val="20"/>
              </w:rPr>
              <w:t>MEDYCYNA RATUNKOWA</w:t>
            </w:r>
          </w:p>
          <w:p w14:paraId="79B11E2B" w14:textId="77777777" w:rsidR="005B4695" w:rsidRPr="00687D81" w:rsidRDefault="005B4695" w:rsidP="005B4695">
            <w:pPr>
              <w:pStyle w:val="WW-Tekstpodstawowy2"/>
              <w:rPr>
                <w:bCs/>
                <w:szCs w:val="20"/>
              </w:rPr>
            </w:pPr>
            <w:r w:rsidRPr="00687D81">
              <w:rPr>
                <w:bCs/>
                <w:szCs w:val="20"/>
              </w:rPr>
              <w:t>ĆWICZENIA</w:t>
            </w:r>
          </w:p>
          <w:p w14:paraId="1ADF5B1F" w14:textId="77777777" w:rsidR="005B4695" w:rsidRPr="00687D81" w:rsidRDefault="005B4695" w:rsidP="005B4695">
            <w:pPr>
              <w:pStyle w:val="WW-Tekstpodstawowy2"/>
              <w:rPr>
                <w:bCs/>
                <w:szCs w:val="20"/>
              </w:rPr>
            </w:pPr>
            <w:r w:rsidRPr="00687D81">
              <w:rPr>
                <w:bCs/>
                <w:szCs w:val="20"/>
              </w:rPr>
              <w:t>DR A. WITKOWSKI</w:t>
            </w:r>
          </w:p>
          <w:p w14:paraId="57ECCB10" w14:textId="13EF47C4" w:rsidR="005B4695" w:rsidRDefault="005B4695" w:rsidP="005B4695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23.05</w:t>
            </w:r>
          </w:p>
          <w:p w14:paraId="059CFE45" w14:textId="72D35DE0" w:rsidR="005B4695" w:rsidRDefault="005B4695" w:rsidP="00192F7E">
            <w:pPr>
              <w:pStyle w:val="WW-Tekstpodstawowy2"/>
              <w:rPr>
                <w:bCs/>
                <w:szCs w:val="20"/>
              </w:rPr>
            </w:pPr>
          </w:p>
          <w:p w14:paraId="5E825DC3" w14:textId="3BF6B3C7" w:rsidR="00320A44" w:rsidRDefault="00320A44" w:rsidP="005B4695">
            <w:pPr>
              <w:pStyle w:val="WW-Tekstpodstawowy2"/>
              <w:jc w:val="left"/>
              <w:rPr>
                <w:bCs/>
                <w:szCs w:val="20"/>
              </w:rPr>
            </w:pPr>
          </w:p>
          <w:p w14:paraId="025B9AA2" w14:textId="77777777" w:rsidR="005B4695" w:rsidRPr="00687D81" w:rsidRDefault="005B4695" w:rsidP="005B4695">
            <w:pPr>
              <w:pStyle w:val="WW-Tekstpodstawowy2"/>
              <w:jc w:val="left"/>
              <w:rPr>
                <w:bCs/>
                <w:color w:val="FF0000"/>
                <w:szCs w:val="20"/>
              </w:rPr>
            </w:pPr>
          </w:p>
          <w:p w14:paraId="35280863" w14:textId="0938AE46" w:rsidR="00320A44" w:rsidRPr="00687D81" w:rsidRDefault="00320A44" w:rsidP="00320A44">
            <w:pPr>
              <w:pStyle w:val="WW-Tekstpodstawowy2"/>
              <w:rPr>
                <w:bCs/>
                <w:color w:val="FF0000"/>
                <w:szCs w:val="20"/>
              </w:rPr>
            </w:pPr>
            <w:r w:rsidRPr="00687D81">
              <w:rPr>
                <w:bCs/>
                <w:color w:val="FF0000"/>
                <w:szCs w:val="20"/>
              </w:rPr>
              <w:t>16.30-18.00</w:t>
            </w:r>
          </w:p>
          <w:p w14:paraId="5BD693E8" w14:textId="77777777" w:rsidR="00320A44" w:rsidRPr="00687D81" w:rsidRDefault="00320A44" w:rsidP="00320A44">
            <w:pPr>
              <w:pStyle w:val="WW-Tekstpodstawowy2"/>
              <w:rPr>
                <w:bCs/>
                <w:color w:val="FF0000"/>
                <w:szCs w:val="20"/>
              </w:rPr>
            </w:pPr>
            <w:r w:rsidRPr="00687D81">
              <w:rPr>
                <w:bCs/>
                <w:color w:val="FF0000"/>
                <w:szCs w:val="20"/>
              </w:rPr>
              <w:t>18.15-20.30</w:t>
            </w:r>
          </w:p>
          <w:p w14:paraId="51F5123B" w14:textId="473BF1B2" w:rsidR="00320A44" w:rsidRPr="00687D81" w:rsidRDefault="00320A44" w:rsidP="00320A44">
            <w:pPr>
              <w:pStyle w:val="WW-Tekstpodstawowy2"/>
              <w:rPr>
                <w:b/>
                <w:bCs/>
                <w:szCs w:val="20"/>
              </w:rPr>
            </w:pPr>
            <w:r w:rsidRPr="00687D81">
              <w:rPr>
                <w:b/>
                <w:bCs/>
                <w:szCs w:val="20"/>
              </w:rPr>
              <w:t>BADANIA NAUKOWE W RATOWNICTWIE MEDYCZNYM</w:t>
            </w:r>
          </w:p>
          <w:p w14:paraId="61B415F9" w14:textId="7A17BBCF" w:rsidR="00320A44" w:rsidRPr="00687D81" w:rsidRDefault="00320A44" w:rsidP="00320A44">
            <w:pPr>
              <w:pStyle w:val="WW-Tekstpodstawowy2"/>
              <w:rPr>
                <w:bCs/>
                <w:szCs w:val="20"/>
              </w:rPr>
            </w:pPr>
            <w:r w:rsidRPr="00687D81">
              <w:rPr>
                <w:bCs/>
                <w:szCs w:val="20"/>
              </w:rPr>
              <w:t>PROF. DR HAB. M. WILCZAK</w:t>
            </w:r>
          </w:p>
          <w:p w14:paraId="41C9514D" w14:textId="77777777" w:rsidR="00320A44" w:rsidRPr="00687D81" w:rsidRDefault="00320A44" w:rsidP="00320A44">
            <w:pPr>
              <w:pStyle w:val="WW-Tekstpodstawowy2"/>
              <w:rPr>
                <w:bCs/>
                <w:szCs w:val="20"/>
              </w:rPr>
            </w:pPr>
            <w:r w:rsidRPr="00687D81">
              <w:rPr>
                <w:bCs/>
                <w:szCs w:val="20"/>
              </w:rPr>
              <w:t>WYKŁAD</w:t>
            </w:r>
          </w:p>
          <w:p w14:paraId="49AE60B1" w14:textId="7B8CE530" w:rsidR="00320A44" w:rsidRPr="00687D81" w:rsidRDefault="00320A44" w:rsidP="00320A44">
            <w:pPr>
              <w:pStyle w:val="WW-Tekstpodstawowy2"/>
              <w:rPr>
                <w:bCs/>
                <w:szCs w:val="20"/>
              </w:rPr>
            </w:pPr>
            <w:r w:rsidRPr="00687D81">
              <w:rPr>
                <w:bCs/>
                <w:szCs w:val="20"/>
              </w:rPr>
              <w:t>07.03</w:t>
            </w:r>
          </w:p>
          <w:p w14:paraId="67415F57" w14:textId="69C55632" w:rsidR="00320A44" w:rsidRPr="00687D81" w:rsidRDefault="00320A44" w:rsidP="00320A44">
            <w:pPr>
              <w:pStyle w:val="WW-Tekstpodstawowy2"/>
              <w:rPr>
                <w:bCs/>
                <w:szCs w:val="20"/>
              </w:rPr>
            </w:pPr>
            <w:r w:rsidRPr="00687D81">
              <w:rPr>
                <w:bCs/>
                <w:szCs w:val="20"/>
              </w:rPr>
              <w:t>ĆWICZENIA</w:t>
            </w:r>
          </w:p>
          <w:p w14:paraId="5288B04D" w14:textId="637BCE50" w:rsidR="00320A44" w:rsidRPr="00687D81" w:rsidRDefault="00320A44" w:rsidP="00320A44">
            <w:pPr>
              <w:pStyle w:val="WW-Tekstpodstawowy2"/>
              <w:rPr>
                <w:bCs/>
                <w:szCs w:val="20"/>
              </w:rPr>
            </w:pPr>
            <w:r w:rsidRPr="00687D81">
              <w:rPr>
                <w:bCs/>
                <w:szCs w:val="20"/>
              </w:rPr>
              <w:t>21.03, 04.04, 11.04</w:t>
            </w:r>
          </w:p>
          <w:p w14:paraId="4F402216" w14:textId="77777777" w:rsidR="00320A44" w:rsidRPr="00687D81" w:rsidRDefault="00320A44" w:rsidP="00320A44">
            <w:pPr>
              <w:pStyle w:val="WW-Tekstpodstawowy2"/>
              <w:rPr>
                <w:bCs/>
                <w:szCs w:val="20"/>
              </w:rPr>
            </w:pPr>
          </w:p>
          <w:p w14:paraId="0F2DF7F0" w14:textId="037D72FE" w:rsidR="00D1759E" w:rsidRPr="00687D81" w:rsidRDefault="00D1759E" w:rsidP="00AA1F07">
            <w:pPr>
              <w:pStyle w:val="WW-Tekstpodstawowy2"/>
              <w:rPr>
                <w:bCs/>
                <w:color w:val="FF0000"/>
                <w:szCs w:val="20"/>
              </w:rPr>
            </w:pPr>
          </w:p>
        </w:tc>
      </w:tr>
    </w:tbl>
    <w:p w14:paraId="29636D7D" w14:textId="50175DDF" w:rsidR="009579E2" w:rsidRPr="00AD3D64" w:rsidRDefault="009579E2" w:rsidP="00CA6D4E">
      <w:pPr>
        <w:spacing w:after="0"/>
        <w:jc w:val="center"/>
        <w:rPr>
          <w:rFonts w:ascii="Arial Narrow" w:hAnsi="Arial Narrow"/>
          <w:b/>
          <w:color w:val="FF0000"/>
          <w:sz w:val="20"/>
          <w:szCs w:val="20"/>
        </w:rPr>
      </w:pPr>
    </w:p>
    <w:sectPr w:rsidR="009579E2" w:rsidRPr="00AD3D64" w:rsidSect="00576EFD">
      <w:head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A36AF9" w14:textId="77777777" w:rsidR="006C4133" w:rsidRDefault="006C4133" w:rsidP="00576EFD">
      <w:pPr>
        <w:spacing w:after="0" w:line="240" w:lineRule="auto"/>
      </w:pPr>
      <w:r>
        <w:separator/>
      </w:r>
    </w:p>
  </w:endnote>
  <w:endnote w:type="continuationSeparator" w:id="0">
    <w:p w14:paraId="7CE99C96" w14:textId="77777777" w:rsidR="006C4133" w:rsidRDefault="006C4133" w:rsidP="00576E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96C9F2" w14:textId="77777777" w:rsidR="006C4133" w:rsidRDefault="006C4133" w:rsidP="00576EFD">
      <w:pPr>
        <w:spacing w:after="0" w:line="240" w:lineRule="auto"/>
      </w:pPr>
      <w:r>
        <w:separator/>
      </w:r>
    </w:p>
  </w:footnote>
  <w:footnote w:type="continuationSeparator" w:id="0">
    <w:p w14:paraId="592B88D7" w14:textId="77777777" w:rsidR="006C4133" w:rsidRDefault="006C4133" w:rsidP="00576E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316967" w14:textId="767F5064" w:rsidR="006C4133" w:rsidRPr="00E05C88" w:rsidRDefault="006C4133" w:rsidP="00576EFD">
    <w:pPr>
      <w:jc w:val="center"/>
      <w:rPr>
        <w:rFonts w:ascii="Arial Narrow" w:hAnsi="Arial Narrow"/>
        <w:sz w:val="20"/>
        <w:szCs w:val="28"/>
      </w:rPr>
    </w:pPr>
    <w:r>
      <w:rPr>
        <w:rFonts w:ascii="Arial Narrow" w:hAnsi="Arial Narrow"/>
        <w:b/>
        <w:bCs/>
        <w:color w:val="FF0000"/>
        <w:sz w:val="24"/>
        <w:szCs w:val="28"/>
      </w:rPr>
      <w:t>Semestr  IV</w:t>
    </w:r>
    <w:r w:rsidRPr="00991515">
      <w:rPr>
        <w:rFonts w:ascii="Arial Narrow" w:hAnsi="Arial Narrow"/>
        <w:b/>
        <w:bCs/>
        <w:color w:val="FF0000"/>
        <w:sz w:val="24"/>
        <w:szCs w:val="28"/>
      </w:rPr>
      <w:t xml:space="preserve">                                                     </w:t>
    </w:r>
    <w:r w:rsidRPr="00E05C88">
      <w:rPr>
        <w:rFonts w:ascii="Arial Narrow" w:hAnsi="Arial Narrow"/>
        <w:b/>
        <w:bCs/>
        <w:color w:val="0000FF"/>
        <w:sz w:val="20"/>
        <w:szCs w:val="28"/>
      </w:rPr>
      <w:t>ROZKŁAD ZAJĘĆ</w:t>
    </w:r>
    <w:r w:rsidRPr="00E05C88">
      <w:rPr>
        <w:rFonts w:ascii="Arial Narrow" w:hAnsi="Arial Narrow"/>
        <w:sz w:val="20"/>
        <w:szCs w:val="28"/>
      </w:rPr>
      <w:t xml:space="preserve">                            </w:t>
    </w:r>
    <w:r>
      <w:rPr>
        <w:rFonts w:ascii="Arial Narrow" w:hAnsi="Arial Narrow"/>
        <w:b/>
        <w:bCs/>
        <w:sz w:val="20"/>
        <w:szCs w:val="28"/>
      </w:rPr>
      <w:t>Uniwersytet Kaliski</w:t>
    </w:r>
    <w:r w:rsidRPr="00E05C88">
      <w:rPr>
        <w:rFonts w:ascii="Arial Narrow" w:hAnsi="Arial Narrow"/>
        <w:b/>
        <w:bCs/>
        <w:sz w:val="20"/>
        <w:szCs w:val="28"/>
      </w:rPr>
      <w:t xml:space="preserve">  im. Prezydenta Stanisława Wojciechowskiego</w:t>
    </w:r>
  </w:p>
  <w:p w14:paraId="0EA581BE" w14:textId="77C19A83" w:rsidR="006C4133" w:rsidRPr="00E05C88" w:rsidRDefault="006C4133" w:rsidP="00576EFD">
    <w:pPr>
      <w:pStyle w:val="Nagwek"/>
      <w:rPr>
        <w:rFonts w:ascii="Arial Narrow" w:hAnsi="Arial Narrow"/>
        <w:b/>
        <w:bCs/>
        <w:color w:val="0000FF"/>
        <w:sz w:val="20"/>
        <w:szCs w:val="28"/>
      </w:rPr>
    </w:pPr>
    <w:r w:rsidRPr="00E05C88">
      <w:rPr>
        <w:rFonts w:ascii="Arial Narrow" w:hAnsi="Arial Narrow"/>
        <w:b/>
        <w:bCs/>
        <w:color w:val="0000FF"/>
        <w:sz w:val="20"/>
        <w:szCs w:val="28"/>
      </w:rPr>
      <w:t>Rok akademicki     202</w:t>
    </w:r>
    <w:r>
      <w:rPr>
        <w:rFonts w:ascii="Arial Narrow" w:hAnsi="Arial Narrow"/>
        <w:b/>
        <w:bCs/>
        <w:color w:val="0000FF"/>
        <w:sz w:val="20"/>
        <w:szCs w:val="28"/>
      </w:rPr>
      <w:t>4</w:t>
    </w:r>
    <w:r w:rsidRPr="00E05C88">
      <w:rPr>
        <w:rFonts w:ascii="Arial Narrow" w:hAnsi="Arial Narrow"/>
        <w:b/>
        <w:bCs/>
        <w:color w:val="0000FF"/>
        <w:sz w:val="20"/>
        <w:szCs w:val="28"/>
      </w:rPr>
      <w:t>/202</w:t>
    </w:r>
    <w:r>
      <w:rPr>
        <w:rFonts w:ascii="Arial Narrow" w:hAnsi="Arial Narrow"/>
        <w:b/>
        <w:bCs/>
        <w:color w:val="0000FF"/>
        <w:sz w:val="20"/>
        <w:szCs w:val="28"/>
      </w:rPr>
      <w:t>5</w:t>
    </w:r>
    <w:r w:rsidRPr="00E05C88">
      <w:rPr>
        <w:rFonts w:ascii="Arial Narrow" w:hAnsi="Arial Narrow"/>
        <w:sz w:val="20"/>
        <w:szCs w:val="28"/>
      </w:rPr>
      <w:t xml:space="preserve">                                </w:t>
    </w:r>
    <w:r w:rsidRPr="00E05C88">
      <w:rPr>
        <w:rFonts w:ascii="Arial Narrow" w:hAnsi="Arial Narrow"/>
        <w:b/>
        <w:bCs/>
        <w:sz w:val="24"/>
        <w:szCs w:val="28"/>
      </w:rPr>
      <w:t xml:space="preserve">KIERUNEK: </w:t>
    </w:r>
    <w:r>
      <w:rPr>
        <w:rFonts w:ascii="Arial Narrow" w:hAnsi="Arial Narrow"/>
        <w:b/>
        <w:bCs/>
        <w:color w:val="FF0000"/>
        <w:sz w:val="24"/>
        <w:szCs w:val="28"/>
      </w:rPr>
      <w:t>RATOWNICTWO MEDYCZNE</w:t>
    </w:r>
    <w:r w:rsidRPr="00E05C88">
      <w:rPr>
        <w:rFonts w:ascii="Arial Narrow" w:hAnsi="Arial Narrow"/>
        <w:b/>
        <w:bCs/>
        <w:color w:val="FF0000"/>
        <w:sz w:val="24"/>
        <w:szCs w:val="28"/>
      </w:rPr>
      <w:t xml:space="preserve"> ROK I</w:t>
    </w:r>
    <w:r>
      <w:rPr>
        <w:rFonts w:ascii="Arial Narrow" w:hAnsi="Arial Narrow"/>
        <w:b/>
        <w:bCs/>
        <w:color w:val="FF0000"/>
        <w:sz w:val="24"/>
        <w:szCs w:val="28"/>
      </w:rPr>
      <w:t>I</w:t>
    </w:r>
    <w:r>
      <w:rPr>
        <w:rFonts w:ascii="Arial Narrow" w:hAnsi="Arial Narrow"/>
        <w:b/>
        <w:bCs/>
        <w:sz w:val="20"/>
        <w:szCs w:val="28"/>
      </w:rPr>
      <w:t>, STUDIA I</w:t>
    </w:r>
    <w:r w:rsidRPr="00E05C88">
      <w:rPr>
        <w:rFonts w:ascii="Arial Narrow" w:hAnsi="Arial Narrow"/>
        <w:b/>
        <w:bCs/>
        <w:sz w:val="20"/>
        <w:szCs w:val="28"/>
      </w:rPr>
      <w:t xml:space="preserve"> STOPNIA                       </w:t>
    </w:r>
    <w:r w:rsidRPr="00E05C88">
      <w:rPr>
        <w:rFonts w:ascii="Arial Narrow" w:hAnsi="Arial Narrow"/>
        <w:sz w:val="20"/>
        <w:szCs w:val="28"/>
      </w:rPr>
      <w:t xml:space="preserve">       </w:t>
    </w:r>
    <w:r w:rsidRPr="00E05C88">
      <w:rPr>
        <w:rFonts w:ascii="Arial Narrow" w:hAnsi="Arial Narrow"/>
        <w:b/>
        <w:bCs/>
        <w:color w:val="0000FF"/>
        <w:sz w:val="20"/>
        <w:szCs w:val="28"/>
      </w:rPr>
      <w:t>Studia stacjonarne</w:t>
    </w:r>
  </w:p>
  <w:p w14:paraId="7E6F0A18" w14:textId="77777777" w:rsidR="006C4133" w:rsidRPr="00576EFD" w:rsidRDefault="006C4133" w:rsidP="00576EF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EFD"/>
    <w:rsid w:val="00006B5E"/>
    <w:rsid w:val="00014ECF"/>
    <w:rsid w:val="000156A0"/>
    <w:rsid w:val="00031628"/>
    <w:rsid w:val="00060725"/>
    <w:rsid w:val="000734DA"/>
    <w:rsid w:val="00081DD4"/>
    <w:rsid w:val="0008653D"/>
    <w:rsid w:val="000A72BF"/>
    <w:rsid w:val="000B0BEC"/>
    <w:rsid w:val="000B3457"/>
    <w:rsid w:val="000B7C64"/>
    <w:rsid w:val="000C28BB"/>
    <w:rsid w:val="000C6147"/>
    <w:rsid w:val="000D2B6F"/>
    <w:rsid w:val="000E1A40"/>
    <w:rsid w:val="000E224C"/>
    <w:rsid w:val="000E36B4"/>
    <w:rsid w:val="00100FF0"/>
    <w:rsid w:val="001049ED"/>
    <w:rsid w:val="0010573D"/>
    <w:rsid w:val="00107D9D"/>
    <w:rsid w:val="0011539F"/>
    <w:rsid w:val="00117527"/>
    <w:rsid w:val="001234E6"/>
    <w:rsid w:val="0013007D"/>
    <w:rsid w:val="00131418"/>
    <w:rsid w:val="00153358"/>
    <w:rsid w:val="00153C08"/>
    <w:rsid w:val="00157721"/>
    <w:rsid w:val="00161CB3"/>
    <w:rsid w:val="00161D5E"/>
    <w:rsid w:val="00164619"/>
    <w:rsid w:val="00164F52"/>
    <w:rsid w:val="00167AB2"/>
    <w:rsid w:val="0017033E"/>
    <w:rsid w:val="00172B5B"/>
    <w:rsid w:val="00175CDC"/>
    <w:rsid w:val="0017623E"/>
    <w:rsid w:val="00184A8B"/>
    <w:rsid w:val="001861D9"/>
    <w:rsid w:val="00192F7E"/>
    <w:rsid w:val="001B5AAA"/>
    <w:rsid w:val="001C2C97"/>
    <w:rsid w:val="001D2320"/>
    <w:rsid w:val="001D3A84"/>
    <w:rsid w:val="001D5DF8"/>
    <w:rsid w:val="001F2CA6"/>
    <w:rsid w:val="001F73CE"/>
    <w:rsid w:val="0020160A"/>
    <w:rsid w:val="0020339B"/>
    <w:rsid w:val="00220972"/>
    <w:rsid w:val="0022178E"/>
    <w:rsid w:val="00222DA6"/>
    <w:rsid w:val="00227965"/>
    <w:rsid w:val="00230755"/>
    <w:rsid w:val="00231D92"/>
    <w:rsid w:val="00231FDA"/>
    <w:rsid w:val="00240F52"/>
    <w:rsid w:val="002470B8"/>
    <w:rsid w:val="00252239"/>
    <w:rsid w:val="00255993"/>
    <w:rsid w:val="00262377"/>
    <w:rsid w:val="00270282"/>
    <w:rsid w:val="00284345"/>
    <w:rsid w:val="002912AD"/>
    <w:rsid w:val="002B03AB"/>
    <w:rsid w:val="002B3933"/>
    <w:rsid w:val="002B4F06"/>
    <w:rsid w:val="002D47FB"/>
    <w:rsid w:val="002D765E"/>
    <w:rsid w:val="002E209E"/>
    <w:rsid w:val="002F0197"/>
    <w:rsid w:val="002F29A9"/>
    <w:rsid w:val="00320A44"/>
    <w:rsid w:val="0033406A"/>
    <w:rsid w:val="003550BA"/>
    <w:rsid w:val="00363874"/>
    <w:rsid w:val="0036524C"/>
    <w:rsid w:val="00367D66"/>
    <w:rsid w:val="00376A08"/>
    <w:rsid w:val="00390011"/>
    <w:rsid w:val="00394FF7"/>
    <w:rsid w:val="003A03E1"/>
    <w:rsid w:val="003A3A67"/>
    <w:rsid w:val="003C2646"/>
    <w:rsid w:val="003D3CCF"/>
    <w:rsid w:val="003F7012"/>
    <w:rsid w:val="00406FBD"/>
    <w:rsid w:val="00410E18"/>
    <w:rsid w:val="00417B0A"/>
    <w:rsid w:val="00427201"/>
    <w:rsid w:val="00433C58"/>
    <w:rsid w:val="004403F5"/>
    <w:rsid w:val="00460920"/>
    <w:rsid w:val="004A1B68"/>
    <w:rsid w:val="004A4A07"/>
    <w:rsid w:val="004B2A1D"/>
    <w:rsid w:val="004B6799"/>
    <w:rsid w:val="004C2F33"/>
    <w:rsid w:val="004D200E"/>
    <w:rsid w:val="004D60E4"/>
    <w:rsid w:val="004E316C"/>
    <w:rsid w:val="004E5368"/>
    <w:rsid w:val="004F071A"/>
    <w:rsid w:val="004F2813"/>
    <w:rsid w:val="004F2F40"/>
    <w:rsid w:val="00511029"/>
    <w:rsid w:val="005135DB"/>
    <w:rsid w:val="00521D2F"/>
    <w:rsid w:val="00526E65"/>
    <w:rsid w:val="00530CDF"/>
    <w:rsid w:val="00533A92"/>
    <w:rsid w:val="00540F37"/>
    <w:rsid w:val="005428C2"/>
    <w:rsid w:val="00546013"/>
    <w:rsid w:val="00554FB1"/>
    <w:rsid w:val="005576AE"/>
    <w:rsid w:val="00572D65"/>
    <w:rsid w:val="00576EFD"/>
    <w:rsid w:val="0058047A"/>
    <w:rsid w:val="00587526"/>
    <w:rsid w:val="005912B0"/>
    <w:rsid w:val="005B4695"/>
    <w:rsid w:val="005B5231"/>
    <w:rsid w:val="005C012A"/>
    <w:rsid w:val="005C14C6"/>
    <w:rsid w:val="005D64DE"/>
    <w:rsid w:val="005E2259"/>
    <w:rsid w:val="005F78FF"/>
    <w:rsid w:val="006134B7"/>
    <w:rsid w:val="006310E2"/>
    <w:rsid w:val="00634E01"/>
    <w:rsid w:val="00643A22"/>
    <w:rsid w:val="006504CF"/>
    <w:rsid w:val="0065379B"/>
    <w:rsid w:val="00655D2B"/>
    <w:rsid w:val="00660BF2"/>
    <w:rsid w:val="00661BBD"/>
    <w:rsid w:val="0066607D"/>
    <w:rsid w:val="00671A2A"/>
    <w:rsid w:val="0068085C"/>
    <w:rsid w:val="00684492"/>
    <w:rsid w:val="00687D81"/>
    <w:rsid w:val="006A2FDB"/>
    <w:rsid w:val="006A5808"/>
    <w:rsid w:val="006A6952"/>
    <w:rsid w:val="006B06BD"/>
    <w:rsid w:val="006B1830"/>
    <w:rsid w:val="006B53D2"/>
    <w:rsid w:val="006C041A"/>
    <w:rsid w:val="006C4133"/>
    <w:rsid w:val="006D3C20"/>
    <w:rsid w:val="006F1A51"/>
    <w:rsid w:val="006F2486"/>
    <w:rsid w:val="00700703"/>
    <w:rsid w:val="00706245"/>
    <w:rsid w:val="007106F1"/>
    <w:rsid w:val="00731026"/>
    <w:rsid w:val="00737B2B"/>
    <w:rsid w:val="00757C7C"/>
    <w:rsid w:val="007716D0"/>
    <w:rsid w:val="0077523E"/>
    <w:rsid w:val="00777CE8"/>
    <w:rsid w:val="00781E47"/>
    <w:rsid w:val="0078278D"/>
    <w:rsid w:val="00782CEB"/>
    <w:rsid w:val="00790215"/>
    <w:rsid w:val="0079636F"/>
    <w:rsid w:val="007963A8"/>
    <w:rsid w:val="007A388E"/>
    <w:rsid w:val="007B152D"/>
    <w:rsid w:val="007B32FD"/>
    <w:rsid w:val="007C7968"/>
    <w:rsid w:val="007D3C33"/>
    <w:rsid w:val="007E1BBD"/>
    <w:rsid w:val="007F1C92"/>
    <w:rsid w:val="008007D7"/>
    <w:rsid w:val="00812A62"/>
    <w:rsid w:val="00834778"/>
    <w:rsid w:val="0083792A"/>
    <w:rsid w:val="008545C0"/>
    <w:rsid w:val="0086472F"/>
    <w:rsid w:val="008740BB"/>
    <w:rsid w:val="00877CC3"/>
    <w:rsid w:val="00882DB9"/>
    <w:rsid w:val="00892752"/>
    <w:rsid w:val="00892D11"/>
    <w:rsid w:val="008933B3"/>
    <w:rsid w:val="0089439E"/>
    <w:rsid w:val="008B529E"/>
    <w:rsid w:val="008C06F3"/>
    <w:rsid w:val="008C6527"/>
    <w:rsid w:val="008E3E07"/>
    <w:rsid w:val="008E7526"/>
    <w:rsid w:val="008F2EB5"/>
    <w:rsid w:val="00906788"/>
    <w:rsid w:val="00915129"/>
    <w:rsid w:val="00933AD8"/>
    <w:rsid w:val="00935ECD"/>
    <w:rsid w:val="00935F4C"/>
    <w:rsid w:val="00936E9D"/>
    <w:rsid w:val="0093754F"/>
    <w:rsid w:val="00954D22"/>
    <w:rsid w:val="00955E67"/>
    <w:rsid w:val="00955ED4"/>
    <w:rsid w:val="009579E2"/>
    <w:rsid w:val="00962F31"/>
    <w:rsid w:val="00980E2C"/>
    <w:rsid w:val="00983445"/>
    <w:rsid w:val="00991515"/>
    <w:rsid w:val="00995F3E"/>
    <w:rsid w:val="009B52CF"/>
    <w:rsid w:val="009D4482"/>
    <w:rsid w:val="009D5DEF"/>
    <w:rsid w:val="009E55B2"/>
    <w:rsid w:val="00A0134C"/>
    <w:rsid w:val="00A079B8"/>
    <w:rsid w:val="00A22845"/>
    <w:rsid w:val="00A23BE8"/>
    <w:rsid w:val="00A27FE5"/>
    <w:rsid w:val="00A32694"/>
    <w:rsid w:val="00A327A5"/>
    <w:rsid w:val="00A51D24"/>
    <w:rsid w:val="00A540AB"/>
    <w:rsid w:val="00A6284C"/>
    <w:rsid w:val="00A77D00"/>
    <w:rsid w:val="00A9294E"/>
    <w:rsid w:val="00A979E6"/>
    <w:rsid w:val="00AA1F07"/>
    <w:rsid w:val="00AA2669"/>
    <w:rsid w:val="00AA4A84"/>
    <w:rsid w:val="00AD3D64"/>
    <w:rsid w:val="00AD49C9"/>
    <w:rsid w:val="00AE2A43"/>
    <w:rsid w:val="00B04BBB"/>
    <w:rsid w:val="00B10DB9"/>
    <w:rsid w:val="00B14C7D"/>
    <w:rsid w:val="00B17CFE"/>
    <w:rsid w:val="00B3418E"/>
    <w:rsid w:val="00B34FDD"/>
    <w:rsid w:val="00B40367"/>
    <w:rsid w:val="00B41223"/>
    <w:rsid w:val="00B41EB9"/>
    <w:rsid w:val="00B462F9"/>
    <w:rsid w:val="00B55CD7"/>
    <w:rsid w:val="00B65414"/>
    <w:rsid w:val="00B705D2"/>
    <w:rsid w:val="00B71718"/>
    <w:rsid w:val="00B74D11"/>
    <w:rsid w:val="00B835A5"/>
    <w:rsid w:val="00B84411"/>
    <w:rsid w:val="00B96226"/>
    <w:rsid w:val="00BA02AD"/>
    <w:rsid w:val="00BA08D1"/>
    <w:rsid w:val="00BA726C"/>
    <w:rsid w:val="00BB3B8E"/>
    <w:rsid w:val="00BC33EC"/>
    <w:rsid w:val="00BC56D3"/>
    <w:rsid w:val="00BD700F"/>
    <w:rsid w:val="00BF6787"/>
    <w:rsid w:val="00C038AC"/>
    <w:rsid w:val="00C13D29"/>
    <w:rsid w:val="00C246B8"/>
    <w:rsid w:val="00C3285B"/>
    <w:rsid w:val="00C33418"/>
    <w:rsid w:val="00C36323"/>
    <w:rsid w:val="00C7348F"/>
    <w:rsid w:val="00C77195"/>
    <w:rsid w:val="00C96673"/>
    <w:rsid w:val="00C969BB"/>
    <w:rsid w:val="00CA46BE"/>
    <w:rsid w:val="00CA6D4E"/>
    <w:rsid w:val="00CC143A"/>
    <w:rsid w:val="00CC2933"/>
    <w:rsid w:val="00CC5471"/>
    <w:rsid w:val="00CC7A5E"/>
    <w:rsid w:val="00CD21F4"/>
    <w:rsid w:val="00CE143C"/>
    <w:rsid w:val="00CE1AFA"/>
    <w:rsid w:val="00CE692D"/>
    <w:rsid w:val="00CF4B9F"/>
    <w:rsid w:val="00CF6EDA"/>
    <w:rsid w:val="00CF7EEA"/>
    <w:rsid w:val="00D0769B"/>
    <w:rsid w:val="00D11EAF"/>
    <w:rsid w:val="00D1759E"/>
    <w:rsid w:val="00D26B3C"/>
    <w:rsid w:val="00D26D9B"/>
    <w:rsid w:val="00D53672"/>
    <w:rsid w:val="00D54AF2"/>
    <w:rsid w:val="00D65725"/>
    <w:rsid w:val="00D73A1D"/>
    <w:rsid w:val="00D76E60"/>
    <w:rsid w:val="00D864A8"/>
    <w:rsid w:val="00DA187E"/>
    <w:rsid w:val="00DA1D1E"/>
    <w:rsid w:val="00DA3E5A"/>
    <w:rsid w:val="00DE117D"/>
    <w:rsid w:val="00DE2D29"/>
    <w:rsid w:val="00DE5C78"/>
    <w:rsid w:val="00DF16E7"/>
    <w:rsid w:val="00DF34CF"/>
    <w:rsid w:val="00DF78E6"/>
    <w:rsid w:val="00E00904"/>
    <w:rsid w:val="00E05C88"/>
    <w:rsid w:val="00E10201"/>
    <w:rsid w:val="00E37514"/>
    <w:rsid w:val="00E40891"/>
    <w:rsid w:val="00E42296"/>
    <w:rsid w:val="00E5531B"/>
    <w:rsid w:val="00E57FBF"/>
    <w:rsid w:val="00E66D40"/>
    <w:rsid w:val="00E75E6A"/>
    <w:rsid w:val="00E77B08"/>
    <w:rsid w:val="00EA6802"/>
    <w:rsid w:val="00EC439E"/>
    <w:rsid w:val="00ED2F56"/>
    <w:rsid w:val="00EE0E86"/>
    <w:rsid w:val="00EF3E84"/>
    <w:rsid w:val="00F024D5"/>
    <w:rsid w:val="00F13E3C"/>
    <w:rsid w:val="00F16C4A"/>
    <w:rsid w:val="00F21E99"/>
    <w:rsid w:val="00F246DD"/>
    <w:rsid w:val="00F27463"/>
    <w:rsid w:val="00F41118"/>
    <w:rsid w:val="00F411F9"/>
    <w:rsid w:val="00F414CA"/>
    <w:rsid w:val="00F530F3"/>
    <w:rsid w:val="00F54566"/>
    <w:rsid w:val="00F55F81"/>
    <w:rsid w:val="00F629AE"/>
    <w:rsid w:val="00F63CC2"/>
    <w:rsid w:val="00F66DD8"/>
    <w:rsid w:val="00F75E5D"/>
    <w:rsid w:val="00F77EAC"/>
    <w:rsid w:val="00F91E72"/>
    <w:rsid w:val="00F91E7C"/>
    <w:rsid w:val="00FA25EE"/>
    <w:rsid w:val="00FB6CFE"/>
    <w:rsid w:val="00FD0AB3"/>
    <w:rsid w:val="00FD2DD3"/>
    <w:rsid w:val="00FF2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07611EEF"/>
  <w15:docId w15:val="{E41BB54A-DCB4-47CA-ADC1-8948B8F4F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6EFD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qFormat/>
    <w:rsid w:val="00576EFD"/>
    <w:pPr>
      <w:keepNext/>
      <w:tabs>
        <w:tab w:val="num" w:pos="360"/>
      </w:tabs>
      <w:suppressAutoHyphens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bCs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76EFD"/>
    <w:rPr>
      <w:rFonts w:ascii="Times New Roman" w:eastAsia="Arial Unicode MS" w:hAnsi="Times New Roman" w:cs="Times New Roman"/>
      <w:b/>
      <w:bCs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576EFD"/>
    <w:pPr>
      <w:suppressAutoHyphens/>
      <w:spacing w:after="0" w:line="240" w:lineRule="auto"/>
      <w:jc w:val="center"/>
    </w:pPr>
    <w:rPr>
      <w:rFonts w:ascii="Arial Narrow" w:eastAsia="Times New Roman" w:hAnsi="Arial Narrow" w:cs="Times New Roman"/>
      <w:sz w:val="18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576E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6EFD"/>
  </w:style>
  <w:style w:type="paragraph" w:styleId="Stopka">
    <w:name w:val="footer"/>
    <w:basedOn w:val="Normalny"/>
    <w:link w:val="StopkaZnak"/>
    <w:uiPriority w:val="99"/>
    <w:unhideWhenUsed/>
    <w:rsid w:val="00576E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6E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F080C916.dotm</Template>
  <TotalTime>39</TotalTime>
  <Pages>2</Pages>
  <Words>487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Adrianna Pazoła</dc:creator>
  <cp:keywords/>
  <dc:description/>
  <cp:lastModifiedBy>Anna Reksa</cp:lastModifiedBy>
  <cp:revision>12</cp:revision>
  <cp:lastPrinted>2022-09-28T15:32:00Z</cp:lastPrinted>
  <dcterms:created xsi:type="dcterms:W3CDTF">2025-02-15T08:03:00Z</dcterms:created>
  <dcterms:modified xsi:type="dcterms:W3CDTF">2025-02-21T10:12:00Z</dcterms:modified>
</cp:coreProperties>
</file>