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178427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64238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EC7B05">
        <w:rPr>
          <w:b/>
          <w:bCs/>
          <w:color w:val="00B0F0"/>
        </w:rPr>
        <w:t>1</w:t>
      </w:r>
      <w:r w:rsidR="00642388">
        <w:rPr>
          <w:b/>
          <w:bCs/>
          <w:color w:val="00B0F0"/>
        </w:rPr>
        <w:t>V</w:t>
      </w:r>
      <w:r w:rsidR="00642388"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42388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</w:t>
      </w:r>
      <w:r w:rsidR="00642388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 xml:space="preserve">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D998F73" w14:textId="77777777" w:rsidR="001A02AF" w:rsidRDefault="001A02AF" w:rsidP="008E3500">
      <w:pPr>
        <w:rPr>
          <w:rFonts w:ascii="Comic Sans MS" w:hAnsi="Comic Sans MS"/>
          <w:b/>
          <w:bCs/>
          <w:color w:val="0000FF"/>
        </w:rPr>
      </w:pP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7796" w:type="dxa"/>
        <w:tblInd w:w="12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5"/>
        <w:gridCol w:w="3871"/>
      </w:tblGrid>
      <w:tr w:rsidR="00100D71" w14:paraId="1B0AB37E" w14:textId="77777777" w:rsidTr="001A02AF">
        <w:trPr>
          <w:tblHeader/>
        </w:trPr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4514C5B" w:rsidR="00100D71" w:rsidRDefault="00100D71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bookmarkStart w:id="0" w:name="_GoBack"/>
            <w:bookmarkEnd w:id="0"/>
            <w:r>
              <w:rPr>
                <w:rFonts w:cs="Tahoma"/>
                <w:i w:val="0"/>
                <w:iCs w:val="0"/>
                <w:sz w:val="20"/>
                <w:szCs w:val="20"/>
              </w:rPr>
              <w:t>07.03.2025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2C3AB0C3" w:rsidR="00100D71" w:rsidRPr="00AC3E89" w:rsidRDefault="00100D71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100D71" w14:paraId="191A0191" w14:textId="77777777" w:rsidTr="001A02AF">
        <w:trPr>
          <w:trHeight w:val="2870"/>
        </w:trPr>
        <w:tc>
          <w:tcPr>
            <w:tcW w:w="39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8E352" w14:textId="77777777" w:rsidR="00100D71" w:rsidRPr="00851379" w:rsidRDefault="00100D71" w:rsidP="00C95E60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15.30-17.45</w:t>
            </w:r>
          </w:p>
          <w:p w14:paraId="3B45A74B" w14:textId="77777777" w:rsidR="00100D71" w:rsidRDefault="00100D71" w:rsidP="00C95E60">
            <w:pPr>
              <w:spacing w:line="276" w:lineRule="auto"/>
              <w:jc w:val="center"/>
              <w:rPr>
                <w:b/>
              </w:rPr>
            </w:pPr>
            <w:r w:rsidRPr="000D6117">
              <w:rPr>
                <w:b/>
              </w:rPr>
              <w:t xml:space="preserve">TOKSYKOLOGIA </w:t>
            </w:r>
            <w:r>
              <w:rPr>
                <w:b/>
              </w:rPr>
              <w:t xml:space="preserve">                                          </w:t>
            </w:r>
            <w:r w:rsidRPr="000D6117">
              <w:rPr>
                <w:b/>
              </w:rPr>
              <w:t>DLA KOSMETOLOGÓW</w:t>
            </w:r>
          </w:p>
          <w:p w14:paraId="7A2FAE4D" w14:textId="77777777" w:rsidR="00100D71" w:rsidRPr="009842B8" w:rsidRDefault="00100D71" w:rsidP="00C95E60">
            <w:pPr>
              <w:spacing w:line="276" w:lineRule="auto"/>
              <w:jc w:val="center"/>
            </w:pPr>
            <w:r>
              <w:t>WYKŁAD</w:t>
            </w:r>
          </w:p>
          <w:p w14:paraId="123EB9CF" w14:textId="77777777" w:rsidR="00100D71" w:rsidRPr="000D6117" w:rsidRDefault="00100D71" w:rsidP="00C95E60">
            <w:pPr>
              <w:spacing w:line="276" w:lineRule="auto"/>
              <w:jc w:val="center"/>
            </w:pPr>
            <w:r w:rsidRPr="000D6117">
              <w:t>DR M. CHUCHRACKI</w:t>
            </w:r>
          </w:p>
          <w:p w14:paraId="04949D01" w14:textId="0B6AFB2A" w:rsidR="00100D71" w:rsidRPr="00F06CD8" w:rsidRDefault="00100D71" w:rsidP="00C95E6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9842B8">
              <w:rPr>
                <w:color w:val="0070C0"/>
              </w:rPr>
              <w:t>ZDALNIE</w:t>
            </w:r>
          </w:p>
          <w:p w14:paraId="5457D3A1" w14:textId="77777777" w:rsidR="00100D71" w:rsidRPr="00F06CD8" w:rsidRDefault="00100D71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E9E08" w14:textId="01F725A6" w:rsidR="00100D71" w:rsidRDefault="00100D71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8.00-10.15</w:t>
            </w:r>
          </w:p>
          <w:p w14:paraId="016BFE44" w14:textId="67ED60C1" w:rsidR="00100D71" w:rsidRPr="00B3584B" w:rsidRDefault="00100D71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10.30-12.00</w:t>
            </w:r>
          </w:p>
          <w:p w14:paraId="75854A62" w14:textId="77777777" w:rsidR="00100D71" w:rsidRDefault="00100D71" w:rsidP="008D6EDA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0D6117">
              <w:rPr>
                <w:rFonts w:cs="Tahoma"/>
                <w:b/>
                <w:color w:val="000000"/>
              </w:rPr>
              <w:t>KOSMETOLOGIA ESTETYCZNA I ANTI-AGING</w:t>
            </w:r>
          </w:p>
          <w:p w14:paraId="158399AD" w14:textId="63CC87DD" w:rsidR="00100D71" w:rsidRPr="000D6117" w:rsidRDefault="00100D71" w:rsidP="008D6ED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95CABE9" w14:textId="45EC58BC" w:rsidR="00100D71" w:rsidRPr="009842B8" w:rsidRDefault="00100D71" w:rsidP="009842B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</w:tc>
      </w:tr>
      <w:tr w:rsidR="00100D71" w14:paraId="482B46D5" w14:textId="77777777" w:rsidTr="001A02AF">
        <w:trPr>
          <w:trHeight w:val="2313"/>
        </w:trPr>
        <w:tc>
          <w:tcPr>
            <w:tcW w:w="392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4A4E1AE6" w14:textId="77777777" w:rsidR="00100D71" w:rsidRDefault="00100D71" w:rsidP="00626107">
            <w:pPr>
              <w:spacing w:line="276" w:lineRule="auto"/>
              <w:jc w:val="center"/>
              <w:rPr>
                <w:color w:val="0070C0"/>
              </w:rPr>
            </w:pPr>
            <w:r w:rsidRPr="00C95E60">
              <w:rPr>
                <w:color w:val="0070C0"/>
              </w:rPr>
              <w:t>18.00-20.15</w:t>
            </w:r>
          </w:p>
          <w:p w14:paraId="64CCDFBA" w14:textId="77777777" w:rsidR="00100D71" w:rsidRDefault="00100D71" w:rsidP="00C95E60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0D6117">
              <w:rPr>
                <w:rFonts w:cs="Tahoma"/>
                <w:b/>
                <w:color w:val="000000"/>
              </w:rPr>
              <w:t>KOSMETOLOGIA ESTETYCZNA I ANTI-AGING</w:t>
            </w:r>
          </w:p>
          <w:p w14:paraId="22AFCDA5" w14:textId="77777777" w:rsidR="00100D71" w:rsidRPr="000D6117" w:rsidRDefault="00100D71" w:rsidP="00C95E6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D70FC12" w14:textId="77777777" w:rsidR="00100D71" w:rsidRPr="002E7A2F" w:rsidRDefault="00100D71" w:rsidP="00C95E60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  <w:p w14:paraId="393312CC" w14:textId="0283232C" w:rsidR="00100D71" w:rsidRPr="00DD52B7" w:rsidRDefault="00100D71" w:rsidP="00C95E60">
            <w:pPr>
              <w:spacing w:line="276" w:lineRule="auto"/>
              <w:jc w:val="center"/>
            </w:pPr>
            <w:r w:rsidRPr="009842B8">
              <w:rPr>
                <w:color w:val="0070C0"/>
              </w:rPr>
              <w:t>ZDALNIE</w:t>
            </w:r>
          </w:p>
        </w:tc>
        <w:tc>
          <w:tcPr>
            <w:tcW w:w="38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50C148" w14:textId="739F9D25" w:rsidR="00100D71" w:rsidRDefault="00100D71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12.15-13.45</w:t>
            </w:r>
          </w:p>
          <w:p w14:paraId="4D5C8EE0" w14:textId="01F28AE3" w:rsidR="00100D71" w:rsidRDefault="00100D71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14.00-15.30</w:t>
            </w:r>
          </w:p>
          <w:p w14:paraId="57A4243E" w14:textId="77777777" w:rsidR="00100D71" w:rsidRPr="001700BA" w:rsidRDefault="00100D71" w:rsidP="009842B8">
            <w:pPr>
              <w:spacing w:line="276" w:lineRule="auto"/>
              <w:jc w:val="center"/>
              <w:rPr>
                <w:b/>
              </w:rPr>
            </w:pPr>
            <w:r w:rsidRPr="001700BA">
              <w:rPr>
                <w:b/>
              </w:rPr>
              <w:t>METODY NIWELOWANIA DEFEKTÓW KOSMETYCZNYCH</w:t>
            </w:r>
          </w:p>
          <w:p w14:paraId="4F0F3511" w14:textId="77777777" w:rsidR="00100D71" w:rsidRPr="001700BA" w:rsidRDefault="00100D71" w:rsidP="009842B8">
            <w:pPr>
              <w:spacing w:line="276" w:lineRule="auto"/>
              <w:jc w:val="center"/>
            </w:pPr>
            <w:r w:rsidRPr="001700BA">
              <w:t>ĆWICZENIA</w:t>
            </w:r>
          </w:p>
          <w:p w14:paraId="50C6C928" w14:textId="050B3480" w:rsidR="00100D71" w:rsidRPr="009842B8" w:rsidRDefault="00100D71" w:rsidP="009842B8">
            <w:pPr>
              <w:spacing w:line="276" w:lineRule="auto"/>
              <w:jc w:val="center"/>
            </w:pPr>
            <w:r w:rsidRPr="001700BA">
              <w:t>MGR W. TYL</w:t>
            </w:r>
          </w:p>
          <w:p w14:paraId="774F979E" w14:textId="257FE177" w:rsidR="00100D71" w:rsidRPr="00F06CD8" w:rsidRDefault="00100D71" w:rsidP="00626107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00D71" w14:paraId="609BF5D8" w14:textId="77777777" w:rsidTr="001A02AF">
        <w:trPr>
          <w:trHeight w:val="2908"/>
        </w:trPr>
        <w:tc>
          <w:tcPr>
            <w:tcW w:w="392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100D71" w:rsidRPr="00E60E19" w:rsidRDefault="00100D71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7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A0923E6" w14:textId="4E03012F" w:rsidR="00100D71" w:rsidRDefault="00100D71" w:rsidP="009842B8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15.45-18.00</w:t>
            </w:r>
          </w:p>
          <w:p w14:paraId="0BB2FCA2" w14:textId="64513639" w:rsidR="00100D71" w:rsidRDefault="00100D71" w:rsidP="009842B8">
            <w:pPr>
              <w:spacing w:line="276" w:lineRule="auto"/>
              <w:jc w:val="center"/>
              <w:rPr>
                <w:b/>
              </w:rPr>
            </w:pPr>
            <w:r w:rsidRPr="000D6117">
              <w:rPr>
                <w:b/>
              </w:rPr>
              <w:t xml:space="preserve">TOKSYKOLOGIA </w:t>
            </w:r>
            <w:r>
              <w:rPr>
                <w:b/>
              </w:rPr>
              <w:t xml:space="preserve">                         </w:t>
            </w:r>
            <w:r w:rsidRPr="000D6117">
              <w:rPr>
                <w:b/>
              </w:rPr>
              <w:t>DLA KOSMETOLOGÓW</w:t>
            </w:r>
          </w:p>
          <w:p w14:paraId="1A9A13DB" w14:textId="679F315D" w:rsidR="00100D71" w:rsidRPr="009842B8" w:rsidRDefault="00100D71" w:rsidP="009842B8">
            <w:pPr>
              <w:spacing w:line="276" w:lineRule="auto"/>
              <w:jc w:val="center"/>
            </w:pPr>
            <w:r w:rsidRPr="009842B8">
              <w:t>ĆWICZENIA</w:t>
            </w:r>
          </w:p>
          <w:p w14:paraId="4DC4C457" w14:textId="77777777" w:rsidR="00100D71" w:rsidRPr="000D6117" w:rsidRDefault="00100D71" w:rsidP="009842B8">
            <w:pPr>
              <w:spacing w:line="276" w:lineRule="auto"/>
              <w:jc w:val="center"/>
            </w:pPr>
            <w:r w:rsidRPr="000D6117">
              <w:t>DR M. CHUCHRACKI</w:t>
            </w:r>
          </w:p>
          <w:p w14:paraId="2C13E9BE" w14:textId="68278B38" w:rsidR="00100D71" w:rsidRPr="009F38E5" w:rsidRDefault="00100D71" w:rsidP="009842B8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D6117"/>
    <w:rsid w:val="000F6634"/>
    <w:rsid w:val="00100D71"/>
    <w:rsid w:val="00131876"/>
    <w:rsid w:val="001429BE"/>
    <w:rsid w:val="00194E22"/>
    <w:rsid w:val="001A02AF"/>
    <w:rsid w:val="00252341"/>
    <w:rsid w:val="00273C1A"/>
    <w:rsid w:val="002A4399"/>
    <w:rsid w:val="002E7A2F"/>
    <w:rsid w:val="00383ABC"/>
    <w:rsid w:val="003B769B"/>
    <w:rsid w:val="004A7730"/>
    <w:rsid w:val="004D7ED4"/>
    <w:rsid w:val="004F3CE0"/>
    <w:rsid w:val="00590FF6"/>
    <w:rsid w:val="00597326"/>
    <w:rsid w:val="005E10E5"/>
    <w:rsid w:val="005F2B7E"/>
    <w:rsid w:val="00620960"/>
    <w:rsid w:val="00626107"/>
    <w:rsid w:val="00631B3C"/>
    <w:rsid w:val="00642388"/>
    <w:rsid w:val="006750AF"/>
    <w:rsid w:val="00691A8A"/>
    <w:rsid w:val="006D6613"/>
    <w:rsid w:val="006E2C5A"/>
    <w:rsid w:val="00735FFC"/>
    <w:rsid w:val="007379BA"/>
    <w:rsid w:val="00767F00"/>
    <w:rsid w:val="007E2E84"/>
    <w:rsid w:val="00812F3B"/>
    <w:rsid w:val="00851379"/>
    <w:rsid w:val="00865D71"/>
    <w:rsid w:val="00875D74"/>
    <w:rsid w:val="008B60BE"/>
    <w:rsid w:val="008D6EDA"/>
    <w:rsid w:val="008E3500"/>
    <w:rsid w:val="0090021F"/>
    <w:rsid w:val="009842B8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95E60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DA1E277B.dotm</Template>
  <TotalTime>19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11</cp:revision>
  <cp:lastPrinted>2021-10-13T09:43:00Z</cp:lastPrinted>
  <dcterms:created xsi:type="dcterms:W3CDTF">2025-01-23T09:46:00Z</dcterms:created>
  <dcterms:modified xsi:type="dcterms:W3CDTF">2025-02-18T10:15:00Z</dcterms:modified>
</cp:coreProperties>
</file>