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7335A8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7F3B28">
        <w:rPr>
          <w:b/>
          <w:bCs/>
          <w:color w:val="00B0F0"/>
        </w:rPr>
        <w:t>I</w:t>
      </w:r>
      <w:bookmarkStart w:id="0" w:name="_GoBack"/>
      <w:bookmarkEnd w:id="0"/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25A3B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25A3B">
        <w:rPr>
          <w:rFonts w:ascii="Comic Sans MS" w:hAnsi="Comic Sans MS"/>
          <w:b/>
          <w:bCs/>
          <w:color w:val="00B0F0"/>
        </w:rPr>
        <w:t>10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34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5812"/>
      </w:tblGrid>
      <w:tr w:rsidR="001F71D4" w14:paraId="1B0AB37E" w14:textId="77777777" w:rsidTr="001F71D4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E271513" w:rsidR="001F71D4" w:rsidRDefault="00825A3B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30.05</w:t>
            </w:r>
            <w:r w:rsidR="001F71D4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="001F71D4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68E1A52B" w:rsidR="001F71D4" w:rsidRPr="00AC3E89" w:rsidRDefault="001F71D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25A3B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F71D4" w14:paraId="191A0191" w14:textId="77777777" w:rsidTr="001F71D4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84E41" w14:textId="3A39DA7F" w:rsidR="002B4D15" w:rsidRDefault="002B4D15" w:rsidP="002B4D15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16.00-20.00</w:t>
            </w:r>
          </w:p>
          <w:p w14:paraId="2E5F1085" w14:textId="77777777" w:rsidR="002B4D15" w:rsidRDefault="002B4D15" w:rsidP="002B4D15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TOMOGRAFIA KOMPUTEROWA</w:t>
            </w:r>
          </w:p>
          <w:p w14:paraId="1009905E" w14:textId="77777777" w:rsidR="002B4D15" w:rsidRDefault="002B4D15" w:rsidP="002B4D1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59F415A7" w14:textId="77777777" w:rsidR="002B4D15" w:rsidRDefault="002B4D15" w:rsidP="002B4D1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03EF87A8" w14:textId="7CD5F8DB" w:rsidR="002B4D15" w:rsidRDefault="003B2878" w:rsidP="002B4D1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</w:t>
            </w:r>
          </w:p>
          <w:p w14:paraId="5457D3A1" w14:textId="1733DF4C" w:rsidR="001F71D4" w:rsidRPr="00F06CD8" w:rsidRDefault="002B4D15" w:rsidP="002B4D1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4D845B" w14:textId="7EA2F8CD" w:rsidR="00492E9A" w:rsidRDefault="00B24AB4" w:rsidP="00492E9A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8.00-19.15</w:t>
            </w:r>
          </w:p>
          <w:p w14:paraId="16DB7EFD" w14:textId="77777777" w:rsidR="00492E9A" w:rsidRDefault="00492E9A" w:rsidP="00492E9A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TOMOGRAFIA KOMPUTEROWA</w:t>
            </w:r>
          </w:p>
          <w:p w14:paraId="7DA360FC" w14:textId="77777777" w:rsidR="00492E9A" w:rsidRDefault="00492E9A" w:rsidP="00492E9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7FCCA2C6" w14:textId="77777777" w:rsidR="00492E9A" w:rsidRDefault="00492E9A" w:rsidP="00492E9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688D7040" w14:textId="0A23F2E8" w:rsidR="00492E9A" w:rsidRDefault="003B2878" w:rsidP="00492E9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GR. </w:t>
            </w:r>
            <w:r w:rsidR="00DA3AB7">
              <w:rPr>
                <w:rFonts w:cs="Tahoma"/>
                <w:color w:val="000000"/>
              </w:rPr>
              <w:t>1</w:t>
            </w:r>
          </w:p>
          <w:p w14:paraId="202A777D" w14:textId="7C16B88C" w:rsidR="00DA3AB7" w:rsidRDefault="00DA3AB7" w:rsidP="00492E9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3</w:t>
            </w:r>
          </w:p>
          <w:p w14:paraId="6A7D6AE0" w14:textId="77777777" w:rsidR="001F71D4" w:rsidRDefault="00492E9A" w:rsidP="00492E9A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  <w:p w14:paraId="595CABE9" w14:textId="601AF6E0" w:rsidR="00307851" w:rsidRPr="00F06CD8" w:rsidRDefault="00307851" w:rsidP="00307851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1F71D4" w14:paraId="482B46D5" w14:textId="77777777" w:rsidTr="001F71D4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77777777" w:rsidR="001F71D4" w:rsidRPr="00851379" w:rsidRDefault="001F71D4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393312CC" w14:textId="1DB41D24" w:rsidR="001F71D4" w:rsidRPr="00DD52B7" w:rsidRDefault="001F71D4" w:rsidP="00A258ED">
            <w:pPr>
              <w:pStyle w:val="Zawartotabeli"/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F979E" w14:textId="5E0A0F5D" w:rsidR="001F71D4" w:rsidRPr="00F06CD8" w:rsidRDefault="001F71D4" w:rsidP="00492E9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F71D4" w14:paraId="609BF5D8" w14:textId="77777777" w:rsidTr="001F71D4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1F71D4" w:rsidRPr="00E60E19" w:rsidRDefault="001F71D4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13E9BE" w14:textId="68278B38" w:rsidR="001F71D4" w:rsidRPr="009F38E5" w:rsidRDefault="001F71D4" w:rsidP="00492E9A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94E22"/>
    <w:rsid w:val="001C765B"/>
    <w:rsid w:val="001F71D4"/>
    <w:rsid w:val="00252341"/>
    <w:rsid w:val="00273C1A"/>
    <w:rsid w:val="002A4399"/>
    <w:rsid w:val="002B4D15"/>
    <w:rsid w:val="002E7A2F"/>
    <w:rsid w:val="00307851"/>
    <w:rsid w:val="00350E82"/>
    <w:rsid w:val="00383ABC"/>
    <w:rsid w:val="003B2878"/>
    <w:rsid w:val="003B769B"/>
    <w:rsid w:val="00492E9A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35FFC"/>
    <w:rsid w:val="007379BA"/>
    <w:rsid w:val="00767F00"/>
    <w:rsid w:val="007729A1"/>
    <w:rsid w:val="007E2E84"/>
    <w:rsid w:val="007F3B28"/>
    <w:rsid w:val="00812F3B"/>
    <w:rsid w:val="00825A3B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258ED"/>
    <w:rsid w:val="00A816F3"/>
    <w:rsid w:val="00AC29E2"/>
    <w:rsid w:val="00AC3E89"/>
    <w:rsid w:val="00B24AB4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A3AB7"/>
    <w:rsid w:val="00DC5D37"/>
    <w:rsid w:val="00DD52B7"/>
    <w:rsid w:val="00DE345D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0B05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5BB10DE3.dotm</Template>
  <TotalTime>8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11</cp:revision>
  <cp:lastPrinted>2021-10-13T09:43:00Z</cp:lastPrinted>
  <dcterms:created xsi:type="dcterms:W3CDTF">2025-01-23T10:14:00Z</dcterms:created>
  <dcterms:modified xsi:type="dcterms:W3CDTF">2025-02-20T14:21:00Z</dcterms:modified>
</cp:coreProperties>
</file>