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141214E" w:rsidR="008E3500" w:rsidRDefault="00F73338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25A3B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25A3B">
        <w:rPr>
          <w:rFonts w:ascii="Comic Sans MS" w:hAnsi="Comic Sans MS"/>
          <w:b/>
          <w:bCs/>
          <w:color w:val="00B0F0"/>
        </w:rPr>
        <w:t>10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811" w:type="dxa"/>
        <w:tblInd w:w="15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1"/>
      </w:tblGrid>
      <w:tr w:rsidR="00DD328D" w14:paraId="1B0AB37E" w14:textId="77777777" w:rsidTr="00486849">
        <w:trPr>
          <w:tblHeader/>
        </w:trPr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8E1A52B" w:rsidR="00DD328D" w:rsidRPr="00AC3E89" w:rsidRDefault="00DD328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31.05.2025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DD328D" w14:paraId="482B46D5" w14:textId="77777777" w:rsidTr="00486849">
        <w:trPr>
          <w:trHeight w:val="3939"/>
        </w:trPr>
        <w:tc>
          <w:tcPr>
            <w:tcW w:w="58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7FA611" w14:textId="7D5C0F6C" w:rsidR="00B21AC7" w:rsidRDefault="00B21AC7" w:rsidP="00AA3833">
            <w:pPr>
              <w:spacing w:line="276" w:lineRule="auto"/>
              <w:rPr>
                <w:color w:val="0070C0"/>
              </w:rPr>
            </w:pPr>
            <w:bookmarkStart w:id="0" w:name="_GoBack"/>
            <w:bookmarkEnd w:id="0"/>
          </w:p>
          <w:p w14:paraId="76BE6291" w14:textId="048146A4" w:rsidR="00DD328D" w:rsidRDefault="00DD328D" w:rsidP="00E10BBF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16.00-17.30</w:t>
            </w:r>
          </w:p>
          <w:p w14:paraId="00D85A0D" w14:textId="2EA20B5B" w:rsidR="00DD328D" w:rsidRDefault="00DD328D" w:rsidP="00E10BBF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17.45-20.00</w:t>
            </w:r>
          </w:p>
          <w:p w14:paraId="0703647E" w14:textId="77777777" w:rsidR="00DD328D" w:rsidRDefault="00DD328D" w:rsidP="00E10BBF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RADIOTERAPIA ONKOLOGICZNA</w:t>
            </w:r>
          </w:p>
          <w:p w14:paraId="2832D8FE" w14:textId="77777777" w:rsidR="00DD328D" w:rsidRDefault="00DD328D" w:rsidP="00E10BB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1BB557D" w14:textId="77777777" w:rsidR="00DD328D" w:rsidRDefault="00DD328D" w:rsidP="00E10BB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E. ZIÓŁKOWSKA</w:t>
            </w:r>
          </w:p>
          <w:p w14:paraId="4ACB6A00" w14:textId="77777777" w:rsidR="00DD328D" w:rsidRPr="00F06CD8" w:rsidRDefault="00DD328D" w:rsidP="00E10BB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70C0"/>
              </w:rPr>
              <w:t>ZDALNIE</w:t>
            </w:r>
          </w:p>
          <w:p w14:paraId="774F979E" w14:textId="257FE177" w:rsidR="00DD328D" w:rsidRPr="00F06CD8" w:rsidRDefault="00DD328D" w:rsidP="000E2F80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60C3A"/>
    <w:rsid w:val="000B227B"/>
    <w:rsid w:val="000B7C47"/>
    <w:rsid w:val="000C2D08"/>
    <w:rsid w:val="000E2F80"/>
    <w:rsid w:val="000F6634"/>
    <w:rsid w:val="001162CA"/>
    <w:rsid w:val="00131876"/>
    <w:rsid w:val="00194E22"/>
    <w:rsid w:val="001C765B"/>
    <w:rsid w:val="001F71D4"/>
    <w:rsid w:val="00252341"/>
    <w:rsid w:val="00273C1A"/>
    <w:rsid w:val="002A4399"/>
    <w:rsid w:val="002E7A2F"/>
    <w:rsid w:val="00350E82"/>
    <w:rsid w:val="00383ABC"/>
    <w:rsid w:val="003B769B"/>
    <w:rsid w:val="00486849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505A"/>
    <w:rsid w:val="006D6613"/>
    <w:rsid w:val="006E2C5A"/>
    <w:rsid w:val="00735FFC"/>
    <w:rsid w:val="007379BA"/>
    <w:rsid w:val="00767F00"/>
    <w:rsid w:val="007729A1"/>
    <w:rsid w:val="007E2E84"/>
    <w:rsid w:val="00812F3B"/>
    <w:rsid w:val="00825A3B"/>
    <w:rsid w:val="00840E97"/>
    <w:rsid w:val="00851379"/>
    <w:rsid w:val="00865D71"/>
    <w:rsid w:val="00874239"/>
    <w:rsid w:val="00875D74"/>
    <w:rsid w:val="008A414A"/>
    <w:rsid w:val="008B60BE"/>
    <w:rsid w:val="008E3500"/>
    <w:rsid w:val="008F272E"/>
    <w:rsid w:val="0090021F"/>
    <w:rsid w:val="009C25DF"/>
    <w:rsid w:val="009F38E5"/>
    <w:rsid w:val="00A017FB"/>
    <w:rsid w:val="00A026EB"/>
    <w:rsid w:val="00A816F3"/>
    <w:rsid w:val="00AA3833"/>
    <w:rsid w:val="00AC29E2"/>
    <w:rsid w:val="00AC3E89"/>
    <w:rsid w:val="00B21AC7"/>
    <w:rsid w:val="00B3584B"/>
    <w:rsid w:val="00BA330D"/>
    <w:rsid w:val="00BC0A7E"/>
    <w:rsid w:val="00BC2315"/>
    <w:rsid w:val="00BC5A17"/>
    <w:rsid w:val="00BF15BD"/>
    <w:rsid w:val="00C53F3E"/>
    <w:rsid w:val="00CE552A"/>
    <w:rsid w:val="00D32066"/>
    <w:rsid w:val="00D35673"/>
    <w:rsid w:val="00D45E15"/>
    <w:rsid w:val="00D55B9F"/>
    <w:rsid w:val="00D6156E"/>
    <w:rsid w:val="00D81007"/>
    <w:rsid w:val="00DC5D37"/>
    <w:rsid w:val="00DD328D"/>
    <w:rsid w:val="00DD52B7"/>
    <w:rsid w:val="00DE345D"/>
    <w:rsid w:val="00E10BBF"/>
    <w:rsid w:val="00E524C9"/>
    <w:rsid w:val="00E60E19"/>
    <w:rsid w:val="00E62867"/>
    <w:rsid w:val="00E8203E"/>
    <w:rsid w:val="00EA1A47"/>
    <w:rsid w:val="00EB7948"/>
    <w:rsid w:val="00EC7B05"/>
    <w:rsid w:val="00F0083C"/>
    <w:rsid w:val="00F00897"/>
    <w:rsid w:val="00F0323B"/>
    <w:rsid w:val="00F06CD8"/>
    <w:rsid w:val="00F119D5"/>
    <w:rsid w:val="00F1650C"/>
    <w:rsid w:val="00F452D0"/>
    <w:rsid w:val="00F45ECE"/>
    <w:rsid w:val="00F62F57"/>
    <w:rsid w:val="00F73338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54255FAE.dotm</Template>
  <TotalTime>6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19</cp:revision>
  <cp:lastPrinted>2021-10-13T09:43:00Z</cp:lastPrinted>
  <dcterms:created xsi:type="dcterms:W3CDTF">2025-01-23T10:14:00Z</dcterms:created>
  <dcterms:modified xsi:type="dcterms:W3CDTF">2025-02-21T09:09:00Z</dcterms:modified>
</cp:coreProperties>
</file>