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75D89354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851379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851379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653B33D3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A22625">
        <w:rPr>
          <w:b/>
          <w:bCs/>
          <w:color w:val="00B0F0"/>
        </w:rPr>
        <w:t>I</w:t>
      </w:r>
      <w:r w:rsidR="00626107">
        <w:rPr>
          <w:b/>
          <w:bCs/>
          <w:color w:val="00B0F0"/>
        </w:rPr>
        <w:t>I</w:t>
      </w:r>
      <w:r w:rsidR="008E3500">
        <w:rPr>
          <w:rFonts w:ascii="Comic Sans MS" w:hAnsi="Comic Sans MS"/>
          <w:b/>
          <w:bCs/>
          <w:color w:val="FF0000"/>
        </w:rPr>
        <w:t xml:space="preserve">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865D71">
        <w:rPr>
          <w:rFonts w:ascii="Comic Sans MS" w:hAnsi="Comic Sans MS" w:cs="Tahoma"/>
          <w:b/>
          <w:bCs/>
        </w:rPr>
        <w:t>ELEKTRORADIOLOGIA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D55E1B">
        <w:rPr>
          <w:rFonts w:ascii="Comic Sans MS" w:hAnsi="Comic Sans MS" w:cs="Tahoma"/>
          <w:b/>
          <w:bCs/>
          <w:color w:val="0000FF"/>
        </w:rPr>
        <w:t xml:space="preserve">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D55E1B">
        <w:rPr>
          <w:rFonts w:ascii="Comic Sans MS" w:hAnsi="Comic Sans MS"/>
          <w:b/>
          <w:bCs/>
          <w:color w:val="00B0F0"/>
        </w:rPr>
        <w:t>11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3118"/>
        <w:gridCol w:w="2977"/>
      </w:tblGrid>
      <w:tr w:rsidR="00875D74" w14:paraId="1B0AB37E" w14:textId="77777777" w:rsidTr="00AC3E89">
        <w:trPr>
          <w:tblHeader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24E6BE2C" w:rsidR="00875D74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D55E1B">
              <w:rPr>
                <w:rFonts w:cs="Tahoma"/>
                <w:i w:val="0"/>
                <w:iCs w:val="0"/>
                <w:sz w:val="20"/>
                <w:szCs w:val="20"/>
              </w:rPr>
              <w:t>13.06</w:t>
            </w:r>
            <w:r w:rsidR="00FD36ED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41F8DD40" w:rsidR="00875D74" w:rsidRPr="00AC3E89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D55E1B">
              <w:rPr>
                <w:rFonts w:cs="Tahoma"/>
                <w:i w:val="0"/>
                <w:iCs w:val="0"/>
                <w:sz w:val="20"/>
                <w:szCs w:val="20"/>
              </w:rPr>
              <w:t>14.06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64508D28" w:rsidR="00875D74" w:rsidRPr="00AC3E89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D55E1B">
              <w:rPr>
                <w:rFonts w:cs="Tahoma"/>
                <w:i w:val="0"/>
                <w:iCs w:val="0"/>
                <w:sz w:val="20"/>
                <w:szCs w:val="20"/>
              </w:rPr>
              <w:t>15.06</w:t>
            </w:r>
            <w:r w:rsidR="008F272E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6E2C5A" w14:paraId="191A0191" w14:textId="77777777" w:rsidTr="0007111F">
        <w:trPr>
          <w:trHeight w:val="5073"/>
        </w:trPr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236C24" w14:textId="0357BC7C" w:rsidR="00742E63" w:rsidRDefault="00742E63" w:rsidP="00742E63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16.00-20.00</w:t>
            </w:r>
          </w:p>
          <w:p w14:paraId="6BF89C08" w14:textId="77777777" w:rsidR="00742E63" w:rsidRDefault="00742E63" w:rsidP="00742E63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TOMOGRAFIA KOMPUTEROWA</w:t>
            </w:r>
          </w:p>
          <w:p w14:paraId="3B86E1E2" w14:textId="77777777" w:rsidR="00742E63" w:rsidRDefault="00742E63" w:rsidP="00742E6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ZAJĘCIA PRAKTYCZNE</w:t>
            </w:r>
          </w:p>
          <w:p w14:paraId="4094620F" w14:textId="77777777" w:rsidR="00742E63" w:rsidRDefault="00742E63" w:rsidP="00742E6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S. KUBICKA-DZIURDZI</w:t>
            </w:r>
          </w:p>
          <w:p w14:paraId="1782B3D1" w14:textId="5581A530" w:rsidR="00742E63" w:rsidRDefault="00604D52" w:rsidP="00742E6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 4</w:t>
            </w:r>
          </w:p>
          <w:p w14:paraId="04949D01" w14:textId="0C390EA7" w:rsidR="006E2C5A" w:rsidRPr="00F06CD8" w:rsidRDefault="00742E63" w:rsidP="00742E63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rFonts w:cs="Tahoma"/>
                <w:color w:val="0070C0"/>
              </w:rPr>
              <w:t>(WCO, UL. KASZUBSKA 12)</w:t>
            </w:r>
          </w:p>
          <w:p w14:paraId="5457D3A1" w14:textId="77777777" w:rsidR="006E2C5A" w:rsidRPr="00F06CD8" w:rsidRDefault="006E2C5A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E1AC25" w14:textId="62ACEB20" w:rsidR="002D112D" w:rsidRDefault="00604D52" w:rsidP="002D112D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8.00-19.15</w:t>
            </w:r>
          </w:p>
          <w:p w14:paraId="1395F1D8" w14:textId="77777777" w:rsidR="002D112D" w:rsidRDefault="002D112D" w:rsidP="002D112D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TOMOGRAFIA KOMPUTEROWA</w:t>
            </w:r>
          </w:p>
          <w:p w14:paraId="7A6B9C3E" w14:textId="77777777" w:rsidR="002D112D" w:rsidRDefault="002D112D" w:rsidP="002D112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ZAJĘCIA PRAKTYCZNE</w:t>
            </w:r>
          </w:p>
          <w:p w14:paraId="0D56003F" w14:textId="77777777" w:rsidR="002D112D" w:rsidRDefault="002D112D" w:rsidP="002D112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S. KUBICKA-DZIURDZI</w:t>
            </w:r>
          </w:p>
          <w:p w14:paraId="37541EF8" w14:textId="3B8AD70E" w:rsidR="002D112D" w:rsidRDefault="002D112D" w:rsidP="002D112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 2</w:t>
            </w:r>
          </w:p>
          <w:p w14:paraId="2856795C" w14:textId="3134DEC5" w:rsidR="00742E63" w:rsidRPr="00B3584B" w:rsidRDefault="002D112D" w:rsidP="002D112D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0070C0"/>
              </w:rPr>
              <w:t>(WCO, UL. KASZUBSKA 12)</w:t>
            </w:r>
          </w:p>
          <w:p w14:paraId="595CABE9" w14:textId="77777777" w:rsidR="006E2C5A" w:rsidRPr="00F06CD8" w:rsidRDefault="006E2C5A" w:rsidP="00A816F3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2B0F0" w14:textId="490B4E9D" w:rsidR="00A361F6" w:rsidRDefault="00604D52" w:rsidP="00A361F6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8.00-15.30</w:t>
            </w:r>
          </w:p>
          <w:p w14:paraId="68AAD328" w14:textId="77777777" w:rsidR="00A361F6" w:rsidRDefault="00A361F6" w:rsidP="00A361F6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TOMOGRAFIA KOMPUTEROWA</w:t>
            </w:r>
          </w:p>
          <w:p w14:paraId="7C739BEA" w14:textId="77777777" w:rsidR="00A361F6" w:rsidRDefault="00A361F6" w:rsidP="00A361F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ZAJĘCIA PRAKTYCZNE</w:t>
            </w:r>
          </w:p>
          <w:p w14:paraId="7A315FE8" w14:textId="77777777" w:rsidR="00A361F6" w:rsidRDefault="00A361F6" w:rsidP="00A361F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S. KUBICKA-DZIURDZI</w:t>
            </w:r>
          </w:p>
          <w:p w14:paraId="533949E1" w14:textId="5B929433" w:rsidR="00A361F6" w:rsidRDefault="00604D52" w:rsidP="00A361F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 1</w:t>
            </w:r>
          </w:p>
          <w:p w14:paraId="47B8D6EC" w14:textId="57D42DA7" w:rsidR="006E2C5A" w:rsidRPr="002E7A2F" w:rsidRDefault="00A361F6" w:rsidP="00A361F6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rFonts w:cs="Tahoma"/>
                <w:color w:val="0070C0"/>
              </w:rPr>
              <w:t>(WCO, UL. KASZUBSKA 12)</w:t>
            </w:r>
          </w:p>
        </w:tc>
      </w:tr>
    </w:tbl>
    <w:p w14:paraId="7D1CEF03" w14:textId="77777777" w:rsidR="00626107" w:rsidRDefault="00626107" w:rsidP="008E3500">
      <w:bookmarkStart w:id="0" w:name="_GoBack"/>
      <w:bookmarkEnd w:id="0"/>
    </w:p>
    <w:p w14:paraId="5A33539B" w14:textId="438FC24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10204"/>
    <w:rsid w:val="00043402"/>
    <w:rsid w:val="0007111F"/>
    <w:rsid w:val="000B227B"/>
    <w:rsid w:val="000B7C47"/>
    <w:rsid w:val="000C2D08"/>
    <w:rsid w:val="000F6634"/>
    <w:rsid w:val="00131876"/>
    <w:rsid w:val="00194E22"/>
    <w:rsid w:val="001C765B"/>
    <w:rsid w:val="00252341"/>
    <w:rsid w:val="00273C1A"/>
    <w:rsid w:val="002A4399"/>
    <w:rsid w:val="002D112D"/>
    <w:rsid w:val="002E7A2F"/>
    <w:rsid w:val="00350E82"/>
    <w:rsid w:val="00383ABC"/>
    <w:rsid w:val="003B769B"/>
    <w:rsid w:val="00463F98"/>
    <w:rsid w:val="004A7730"/>
    <w:rsid w:val="004D7ED4"/>
    <w:rsid w:val="004F05FE"/>
    <w:rsid w:val="004F3CE0"/>
    <w:rsid w:val="00590FF6"/>
    <w:rsid w:val="00597326"/>
    <w:rsid w:val="005E10E5"/>
    <w:rsid w:val="00604D52"/>
    <w:rsid w:val="00620960"/>
    <w:rsid w:val="00626107"/>
    <w:rsid w:val="006319B6"/>
    <w:rsid w:val="00631B3C"/>
    <w:rsid w:val="00691A8A"/>
    <w:rsid w:val="006C7702"/>
    <w:rsid w:val="006D6613"/>
    <w:rsid w:val="006E2C5A"/>
    <w:rsid w:val="00735FFC"/>
    <w:rsid w:val="007379BA"/>
    <w:rsid w:val="00742E63"/>
    <w:rsid w:val="00767F00"/>
    <w:rsid w:val="007729A1"/>
    <w:rsid w:val="007E2E84"/>
    <w:rsid w:val="00812F3B"/>
    <w:rsid w:val="00851379"/>
    <w:rsid w:val="00865D71"/>
    <w:rsid w:val="00875D74"/>
    <w:rsid w:val="008B60BE"/>
    <w:rsid w:val="008E3500"/>
    <w:rsid w:val="008F272E"/>
    <w:rsid w:val="0090021F"/>
    <w:rsid w:val="00917802"/>
    <w:rsid w:val="009C25DF"/>
    <w:rsid w:val="009F38E5"/>
    <w:rsid w:val="00A017FB"/>
    <w:rsid w:val="00A026EB"/>
    <w:rsid w:val="00A22625"/>
    <w:rsid w:val="00A361F6"/>
    <w:rsid w:val="00A816F3"/>
    <w:rsid w:val="00AC29E2"/>
    <w:rsid w:val="00AC3E89"/>
    <w:rsid w:val="00B3584B"/>
    <w:rsid w:val="00BA330D"/>
    <w:rsid w:val="00BC0A7E"/>
    <w:rsid w:val="00BC2315"/>
    <w:rsid w:val="00BC5A17"/>
    <w:rsid w:val="00BF15BD"/>
    <w:rsid w:val="00CE552A"/>
    <w:rsid w:val="00D32066"/>
    <w:rsid w:val="00D35673"/>
    <w:rsid w:val="00D45E15"/>
    <w:rsid w:val="00D55B9F"/>
    <w:rsid w:val="00D55E1B"/>
    <w:rsid w:val="00D6156E"/>
    <w:rsid w:val="00D81007"/>
    <w:rsid w:val="00DC5D37"/>
    <w:rsid w:val="00DD52B7"/>
    <w:rsid w:val="00E524C9"/>
    <w:rsid w:val="00E60E19"/>
    <w:rsid w:val="00E62867"/>
    <w:rsid w:val="00E8203E"/>
    <w:rsid w:val="00EA1A47"/>
    <w:rsid w:val="00EB7948"/>
    <w:rsid w:val="00EC7B05"/>
    <w:rsid w:val="00F0083C"/>
    <w:rsid w:val="00F06CD8"/>
    <w:rsid w:val="00F119D5"/>
    <w:rsid w:val="00F1650C"/>
    <w:rsid w:val="00F45ECE"/>
    <w:rsid w:val="00F62F57"/>
    <w:rsid w:val="00F95194"/>
    <w:rsid w:val="00FB05AC"/>
    <w:rsid w:val="00FD36ED"/>
    <w:rsid w:val="00F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F587F886-D3C2-4332-803B-C9DAD71F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1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1F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5B879473.dotm</Template>
  <TotalTime>5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Anna Reksa</cp:lastModifiedBy>
  <cp:revision>11</cp:revision>
  <cp:lastPrinted>2025-02-21T13:22:00Z</cp:lastPrinted>
  <dcterms:created xsi:type="dcterms:W3CDTF">2025-01-23T10:15:00Z</dcterms:created>
  <dcterms:modified xsi:type="dcterms:W3CDTF">2025-02-21T13:22:00Z</dcterms:modified>
</cp:coreProperties>
</file>