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77D48FF1" w:rsidR="008E3500" w:rsidRDefault="009F64DD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II /semestr IV</w:t>
      </w:r>
      <w:r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D55E1B">
        <w:rPr>
          <w:rFonts w:ascii="Comic Sans MS" w:hAnsi="Comic Sans MS" w:cs="Tahoma"/>
          <w:b/>
          <w:bCs/>
          <w:color w:val="0000FF"/>
        </w:rPr>
        <w:t xml:space="preserve">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7F4B42">
        <w:rPr>
          <w:rFonts w:ascii="Comic Sans MS" w:hAnsi="Comic Sans MS"/>
          <w:b/>
          <w:bCs/>
          <w:color w:val="00B0F0"/>
        </w:rPr>
        <w:t>11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5812" w:type="dxa"/>
        <w:tblInd w:w="14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12"/>
      </w:tblGrid>
      <w:tr w:rsidR="009011C2" w14:paraId="1B0AB37E" w14:textId="77777777" w:rsidTr="009011C2">
        <w:trPr>
          <w:tblHeader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02B0CCB1" w:rsidR="009011C2" w:rsidRPr="00AC3E89" w:rsidRDefault="009011C2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28.06.2025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9011C2" w14:paraId="191A0191" w14:textId="77777777" w:rsidTr="009011C2">
        <w:trPr>
          <w:trHeight w:val="2870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FC11A5" w14:textId="2C242E2C" w:rsidR="009011C2" w:rsidRDefault="009011C2" w:rsidP="00E60969">
            <w:pPr>
              <w:spacing w:line="276" w:lineRule="auto"/>
              <w:jc w:val="center"/>
              <w:rPr>
                <w:color w:val="0070C0"/>
              </w:rPr>
            </w:pPr>
            <w:bookmarkStart w:id="0" w:name="_GoBack"/>
            <w:r>
              <w:rPr>
                <w:color w:val="0070C0"/>
              </w:rPr>
              <w:t>8.00-10.30</w:t>
            </w:r>
          </w:p>
          <w:bookmarkEnd w:id="0"/>
          <w:p w14:paraId="063DCBA6" w14:textId="77777777" w:rsidR="009011C2" w:rsidRDefault="009011C2" w:rsidP="007B46C9">
            <w:pPr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10.45-12.00</w:t>
            </w:r>
          </w:p>
          <w:p w14:paraId="0BBA5794" w14:textId="77777777" w:rsidR="009011C2" w:rsidRDefault="009011C2" w:rsidP="007B46C9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RADIOTERAPIA ONKOLOGICZNA</w:t>
            </w:r>
          </w:p>
          <w:p w14:paraId="06BE8C0E" w14:textId="77777777" w:rsidR="009011C2" w:rsidRDefault="009011C2" w:rsidP="007B46C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70FACE8" w14:textId="77777777" w:rsidR="009011C2" w:rsidRDefault="009011C2" w:rsidP="007B46C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E. ZIÓŁKOWSKA</w:t>
            </w:r>
          </w:p>
          <w:p w14:paraId="28A8E2BA" w14:textId="77777777" w:rsidR="009011C2" w:rsidRDefault="009011C2" w:rsidP="007B46C9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ZDALNIE</w:t>
            </w:r>
          </w:p>
          <w:p w14:paraId="3B8C8EF1" w14:textId="77777777" w:rsidR="009011C2" w:rsidRDefault="009011C2" w:rsidP="007B46C9">
            <w:pPr>
              <w:spacing w:line="276" w:lineRule="auto"/>
              <w:jc w:val="center"/>
              <w:rPr>
                <w:rFonts w:cs="Tahoma"/>
                <w:color w:val="0070C0"/>
              </w:rPr>
            </w:pPr>
          </w:p>
          <w:p w14:paraId="36F51BB1" w14:textId="77777777" w:rsidR="009011C2" w:rsidRDefault="009011C2" w:rsidP="007B46C9">
            <w:pPr>
              <w:spacing w:line="276" w:lineRule="auto"/>
              <w:jc w:val="center"/>
              <w:rPr>
                <w:rFonts w:cs="Tahoma"/>
                <w:color w:val="0070C0"/>
              </w:rPr>
            </w:pPr>
          </w:p>
          <w:p w14:paraId="1203FE1D" w14:textId="77777777" w:rsidR="009011C2" w:rsidRDefault="009011C2" w:rsidP="007B46C9">
            <w:pPr>
              <w:spacing w:line="276" w:lineRule="auto"/>
              <w:jc w:val="center"/>
              <w:rPr>
                <w:rFonts w:cs="Tahoma"/>
                <w:color w:val="0070C0"/>
              </w:rPr>
            </w:pPr>
          </w:p>
          <w:p w14:paraId="1386798E" w14:textId="77777777" w:rsidR="009011C2" w:rsidRDefault="009011C2" w:rsidP="007B46C9">
            <w:pPr>
              <w:spacing w:line="276" w:lineRule="auto"/>
              <w:jc w:val="center"/>
              <w:rPr>
                <w:rFonts w:cs="Tahoma"/>
                <w:color w:val="0070C0"/>
              </w:rPr>
            </w:pPr>
          </w:p>
          <w:p w14:paraId="595CABE9" w14:textId="3E385E4D" w:rsidR="009011C2" w:rsidRPr="00F06CD8" w:rsidRDefault="009011C2" w:rsidP="007B46C9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7C47"/>
    <w:rsid w:val="000C2D08"/>
    <w:rsid w:val="000F5E24"/>
    <w:rsid w:val="000F6634"/>
    <w:rsid w:val="00131876"/>
    <w:rsid w:val="00141F61"/>
    <w:rsid w:val="00194E22"/>
    <w:rsid w:val="001C765B"/>
    <w:rsid w:val="00252341"/>
    <w:rsid w:val="00273C1A"/>
    <w:rsid w:val="002A4399"/>
    <w:rsid w:val="002E7A2F"/>
    <w:rsid w:val="00350E82"/>
    <w:rsid w:val="00383ABC"/>
    <w:rsid w:val="003B769B"/>
    <w:rsid w:val="004A7730"/>
    <w:rsid w:val="004D7ED4"/>
    <w:rsid w:val="004E465F"/>
    <w:rsid w:val="004F3CE0"/>
    <w:rsid w:val="00545456"/>
    <w:rsid w:val="00565116"/>
    <w:rsid w:val="00590FF6"/>
    <w:rsid w:val="00597326"/>
    <w:rsid w:val="005E10E5"/>
    <w:rsid w:val="00620960"/>
    <w:rsid w:val="00626107"/>
    <w:rsid w:val="006319B6"/>
    <w:rsid w:val="00631B3C"/>
    <w:rsid w:val="00691A8A"/>
    <w:rsid w:val="006D6613"/>
    <w:rsid w:val="006E2C5A"/>
    <w:rsid w:val="00735FFC"/>
    <w:rsid w:val="007379BA"/>
    <w:rsid w:val="00767F00"/>
    <w:rsid w:val="007729A1"/>
    <w:rsid w:val="00784350"/>
    <w:rsid w:val="007B46C9"/>
    <w:rsid w:val="007E2E84"/>
    <w:rsid w:val="007F4B42"/>
    <w:rsid w:val="00812F3B"/>
    <w:rsid w:val="008154C3"/>
    <w:rsid w:val="00851379"/>
    <w:rsid w:val="00865D71"/>
    <w:rsid w:val="00875D74"/>
    <w:rsid w:val="008B60BE"/>
    <w:rsid w:val="008B7949"/>
    <w:rsid w:val="008E3500"/>
    <w:rsid w:val="008F272E"/>
    <w:rsid w:val="0090021F"/>
    <w:rsid w:val="009011C2"/>
    <w:rsid w:val="00917802"/>
    <w:rsid w:val="009C25DF"/>
    <w:rsid w:val="009F38E5"/>
    <w:rsid w:val="009F64DD"/>
    <w:rsid w:val="00A017FB"/>
    <w:rsid w:val="00A026EB"/>
    <w:rsid w:val="00A816F3"/>
    <w:rsid w:val="00AC26D1"/>
    <w:rsid w:val="00AC29E2"/>
    <w:rsid w:val="00AC3E89"/>
    <w:rsid w:val="00B3584B"/>
    <w:rsid w:val="00BA330D"/>
    <w:rsid w:val="00BC0A7E"/>
    <w:rsid w:val="00BC2315"/>
    <w:rsid w:val="00BC5A17"/>
    <w:rsid w:val="00BF15BD"/>
    <w:rsid w:val="00C770CB"/>
    <w:rsid w:val="00CE552A"/>
    <w:rsid w:val="00D32066"/>
    <w:rsid w:val="00D35673"/>
    <w:rsid w:val="00D45E15"/>
    <w:rsid w:val="00D55B9F"/>
    <w:rsid w:val="00D55E1B"/>
    <w:rsid w:val="00D6156E"/>
    <w:rsid w:val="00D81007"/>
    <w:rsid w:val="00DC5D37"/>
    <w:rsid w:val="00DD52B7"/>
    <w:rsid w:val="00E12DE2"/>
    <w:rsid w:val="00E524C9"/>
    <w:rsid w:val="00E6096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30782388.dotm</Template>
  <TotalTime>6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17</cp:revision>
  <cp:lastPrinted>2021-10-13T09:43:00Z</cp:lastPrinted>
  <dcterms:created xsi:type="dcterms:W3CDTF">2025-01-23T10:15:00Z</dcterms:created>
  <dcterms:modified xsi:type="dcterms:W3CDTF">2025-02-21T09:09:00Z</dcterms:modified>
</cp:coreProperties>
</file>