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3ED3F2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D2ADF">
        <w:rPr>
          <w:b/>
          <w:bCs/>
          <w:color w:val="00B0F0"/>
        </w:rPr>
        <w:t>I</w:t>
      </w:r>
      <w:bookmarkStart w:id="0" w:name="_GoBack"/>
      <w:bookmarkEnd w:id="0"/>
      <w:r w:rsidR="00626107">
        <w:rPr>
          <w:b/>
          <w:bCs/>
          <w:color w:val="00B0F0"/>
        </w:rPr>
        <w:t>I</w:t>
      </w:r>
      <w:r w:rsidR="008E3500">
        <w:rPr>
          <w:rFonts w:ascii="Comic Sans MS" w:hAnsi="Comic Sans MS"/>
          <w:b/>
          <w:bCs/>
          <w:color w:val="FF0000"/>
        </w:rPr>
        <w:t xml:space="preserve">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1C765B">
        <w:rPr>
          <w:rFonts w:ascii="Comic Sans MS" w:hAnsi="Comic Sans MS"/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8F09668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C765B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55003F9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C765B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CF12C07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C765B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704FF3" w14:paraId="191A0191" w14:textId="77777777" w:rsidTr="00395135">
        <w:trPr>
          <w:trHeight w:val="1800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130CCB5" w14:textId="40068EB4" w:rsidR="00DD390F" w:rsidRDefault="00DD390F" w:rsidP="007A6961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15.30-17.00</w:t>
            </w:r>
          </w:p>
          <w:p w14:paraId="66601A79" w14:textId="1EC89CB7" w:rsidR="00704FF3" w:rsidRDefault="00704FF3" w:rsidP="007A6961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034CCF">
              <w:rPr>
                <w:b/>
              </w:rPr>
              <w:t>BIOFIZYKA</w:t>
            </w:r>
          </w:p>
          <w:p w14:paraId="0FE47C09" w14:textId="77777777" w:rsidR="00704FF3" w:rsidRDefault="00704FF3" w:rsidP="007A6961">
            <w:pPr>
              <w:pStyle w:val="Zawartotabeli"/>
              <w:spacing w:line="276" w:lineRule="auto"/>
              <w:jc w:val="center"/>
            </w:pPr>
            <w:r w:rsidRPr="00034CCF">
              <w:t>WYKŁAD</w:t>
            </w:r>
          </w:p>
          <w:p w14:paraId="4B772435" w14:textId="77777777" w:rsidR="00704FF3" w:rsidRDefault="00704FF3" w:rsidP="007A6961">
            <w:pPr>
              <w:pStyle w:val="Zawartotabeli"/>
              <w:spacing w:line="276" w:lineRule="auto"/>
              <w:jc w:val="center"/>
            </w:pPr>
            <w:r>
              <w:t>DR INŻ. MAŁGORZATA KOWALCZYK</w:t>
            </w:r>
          </w:p>
          <w:p w14:paraId="34B4F546" w14:textId="77777777" w:rsidR="00704FF3" w:rsidRPr="0078457B" w:rsidRDefault="00704FF3" w:rsidP="007A6961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78457B">
              <w:rPr>
                <w:color w:val="0070C0"/>
              </w:rPr>
              <w:t>ZDALNIE</w:t>
            </w:r>
          </w:p>
          <w:p w14:paraId="37450B2C" w14:textId="77777777" w:rsidR="00704FF3" w:rsidRPr="005534F7" w:rsidRDefault="00704FF3" w:rsidP="00F06CD8">
            <w:pPr>
              <w:pStyle w:val="Zawartotabeli"/>
              <w:spacing w:line="276" w:lineRule="auto"/>
              <w:jc w:val="center"/>
            </w:pPr>
          </w:p>
          <w:p w14:paraId="5457D3A1" w14:textId="77777777" w:rsidR="00704FF3" w:rsidRPr="005534F7" w:rsidRDefault="00704FF3" w:rsidP="00F06CD8">
            <w:pPr>
              <w:pStyle w:val="Zawartotabeli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C0FBD95" w14:textId="45A131B0" w:rsidR="00704FF3" w:rsidRDefault="002C331E" w:rsidP="00704FF3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8.00-11.00</w:t>
            </w:r>
          </w:p>
          <w:p w14:paraId="12E8D0AD" w14:textId="77777777" w:rsidR="00704FF3" w:rsidRPr="00FD4EDC" w:rsidRDefault="00704FF3" w:rsidP="00704FF3">
            <w:pPr>
              <w:spacing w:line="276" w:lineRule="auto"/>
              <w:jc w:val="center"/>
              <w:rPr>
                <w:rFonts w:cs="Tahoma"/>
                <w:b/>
              </w:rPr>
            </w:pPr>
            <w:r w:rsidRPr="00FD4EDC">
              <w:rPr>
                <w:rFonts w:cs="Tahoma"/>
                <w:b/>
              </w:rPr>
              <w:t>BIOFIZYKA</w:t>
            </w:r>
          </w:p>
          <w:p w14:paraId="089A44A2" w14:textId="77777777" w:rsidR="00704FF3" w:rsidRDefault="00704FF3" w:rsidP="00704FF3">
            <w:pPr>
              <w:spacing w:line="276" w:lineRule="auto"/>
              <w:jc w:val="center"/>
              <w:rPr>
                <w:rFonts w:cs="Tahoma"/>
              </w:rPr>
            </w:pPr>
            <w:r w:rsidRPr="00FD4EDC">
              <w:rPr>
                <w:rFonts w:cs="Tahoma"/>
              </w:rPr>
              <w:t>ĆWICZENIA</w:t>
            </w:r>
          </w:p>
          <w:p w14:paraId="2147AEC7" w14:textId="168D2907" w:rsidR="00704FF3" w:rsidRPr="00FD4EDC" w:rsidRDefault="00F970E4" w:rsidP="00704FF3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</w:p>
          <w:p w14:paraId="5608DD69" w14:textId="77777777" w:rsidR="00704FF3" w:rsidRPr="00FD4EDC" w:rsidRDefault="00704FF3" w:rsidP="00704FF3">
            <w:pPr>
              <w:spacing w:line="276" w:lineRule="auto"/>
              <w:jc w:val="center"/>
              <w:rPr>
                <w:rFonts w:cs="Tahoma"/>
              </w:rPr>
            </w:pPr>
            <w:r w:rsidRPr="00FD4EDC">
              <w:rPr>
                <w:rFonts w:cs="Tahoma"/>
              </w:rPr>
              <w:t>DR INŻ. M. KOWALCZYK</w:t>
            </w:r>
          </w:p>
          <w:p w14:paraId="595CABE9" w14:textId="77777777" w:rsidR="00704FF3" w:rsidRPr="005534F7" w:rsidRDefault="00704FF3" w:rsidP="00BC366C">
            <w:pPr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11AAFD8" w14:textId="77777777" w:rsidR="00704FF3" w:rsidRPr="00D14229" w:rsidRDefault="00704FF3" w:rsidP="00207BF1">
            <w:pPr>
              <w:spacing w:line="276" w:lineRule="auto"/>
              <w:jc w:val="center"/>
              <w:rPr>
                <w:color w:val="0070C0"/>
              </w:rPr>
            </w:pPr>
            <w:r w:rsidRPr="00D14229">
              <w:rPr>
                <w:color w:val="0070C0"/>
              </w:rPr>
              <w:t>8.00-9.30</w:t>
            </w:r>
          </w:p>
          <w:p w14:paraId="67D8ADB6" w14:textId="77777777" w:rsidR="00704FF3" w:rsidRDefault="00704FF3" w:rsidP="00207BF1">
            <w:pPr>
              <w:spacing w:line="276" w:lineRule="auto"/>
              <w:jc w:val="center"/>
              <w:rPr>
                <w:color w:val="0070C0"/>
              </w:rPr>
            </w:pPr>
            <w:r w:rsidRPr="00D14229">
              <w:rPr>
                <w:color w:val="0070C0"/>
              </w:rPr>
              <w:t>9.45-12.00</w:t>
            </w:r>
          </w:p>
          <w:p w14:paraId="7E8CFA74" w14:textId="33E733D7" w:rsidR="00704FF3" w:rsidRDefault="00704FF3" w:rsidP="00207BF1">
            <w:pPr>
              <w:spacing w:line="276" w:lineRule="auto"/>
              <w:jc w:val="center"/>
              <w:rPr>
                <w:b/>
              </w:rPr>
            </w:pPr>
            <w:r w:rsidRPr="00D14229">
              <w:rPr>
                <w:b/>
              </w:rPr>
              <w:t xml:space="preserve">ANATOMIA </w:t>
            </w:r>
          </w:p>
          <w:p w14:paraId="01711E18" w14:textId="77777777" w:rsidR="00704FF3" w:rsidRPr="00D14229" w:rsidRDefault="00704FF3" w:rsidP="00207BF1">
            <w:pPr>
              <w:spacing w:line="276" w:lineRule="auto"/>
              <w:jc w:val="center"/>
            </w:pPr>
            <w:r w:rsidRPr="00D14229">
              <w:t>ĆWICZENIA</w:t>
            </w:r>
          </w:p>
          <w:p w14:paraId="47B8D6EC" w14:textId="6158842E" w:rsidR="00704FF3" w:rsidRPr="005534F7" w:rsidRDefault="00704FF3" w:rsidP="00207BF1">
            <w:pPr>
              <w:spacing w:line="276" w:lineRule="auto"/>
              <w:jc w:val="center"/>
            </w:pPr>
            <w:r w:rsidRPr="00D14229">
              <w:t>MGR G. JĘDROSZKA</w:t>
            </w:r>
            <w:r w:rsidRPr="005534F7">
              <w:t xml:space="preserve"> </w:t>
            </w:r>
          </w:p>
        </w:tc>
      </w:tr>
      <w:tr w:rsidR="00704FF3" w14:paraId="39ADE99D" w14:textId="77777777" w:rsidTr="00395135">
        <w:trPr>
          <w:trHeight w:val="2085"/>
        </w:trPr>
        <w:tc>
          <w:tcPr>
            <w:tcW w:w="453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6979D55" w14:textId="77777777" w:rsidR="00704FF3" w:rsidRPr="007A6961" w:rsidRDefault="00704FF3" w:rsidP="00F06CD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29E54BE" w14:textId="13F54915" w:rsidR="00704FF3" w:rsidRDefault="00484B80" w:rsidP="00704FF3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11.15-12.45</w:t>
            </w:r>
          </w:p>
          <w:p w14:paraId="1F25E2A1" w14:textId="77777777" w:rsidR="00704FF3" w:rsidRPr="001C2A0A" w:rsidRDefault="00704FF3" w:rsidP="00704FF3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OCHRONA RADIOLOGICZNA</w:t>
            </w:r>
          </w:p>
          <w:p w14:paraId="0B73F9A8" w14:textId="77777777" w:rsidR="00704FF3" w:rsidRPr="001C2A0A" w:rsidRDefault="00704FF3" w:rsidP="00704FF3">
            <w:pPr>
              <w:spacing w:line="276" w:lineRule="auto"/>
              <w:jc w:val="center"/>
              <w:rPr>
                <w:rFonts w:cs="Tahoma"/>
              </w:rPr>
            </w:pPr>
            <w:r w:rsidRPr="001C2A0A">
              <w:rPr>
                <w:rFonts w:cs="Tahoma"/>
              </w:rPr>
              <w:t>ĆWICZENIA</w:t>
            </w:r>
          </w:p>
          <w:p w14:paraId="017B6966" w14:textId="62DC733E" w:rsidR="00704FF3" w:rsidRPr="001D1BEC" w:rsidRDefault="00704FF3" w:rsidP="001D1BEC">
            <w:pPr>
              <w:spacing w:line="276" w:lineRule="auto"/>
              <w:jc w:val="center"/>
              <w:rPr>
                <w:rFonts w:cs="Tahoma"/>
              </w:rPr>
            </w:pPr>
            <w:r w:rsidRPr="001C2A0A">
              <w:rPr>
                <w:rFonts w:cs="Tahoma"/>
              </w:rPr>
              <w:t>DR INŻ. M. KOWALCZYK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72546" w14:textId="77777777" w:rsidR="00704FF3" w:rsidRPr="00D14229" w:rsidRDefault="00704FF3" w:rsidP="00207BF1">
            <w:pPr>
              <w:spacing w:line="276" w:lineRule="auto"/>
              <w:jc w:val="center"/>
              <w:rPr>
                <w:color w:val="0070C0"/>
              </w:rPr>
            </w:pPr>
          </w:p>
        </w:tc>
      </w:tr>
      <w:tr w:rsidR="007E2E84" w14:paraId="482B46D5" w14:textId="77777777" w:rsidTr="00273C1A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DFAF4AC" w14:textId="17EF5213" w:rsidR="003B6D6B" w:rsidRPr="00867C2F" w:rsidRDefault="00DD390F" w:rsidP="003B6D6B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17.15-19.30</w:t>
            </w:r>
          </w:p>
          <w:p w14:paraId="5F893EDA" w14:textId="13EDDA42" w:rsidR="003B6D6B" w:rsidRDefault="003C721C" w:rsidP="003B6D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BIOETYKA</w:t>
            </w:r>
          </w:p>
          <w:p w14:paraId="2F3D1F44" w14:textId="77777777" w:rsidR="003B6D6B" w:rsidRPr="00867C2F" w:rsidRDefault="003B6D6B" w:rsidP="003B6D6B">
            <w:pPr>
              <w:spacing w:line="276" w:lineRule="auto"/>
              <w:jc w:val="center"/>
            </w:pPr>
            <w:r w:rsidRPr="00867C2F">
              <w:t>WYKŁAD</w:t>
            </w:r>
          </w:p>
          <w:p w14:paraId="56E54706" w14:textId="771E8E23" w:rsidR="003B6D6B" w:rsidRPr="00867C2F" w:rsidRDefault="003C721C" w:rsidP="003B6D6B">
            <w:pPr>
              <w:spacing w:line="276" w:lineRule="auto"/>
              <w:jc w:val="center"/>
            </w:pPr>
            <w:r>
              <w:t>DR E. GODZISZEWSKA</w:t>
            </w:r>
          </w:p>
          <w:p w14:paraId="34E28A6C" w14:textId="77777777" w:rsidR="003B6D6B" w:rsidRPr="00867C2F" w:rsidRDefault="003B6D6B" w:rsidP="003B6D6B">
            <w:pPr>
              <w:spacing w:line="276" w:lineRule="auto"/>
              <w:jc w:val="center"/>
              <w:rPr>
                <w:color w:val="0070C0"/>
              </w:rPr>
            </w:pPr>
            <w:r w:rsidRPr="00867C2F">
              <w:rPr>
                <w:color w:val="0070C0"/>
              </w:rPr>
              <w:t>ZDALNIE</w:t>
            </w:r>
          </w:p>
          <w:p w14:paraId="2B706E7C" w14:textId="77777777" w:rsidR="00851379" w:rsidRDefault="00851379" w:rsidP="00626107">
            <w:pPr>
              <w:spacing w:line="276" w:lineRule="auto"/>
              <w:jc w:val="center"/>
            </w:pPr>
          </w:p>
          <w:p w14:paraId="393312CC" w14:textId="02C7A157" w:rsidR="00AD0B3B" w:rsidRPr="005534F7" w:rsidRDefault="00AD0B3B" w:rsidP="00626107">
            <w:pPr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E21280" w14:textId="0AC04188" w:rsidR="001C2A0A" w:rsidRDefault="002C331E" w:rsidP="00626107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13.00-14.30</w:t>
            </w:r>
          </w:p>
          <w:p w14:paraId="1FD2440E" w14:textId="51789823" w:rsidR="001C2A0A" w:rsidRDefault="001C2A0A" w:rsidP="00626107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14.</w:t>
            </w:r>
            <w:r w:rsidR="002C331E">
              <w:rPr>
                <w:color w:val="0070C0"/>
              </w:rPr>
              <w:t>45-16.15</w:t>
            </w:r>
          </w:p>
          <w:p w14:paraId="16C1112E" w14:textId="16B9759F" w:rsidR="00691A8A" w:rsidRDefault="005534F7" w:rsidP="00626107">
            <w:pPr>
              <w:spacing w:line="276" w:lineRule="auto"/>
              <w:jc w:val="center"/>
              <w:rPr>
                <w:b/>
              </w:rPr>
            </w:pPr>
            <w:r w:rsidRPr="005534F7">
              <w:rPr>
                <w:b/>
              </w:rPr>
              <w:t>JĘZYK ANGIELSKI</w:t>
            </w:r>
          </w:p>
          <w:p w14:paraId="396B9EAE" w14:textId="77777777" w:rsidR="005534F7" w:rsidRPr="005534F7" w:rsidRDefault="005534F7" w:rsidP="00626107">
            <w:pPr>
              <w:spacing w:line="276" w:lineRule="auto"/>
              <w:jc w:val="center"/>
            </w:pPr>
            <w:r w:rsidRPr="005534F7">
              <w:t>ĆWICZENIA</w:t>
            </w:r>
          </w:p>
          <w:p w14:paraId="774F979E" w14:textId="5BB93C4A" w:rsidR="005534F7" w:rsidRPr="005534F7" w:rsidRDefault="005534F7" w:rsidP="00626107">
            <w:pPr>
              <w:spacing w:line="276" w:lineRule="auto"/>
              <w:jc w:val="center"/>
              <w:rPr>
                <w:b/>
              </w:rPr>
            </w:pPr>
            <w:r w:rsidRPr="005534F7">
              <w:t>MGR K. MAK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406BC0BE" w:rsidR="007B5C72" w:rsidRPr="005534F7" w:rsidRDefault="007B5C72" w:rsidP="001C2A0A">
            <w:pPr>
              <w:spacing w:line="276" w:lineRule="auto"/>
              <w:jc w:val="center"/>
            </w:pPr>
          </w:p>
        </w:tc>
      </w:tr>
      <w:tr w:rsidR="00F45ECE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F45ECE" w:rsidRPr="005534F7" w:rsidRDefault="00F45ECE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4764DD4" w14:textId="77777777" w:rsidR="00207BF1" w:rsidRPr="00D14229" w:rsidRDefault="00207BF1" w:rsidP="00207BF1">
            <w:pPr>
              <w:spacing w:line="276" w:lineRule="auto"/>
              <w:jc w:val="center"/>
              <w:rPr>
                <w:color w:val="0070C0"/>
              </w:rPr>
            </w:pPr>
            <w:r w:rsidRPr="00D14229">
              <w:rPr>
                <w:color w:val="0070C0"/>
              </w:rPr>
              <w:t>16.30-18.00</w:t>
            </w:r>
          </w:p>
          <w:p w14:paraId="5994A737" w14:textId="77777777" w:rsidR="00207BF1" w:rsidRDefault="00207BF1" w:rsidP="00207BF1">
            <w:pPr>
              <w:spacing w:line="276" w:lineRule="auto"/>
              <w:jc w:val="center"/>
              <w:rPr>
                <w:color w:val="0070C0"/>
              </w:rPr>
            </w:pPr>
            <w:r w:rsidRPr="00D14229">
              <w:rPr>
                <w:color w:val="0070C0"/>
              </w:rPr>
              <w:t>18.15-20.30</w:t>
            </w:r>
          </w:p>
          <w:p w14:paraId="36DFC3B8" w14:textId="47BC8B88" w:rsidR="00207BF1" w:rsidRDefault="00207BF1" w:rsidP="00207BF1">
            <w:pPr>
              <w:spacing w:line="276" w:lineRule="auto"/>
              <w:jc w:val="center"/>
              <w:rPr>
                <w:b/>
              </w:rPr>
            </w:pPr>
            <w:r w:rsidRPr="00D14229">
              <w:rPr>
                <w:b/>
              </w:rPr>
              <w:t xml:space="preserve">ANATOMIA </w:t>
            </w:r>
          </w:p>
          <w:p w14:paraId="2741C4BD" w14:textId="21254275" w:rsidR="000550C4" w:rsidRDefault="000550C4" w:rsidP="00207BF1">
            <w:pPr>
              <w:spacing w:line="276" w:lineRule="auto"/>
              <w:jc w:val="center"/>
              <w:rPr>
                <w:b/>
              </w:rPr>
            </w:pPr>
            <w:r w:rsidRPr="00D14229">
              <w:rPr>
                <w:b/>
              </w:rPr>
              <w:t>RADIOLOGICZNA</w:t>
            </w:r>
          </w:p>
          <w:p w14:paraId="41644269" w14:textId="77777777" w:rsidR="00207BF1" w:rsidRPr="00D14229" w:rsidRDefault="00207BF1" w:rsidP="00207BF1">
            <w:pPr>
              <w:spacing w:line="276" w:lineRule="auto"/>
              <w:jc w:val="center"/>
            </w:pPr>
            <w:r w:rsidRPr="00D14229">
              <w:t>ĆWICZENIA</w:t>
            </w:r>
          </w:p>
          <w:p w14:paraId="2C13E9BE" w14:textId="3E548472" w:rsidR="00F45ECE" w:rsidRPr="005534F7" w:rsidRDefault="00207BF1" w:rsidP="00207BF1">
            <w:pPr>
              <w:spacing w:line="276" w:lineRule="auto"/>
              <w:jc w:val="center"/>
            </w:pPr>
            <w:r w:rsidRPr="00D14229">
              <w:t>MGR G. JĘDROSZKA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F45ECE" w:rsidRPr="005534F7" w:rsidRDefault="00F45ECE" w:rsidP="001C2A0A">
            <w:pPr>
              <w:spacing w:line="276" w:lineRule="auto"/>
              <w:jc w:val="center"/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550C4"/>
    <w:rsid w:val="000B227B"/>
    <w:rsid w:val="000B7C47"/>
    <w:rsid w:val="000C2D08"/>
    <w:rsid w:val="000F6634"/>
    <w:rsid w:val="00131876"/>
    <w:rsid w:val="00194E22"/>
    <w:rsid w:val="001C2A0A"/>
    <w:rsid w:val="001C765B"/>
    <w:rsid w:val="001D1BEC"/>
    <w:rsid w:val="00207BF1"/>
    <w:rsid w:val="00252341"/>
    <w:rsid w:val="00273C1A"/>
    <w:rsid w:val="00275D34"/>
    <w:rsid w:val="00296BB3"/>
    <w:rsid w:val="002A4399"/>
    <w:rsid w:val="002C0075"/>
    <w:rsid w:val="002C331E"/>
    <w:rsid w:val="002E7A2F"/>
    <w:rsid w:val="00383ABC"/>
    <w:rsid w:val="003B6D6B"/>
    <w:rsid w:val="003B769B"/>
    <w:rsid w:val="003C721C"/>
    <w:rsid w:val="00484B80"/>
    <w:rsid w:val="004A7730"/>
    <w:rsid w:val="004D7ED4"/>
    <w:rsid w:val="004F3CE0"/>
    <w:rsid w:val="005534F7"/>
    <w:rsid w:val="00590FF6"/>
    <w:rsid w:val="00597326"/>
    <w:rsid w:val="005E10E5"/>
    <w:rsid w:val="00620960"/>
    <w:rsid w:val="00626107"/>
    <w:rsid w:val="00631B3C"/>
    <w:rsid w:val="00691A8A"/>
    <w:rsid w:val="006D6613"/>
    <w:rsid w:val="006E2C5A"/>
    <w:rsid w:val="00704FF3"/>
    <w:rsid w:val="00735FFC"/>
    <w:rsid w:val="007379BA"/>
    <w:rsid w:val="00767F00"/>
    <w:rsid w:val="007A6961"/>
    <w:rsid w:val="007B5C72"/>
    <w:rsid w:val="007E2E84"/>
    <w:rsid w:val="00812F3B"/>
    <w:rsid w:val="00851379"/>
    <w:rsid w:val="00865D71"/>
    <w:rsid w:val="00875D74"/>
    <w:rsid w:val="008B60BE"/>
    <w:rsid w:val="008E3500"/>
    <w:rsid w:val="0090021F"/>
    <w:rsid w:val="009C25DF"/>
    <w:rsid w:val="009F38E5"/>
    <w:rsid w:val="00A017FB"/>
    <w:rsid w:val="00A026EB"/>
    <w:rsid w:val="00A816F3"/>
    <w:rsid w:val="00AC29E2"/>
    <w:rsid w:val="00AC3E89"/>
    <w:rsid w:val="00AD0B3B"/>
    <w:rsid w:val="00B3584B"/>
    <w:rsid w:val="00BA330D"/>
    <w:rsid w:val="00BC0A7E"/>
    <w:rsid w:val="00BC2315"/>
    <w:rsid w:val="00BC366C"/>
    <w:rsid w:val="00BC5A17"/>
    <w:rsid w:val="00BF15BD"/>
    <w:rsid w:val="00CE552A"/>
    <w:rsid w:val="00D32066"/>
    <w:rsid w:val="00D35673"/>
    <w:rsid w:val="00D45E15"/>
    <w:rsid w:val="00D55B9F"/>
    <w:rsid w:val="00D6156E"/>
    <w:rsid w:val="00D81007"/>
    <w:rsid w:val="00DC5D37"/>
    <w:rsid w:val="00DD390F"/>
    <w:rsid w:val="00DD52B7"/>
    <w:rsid w:val="00E524C9"/>
    <w:rsid w:val="00E60E19"/>
    <w:rsid w:val="00E62867"/>
    <w:rsid w:val="00E8203E"/>
    <w:rsid w:val="00EA1A47"/>
    <w:rsid w:val="00EB7948"/>
    <w:rsid w:val="00EC7B05"/>
    <w:rsid w:val="00ED2ADF"/>
    <w:rsid w:val="00F0083C"/>
    <w:rsid w:val="00F06CD8"/>
    <w:rsid w:val="00F119D5"/>
    <w:rsid w:val="00F1650C"/>
    <w:rsid w:val="00F45ECE"/>
    <w:rsid w:val="00F62F57"/>
    <w:rsid w:val="00F95194"/>
    <w:rsid w:val="00F970E4"/>
    <w:rsid w:val="00FB05A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80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D855D6A4.dotm</Template>
  <TotalTime>33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22</cp:revision>
  <cp:lastPrinted>2025-02-18T09:02:00Z</cp:lastPrinted>
  <dcterms:created xsi:type="dcterms:W3CDTF">2025-01-23T09:47:00Z</dcterms:created>
  <dcterms:modified xsi:type="dcterms:W3CDTF">2025-02-20T14:19:00Z</dcterms:modified>
</cp:coreProperties>
</file>