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D6A45F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C43C4F">
        <w:rPr>
          <w:b/>
          <w:bCs/>
          <w:color w:val="00B0F0"/>
        </w:rPr>
        <w:t>I</w:t>
      </w:r>
      <w:r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C43C4F">
        <w:rPr>
          <w:b/>
          <w:bCs/>
          <w:color w:val="00B0F0"/>
        </w:rPr>
        <w:t>IV</w:t>
      </w:r>
      <w:r w:rsidR="00C43C4F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C765B">
        <w:rPr>
          <w:rFonts w:ascii="Comic Sans MS" w:hAnsi="Comic Sans MS"/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8F09668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C765B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55003F9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C765B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CF12C07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C765B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CB002A" w14:paraId="191A0191" w14:textId="77777777" w:rsidTr="00CB002A">
        <w:trPr>
          <w:trHeight w:val="306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1C8CA3C" w14:textId="77777777" w:rsidR="000B2AC6" w:rsidRPr="00CE6D01" w:rsidRDefault="000B2AC6" w:rsidP="000B2AC6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CE6D01">
              <w:rPr>
                <w:rFonts w:cs="Tahoma"/>
                <w:color w:val="0070C0"/>
              </w:rPr>
              <w:t>7.00-14.30</w:t>
            </w:r>
          </w:p>
          <w:p w14:paraId="0F0316B9" w14:textId="77777777" w:rsidR="000B2AC6" w:rsidRPr="001771DA" w:rsidRDefault="000B2AC6" w:rsidP="000B2AC6">
            <w:pPr>
              <w:spacing w:line="276" w:lineRule="auto"/>
              <w:jc w:val="center"/>
              <w:rPr>
                <w:rFonts w:cs="Tahoma"/>
                <w:b/>
              </w:rPr>
            </w:pPr>
            <w:r w:rsidRPr="001771DA">
              <w:rPr>
                <w:rFonts w:cs="Tahoma"/>
                <w:b/>
              </w:rPr>
              <w:t>DIAGNOSTYKA ELEKTROMEDYCZNA</w:t>
            </w:r>
          </w:p>
          <w:p w14:paraId="048B7029" w14:textId="77777777" w:rsidR="000B2AC6" w:rsidRDefault="000B2AC6" w:rsidP="000B2AC6">
            <w:pPr>
              <w:spacing w:line="276" w:lineRule="auto"/>
              <w:jc w:val="center"/>
              <w:rPr>
                <w:rFonts w:cs="Tahoma"/>
              </w:rPr>
            </w:pPr>
            <w:r w:rsidRPr="001771DA">
              <w:rPr>
                <w:rFonts w:cs="Tahoma"/>
              </w:rPr>
              <w:t>ZAJĘCIA PRAKTYCZNE</w:t>
            </w:r>
          </w:p>
          <w:p w14:paraId="745A7ACE" w14:textId="77777777" w:rsidR="000B2AC6" w:rsidRDefault="000B2AC6" w:rsidP="000B2AC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SPIROMETRIA</w:t>
            </w:r>
          </w:p>
          <w:p w14:paraId="4E262D97" w14:textId="72F17E70" w:rsidR="000B2AC6" w:rsidRDefault="000B2AC6" w:rsidP="000B2AC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M. KAŁUŻNA</w:t>
            </w:r>
          </w:p>
          <w:p w14:paraId="358C926A" w14:textId="60FB5913" w:rsidR="00E02285" w:rsidRDefault="00E02285" w:rsidP="000B2AC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  <w:bookmarkStart w:id="0" w:name="_GoBack"/>
            <w:bookmarkEnd w:id="0"/>
          </w:p>
          <w:p w14:paraId="29AFE455" w14:textId="77777777" w:rsidR="000B2AC6" w:rsidRPr="001771DA" w:rsidRDefault="000B2AC6" w:rsidP="000B2AC6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1771DA">
              <w:rPr>
                <w:rFonts w:cs="Tahoma"/>
                <w:color w:val="0070C0"/>
              </w:rPr>
              <w:t>(</w:t>
            </w:r>
            <w:r>
              <w:rPr>
                <w:rFonts w:cs="Tahoma"/>
                <w:color w:val="0070C0"/>
              </w:rPr>
              <w:t>SZPITAL, WOLICA</w:t>
            </w:r>
            <w:r w:rsidRPr="001771DA">
              <w:rPr>
                <w:rFonts w:cs="Tahoma"/>
                <w:color w:val="0070C0"/>
              </w:rPr>
              <w:t>)</w:t>
            </w:r>
          </w:p>
          <w:p w14:paraId="04949D01" w14:textId="77777777" w:rsidR="00CB002A" w:rsidRPr="00F06CD8" w:rsidRDefault="00CB002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CB002A" w:rsidRPr="00F06CD8" w:rsidRDefault="00CB002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485E9E08" w14:textId="3D3DFB16" w:rsidR="00CB002A" w:rsidRDefault="00CB002A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8.00-15.30</w:t>
            </w:r>
          </w:p>
          <w:p w14:paraId="1BD72F7D" w14:textId="450545F7" w:rsidR="00CB002A" w:rsidRPr="001771DA" w:rsidRDefault="00CB002A" w:rsidP="00F06CD8">
            <w:pPr>
              <w:spacing w:line="276" w:lineRule="auto"/>
              <w:jc w:val="center"/>
              <w:rPr>
                <w:rFonts w:cs="Tahoma"/>
                <w:b/>
              </w:rPr>
            </w:pPr>
            <w:r w:rsidRPr="001771DA">
              <w:rPr>
                <w:rFonts w:cs="Tahoma"/>
                <w:b/>
              </w:rPr>
              <w:t>DIAGNOSTYKA ELEKTROMEDYCZNA</w:t>
            </w:r>
          </w:p>
          <w:p w14:paraId="7659F3A9" w14:textId="0FAB8D57" w:rsidR="00CB002A" w:rsidRDefault="00CB002A" w:rsidP="00F06CD8">
            <w:pPr>
              <w:spacing w:line="276" w:lineRule="auto"/>
              <w:jc w:val="center"/>
              <w:rPr>
                <w:rFonts w:cs="Tahoma"/>
              </w:rPr>
            </w:pPr>
            <w:r w:rsidRPr="001771DA">
              <w:rPr>
                <w:rFonts w:cs="Tahoma"/>
              </w:rPr>
              <w:t>ZAJĘCIA PRAKTYCZNE</w:t>
            </w:r>
          </w:p>
          <w:p w14:paraId="435A00A5" w14:textId="63361204" w:rsidR="00CB002A" w:rsidRDefault="00CB002A" w:rsidP="00F06CD8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EKG</w:t>
            </w:r>
          </w:p>
          <w:p w14:paraId="2C5DFFD7" w14:textId="3FBD072E" w:rsidR="00CB002A" w:rsidRDefault="00CB002A" w:rsidP="00F06CD8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J. SOIŃSKA</w:t>
            </w:r>
          </w:p>
          <w:p w14:paraId="1C81E00A" w14:textId="681B3A34" w:rsidR="00CB002A" w:rsidRDefault="00CB002A" w:rsidP="00F06CD8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6FA5C505" w14:textId="25C78516" w:rsidR="00CB002A" w:rsidRDefault="00CB002A" w:rsidP="00F06CD8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1771DA">
              <w:rPr>
                <w:rFonts w:cs="Tahoma"/>
                <w:color w:val="0070C0"/>
              </w:rPr>
              <w:t>(SZPITAL, UL. POZNAŃSKA, ODDZIAŁ KARDIOLOGICZNY ODCINEK D)</w:t>
            </w:r>
          </w:p>
          <w:p w14:paraId="72496DC3" w14:textId="0604CAB4" w:rsidR="000B2AC6" w:rsidRDefault="000B2AC6" w:rsidP="00F06CD8">
            <w:pPr>
              <w:spacing w:line="276" w:lineRule="auto"/>
              <w:jc w:val="center"/>
              <w:rPr>
                <w:rFonts w:cs="Tahoma"/>
                <w:color w:val="0070C0"/>
              </w:rPr>
            </w:pPr>
          </w:p>
          <w:p w14:paraId="00E10E6C" w14:textId="64F1C8E7" w:rsidR="000B2AC6" w:rsidRDefault="000B2AC6" w:rsidP="00F06CD8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8.00-12.00</w:t>
            </w:r>
          </w:p>
          <w:p w14:paraId="5A6B67A6" w14:textId="77777777" w:rsidR="000B2AC6" w:rsidRDefault="000B2AC6" w:rsidP="000B2AC6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DIAGNOSTYKA ELEKTROMEDYCZNA</w:t>
            </w:r>
          </w:p>
          <w:p w14:paraId="657428E3" w14:textId="77777777" w:rsidR="000B2AC6" w:rsidRDefault="000B2AC6" w:rsidP="000B2AC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345187A6" w14:textId="77777777" w:rsidR="000B2AC6" w:rsidRDefault="000B2AC6" w:rsidP="000B2AC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EEG</w:t>
            </w:r>
          </w:p>
          <w:p w14:paraId="36CDB675" w14:textId="77777777" w:rsidR="000B2AC6" w:rsidRDefault="000B2AC6" w:rsidP="000B2AC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B. MARCINIAK</w:t>
            </w:r>
          </w:p>
          <w:p w14:paraId="0CDD8777" w14:textId="7FAD53C2" w:rsidR="000B2AC6" w:rsidRDefault="009D3508" w:rsidP="000B2AC6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067EA3D7" w14:textId="2C7D6A99" w:rsidR="000B2AC6" w:rsidRPr="001771DA" w:rsidRDefault="000B2AC6" w:rsidP="000B2AC6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(SZPITAL, UL. POZNAŃSKA, ODDZIAŁ UDAROWY ODCINEK C)</w:t>
            </w:r>
          </w:p>
          <w:p w14:paraId="1E09ABC9" w14:textId="2BDDF4FA" w:rsidR="00CB002A" w:rsidRDefault="00CB002A" w:rsidP="00A816F3">
            <w:pPr>
              <w:spacing w:line="276" w:lineRule="auto"/>
              <w:rPr>
                <w:rFonts w:cs="Tahoma"/>
                <w:color w:val="000000"/>
              </w:rPr>
            </w:pPr>
          </w:p>
          <w:p w14:paraId="10107696" w14:textId="0F9E4AE5" w:rsidR="00CB002A" w:rsidRDefault="00CB002A" w:rsidP="00F743C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8.00-12.00</w:t>
            </w:r>
          </w:p>
          <w:p w14:paraId="62A201C7" w14:textId="77777777" w:rsidR="00CB002A" w:rsidRDefault="00CB002A" w:rsidP="00F743C1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REZONANS MAGNETYCZNY</w:t>
            </w:r>
          </w:p>
          <w:p w14:paraId="7C2B0C5A" w14:textId="77777777" w:rsidR="00CB002A" w:rsidRDefault="00CB002A" w:rsidP="00F743C1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1A85C977" w14:textId="77777777" w:rsidR="00CB002A" w:rsidRDefault="00CB002A" w:rsidP="00F743C1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198E9BF2" w14:textId="2A6B4CEE" w:rsidR="00CB002A" w:rsidRDefault="009D3508" w:rsidP="00F743C1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0F0151DB" w14:textId="77777777" w:rsidR="00CB002A" w:rsidRDefault="00CB002A" w:rsidP="00F743C1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  <w:p w14:paraId="23AD5B6E" w14:textId="77777777" w:rsidR="00CB002A" w:rsidRDefault="00CB002A" w:rsidP="00A816F3">
            <w:pPr>
              <w:spacing w:line="276" w:lineRule="auto"/>
              <w:rPr>
                <w:rFonts w:cs="Tahoma"/>
                <w:color w:val="000000"/>
              </w:rPr>
            </w:pPr>
          </w:p>
          <w:p w14:paraId="595CABE9" w14:textId="740FF816" w:rsidR="00CB002A" w:rsidRPr="00F06CD8" w:rsidRDefault="00CB002A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0BC768" w14:textId="3BA8C2E3" w:rsidR="00CB002A" w:rsidRDefault="00CB002A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8.00-15.30</w:t>
            </w:r>
          </w:p>
          <w:p w14:paraId="4EB065BB" w14:textId="77777777" w:rsidR="00CB002A" w:rsidRDefault="00CB002A" w:rsidP="00892D47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DIAGNOSTYKA ELEKTROMEDYCZNA</w:t>
            </w:r>
          </w:p>
          <w:p w14:paraId="603B8AB4" w14:textId="77777777" w:rsidR="00CB002A" w:rsidRDefault="00CB002A" w:rsidP="00892D4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6744F813" w14:textId="77777777" w:rsidR="00CB002A" w:rsidRDefault="00CB002A" w:rsidP="00892D4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EKG</w:t>
            </w:r>
          </w:p>
          <w:p w14:paraId="5BEDE531" w14:textId="77777777" w:rsidR="00CB002A" w:rsidRDefault="00CB002A" w:rsidP="00892D4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J. SOIŃSKA</w:t>
            </w:r>
          </w:p>
          <w:p w14:paraId="507E5F0B" w14:textId="7572C018" w:rsidR="00CB002A" w:rsidRDefault="009D3508" w:rsidP="00892D4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1B110576" w14:textId="77777777" w:rsidR="00CB002A" w:rsidRDefault="00CB002A" w:rsidP="00892D47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(SZPITAL, UL. POZNAŃSKA, ODDZIAŁ KARDIOLOGICZNY ODCINEK D)</w:t>
            </w:r>
          </w:p>
          <w:p w14:paraId="770B38E2" w14:textId="77777777" w:rsidR="00CB002A" w:rsidRDefault="00CB002A" w:rsidP="00892D47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6F2D43BB" w14:textId="77777777" w:rsidR="00CB002A" w:rsidRPr="002E7A2F" w:rsidRDefault="00CB002A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47B8D6EC" w14:textId="77777777" w:rsidR="00CB002A" w:rsidRPr="002E7A2F" w:rsidRDefault="00CB002A" w:rsidP="00626107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CB002A" w14:paraId="7820FBE9" w14:textId="77777777" w:rsidTr="00CB002A">
        <w:trPr>
          <w:trHeight w:val="4305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6C08380" w14:textId="77777777" w:rsidR="00CB002A" w:rsidRDefault="00CB002A" w:rsidP="00CB002A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5B1C23">
              <w:rPr>
                <w:color w:val="0070C0"/>
              </w:rPr>
              <w:t>15.30-19.30</w:t>
            </w:r>
          </w:p>
          <w:p w14:paraId="1281A67E" w14:textId="77777777" w:rsidR="00CB002A" w:rsidRDefault="00CB002A" w:rsidP="00CB002A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DIAGNOSTYKA ELEKTROMEDYCZNA</w:t>
            </w:r>
          </w:p>
          <w:p w14:paraId="12DCF3F6" w14:textId="77777777" w:rsidR="00CB002A" w:rsidRDefault="00CB002A" w:rsidP="00CB002A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4187E315" w14:textId="77777777" w:rsidR="00CB002A" w:rsidRDefault="00CB002A" w:rsidP="00CB002A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EEG</w:t>
            </w:r>
          </w:p>
          <w:p w14:paraId="151F77BF" w14:textId="77777777" w:rsidR="00CB002A" w:rsidRDefault="00CB002A" w:rsidP="00CB002A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B. MARCINIAK</w:t>
            </w:r>
          </w:p>
          <w:p w14:paraId="73418910" w14:textId="7772AE4C" w:rsidR="00CB002A" w:rsidRDefault="009D3508" w:rsidP="00CB002A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3434313C" w14:textId="77777777" w:rsidR="00CB002A" w:rsidRDefault="00CB002A" w:rsidP="00CB002A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(SZPITAL, UL. POZNAŃSKA, ODDZIAŁ UDAROWY ODCINEK C)</w:t>
            </w:r>
          </w:p>
          <w:p w14:paraId="24FE0842" w14:textId="00DBAB6E" w:rsidR="00CB002A" w:rsidRPr="00F06CD8" w:rsidRDefault="00CB002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08F909C" w14:textId="77777777" w:rsidR="00CB002A" w:rsidRDefault="00CB002A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B9932" w14:textId="77777777" w:rsidR="00CB002A" w:rsidRDefault="00CB002A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2AC6"/>
    <w:rsid w:val="000B7C47"/>
    <w:rsid w:val="000C2D08"/>
    <w:rsid w:val="000F6634"/>
    <w:rsid w:val="00131876"/>
    <w:rsid w:val="001771DA"/>
    <w:rsid w:val="00194E22"/>
    <w:rsid w:val="001C765B"/>
    <w:rsid w:val="001E2076"/>
    <w:rsid w:val="00252341"/>
    <w:rsid w:val="00273C1A"/>
    <w:rsid w:val="002A4399"/>
    <w:rsid w:val="002E7A2F"/>
    <w:rsid w:val="002F4AA9"/>
    <w:rsid w:val="00383ABC"/>
    <w:rsid w:val="003B769B"/>
    <w:rsid w:val="00415D60"/>
    <w:rsid w:val="00432CE7"/>
    <w:rsid w:val="004A7730"/>
    <w:rsid w:val="004D7ED4"/>
    <w:rsid w:val="004F3CE0"/>
    <w:rsid w:val="00505AE5"/>
    <w:rsid w:val="00590FF6"/>
    <w:rsid w:val="00597326"/>
    <w:rsid w:val="005A6B2C"/>
    <w:rsid w:val="005E10E5"/>
    <w:rsid w:val="00620960"/>
    <w:rsid w:val="00626107"/>
    <w:rsid w:val="00631B3C"/>
    <w:rsid w:val="00691A8A"/>
    <w:rsid w:val="006D6613"/>
    <w:rsid w:val="006E2C5A"/>
    <w:rsid w:val="00735FFC"/>
    <w:rsid w:val="007379BA"/>
    <w:rsid w:val="00767F00"/>
    <w:rsid w:val="007E2E84"/>
    <w:rsid w:val="00812F3B"/>
    <w:rsid w:val="00851379"/>
    <w:rsid w:val="00865D71"/>
    <w:rsid w:val="00875D74"/>
    <w:rsid w:val="00892D47"/>
    <w:rsid w:val="008B60BE"/>
    <w:rsid w:val="008E3500"/>
    <w:rsid w:val="0090021F"/>
    <w:rsid w:val="009556AB"/>
    <w:rsid w:val="009C25DF"/>
    <w:rsid w:val="009D3508"/>
    <w:rsid w:val="009F38E5"/>
    <w:rsid w:val="00A017FB"/>
    <w:rsid w:val="00A026EB"/>
    <w:rsid w:val="00A5209E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43C4F"/>
    <w:rsid w:val="00CB002A"/>
    <w:rsid w:val="00CD7B3E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02285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35F98"/>
    <w:rsid w:val="00F45ECE"/>
    <w:rsid w:val="00F62F57"/>
    <w:rsid w:val="00F743C1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B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B3E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BB512B93.dotm</Template>
  <TotalTime>35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19</cp:revision>
  <cp:lastPrinted>2025-02-15T13:36:00Z</cp:lastPrinted>
  <dcterms:created xsi:type="dcterms:W3CDTF">2025-01-23T09:47:00Z</dcterms:created>
  <dcterms:modified xsi:type="dcterms:W3CDTF">2025-02-26T14:24:00Z</dcterms:modified>
</cp:coreProperties>
</file>