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AEFB3DA" w:rsidR="008E3500" w:rsidRDefault="007125CD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II /semestr 1V</w:t>
      </w:r>
      <w:r>
        <w:rPr>
          <w:rFonts w:ascii="Comic Sans MS" w:hAnsi="Comic Sans MS"/>
          <w:b/>
          <w:bCs/>
          <w:color w:val="FF0000"/>
        </w:rPr>
        <w:t xml:space="preserve">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</w:rPr>
        <w:t>KOSMETOLOGIA</w:t>
      </w:r>
      <w:r>
        <w:rPr>
          <w:rFonts w:ascii="Comic Sans MS" w:hAnsi="Comic Sans MS" w:cs="Tahoma"/>
          <w:b/>
          <w:bCs/>
          <w:color w:val="0000FF"/>
        </w:rPr>
        <w:t xml:space="preserve"> II stopnia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31C52">
        <w:rPr>
          <w:rFonts w:ascii="Comic Sans MS" w:hAnsi="Comic Sans MS"/>
          <w:b/>
          <w:bCs/>
          <w:color w:val="00B0F0"/>
        </w:rPr>
        <w:t>3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9FD9549" w:rsidR="00875D74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729A1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.04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3C915DD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729A1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.04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89CF006" w:rsidR="00875D74" w:rsidRPr="00AC3E89" w:rsidRDefault="00875D7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729A1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 w:rsidR="008F272E">
              <w:rPr>
                <w:rFonts w:cs="Tahoma"/>
                <w:i w:val="0"/>
                <w:iCs w:val="0"/>
                <w:sz w:val="20"/>
                <w:szCs w:val="20"/>
              </w:rPr>
              <w:t>.04.</w:t>
            </w:r>
            <w:r w:rsidR="00626107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6E2C5A" w14:paraId="191A0191" w14:textId="77777777" w:rsidTr="00AC3E89">
        <w:trPr>
          <w:trHeight w:val="287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FCE149" w14:textId="0B78C459" w:rsidR="00302BD2" w:rsidRDefault="0041135F" w:rsidP="00302BD2">
            <w:pPr>
              <w:widowControl/>
              <w:jc w:val="center"/>
              <w:rPr>
                <w:rFonts w:eastAsia="Times New Roman"/>
                <w:color w:val="0070C0"/>
                <w:lang w:eastAsia="ar-SA"/>
              </w:rPr>
            </w:pPr>
            <w:r>
              <w:rPr>
                <w:rFonts w:eastAsia="Times New Roman"/>
                <w:color w:val="0070C0"/>
                <w:lang w:eastAsia="ar-SA"/>
              </w:rPr>
              <w:t>15.30-17.00</w:t>
            </w:r>
          </w:p>
          <w:p w14:paraId="33113C3C" w14:textId="6A73439B" w:rsidR="0041135F" w:rsidRPr="00302BD2" w:rsidRDefault="0041135F" w:rsidP="00302BD2">
            <w:pPr>
              <w:widowControl/>
              <w:jc w:val="center"/>
              <w:rPr>
                <w:rFonts w:eastAsia="Times New Roman"/>
                <w:color w:val="0070C0"/>
                <w:lang w:eastAsia="ar-SA"/>
              </w:rPr>
            </w:pPr>
            <w:r>
              <w:rPr>
                <w:rFonts w:eastAsia="Times New Roman"/>
                <w:color w:val="0070C0"/>
                <w:lang w:eastAsia="ar-SA"/>
              </w:rPr>
              <w:t>17.15-18.45</w:t>
            </w:r>
          </w:p>
          <w:p w14:paraId="7C5B6590" w14:textId="4DB20880" w:rsidR="00302BD2" w:rsidRDefault="00302BD2" w:rsidP="00302BD2">
            <w:pPr>
              <w:widowControl/>
              <w:jc w:val="center"/>
              <w:rPr>
                <w:rFonts w:eastAsia="Times New Roman"/>
                <w:b/>
                <w:lang w:eastAsia="ar-SA"/>
              </w:rPr>
            </w:pPr>
            <w:r w:rsidRPr="00302BD2">
              <w:rPr>
                <w:rFonts w:eastAsia="Times New Roman"/>
                <w:b/>
                <w:lang w:eastAsia="ar-SA"/>
              </w:rPr>
              <w:t>PRZEDMIOT OGÓLNOUCZELNIANY</w:t>
            </w:r>
          </w:p>
          <w:p w14:paraId="41FCF343" w14:textId="57726569" w:rsidR="00300F79" w:rsidRDefault="00300F79" w:rsidP="00302BD2">
            <w:pPr>
              <w:widowControl/>
              <w:jc w:val="center"/>
              <w:rPr>
                <w:rFonts w:eastAsia="Times New Roman"/>
                <w:lang w:eastAsia="ar-SA"/>
              </w:rPr>
            </w:pPr>
            <w:r w:rsidRPr="00300F79">
              <w:rPr>
                <w:rFonts w:eastAsia="Times New Roman"/>
                <w:lang w:eastAsia="ar-SA"/>
              </w:rPr>
              <w:t>WYKŁAD</w:t>
            </w:r>
          </w:p>
          <w:p w14:paraId="5AA94EED" w14:textId="3F0D1F06" w:rsidR="00300F79" w:rsidRPr="00300F79" w:rsidRDefault="00300F79" w:rsidP="00300F79">
            <w:pPr>
              <w:widowControl/>
              <w:jc w:val="center"/>
              <w:rPr>
                <w:b/>
                <w:smallCaps/>
                <w:color w:val="5A5A5A" w:themeColor="text1" w:themeTint="A5"/>
              </w:rPr>
            </w:pPr>
            <w:r w:rsidRPr="00DA389B">
              <w:rPr>
                <w:rStyle w:val="Odwoaniedelikatne"/>
                <w:b/>
                <w:lang w:eastAsia="pl-PL"/>
              </w:rPr>
              <w:t>Demograficzne i poznawcze aspekty starzenia się człowieka</w:t>
            </w:r>
            <w:bookmarkStart w:id="0" w:name="_GoBack"/>
            <w:bookmarkEnd w:id="0"/>
          </w:p>
          <w:p w14:paraId="5954406B" w14:textId="77777777" w:rsidR="00302BD2" w:rsidRPr="000244CB" w:rsidRDefault="00302BD2" w:rsidP="00302BD2">
            <w:pPr>
              <w:widowControl/>
              <w:jc w:val="center"/>
              <w:rPr>
                <w:rFonts w:eastAsia="Times New Roman"/>
                <w:lang w:eastAsia="ar-SA"/>
              </w:rPr>
            </w:pPr>
            <w:r w:rsidRPr="000244CB">
              <w:rPr>
                <w:rFonts w:eastAsia="Times New Roman"/>
                <w:lang w:eastAsia="ar-SA"/>
              </w:rPr>
              <w:t>DR W. PAŁYS</w:t>
            </w:r>
          </w:p>
          <w:p w14:paraId="571C54D2" w14:textId="77777777" w:rsidR="00302BD2" w:rsidRPr="00302BD2" w:rsidRDefault="00302BD2" w:rsidP="00302BD2">
            <w:pPr>
              <w:widowControl/>
              <w:jc w:val="center"/>
              <w:rPr>
                <w:rFonts w:eastAsia="Times New Roman"/>
                <w:color w:val="0070C0"/>
                <w:lang w:eastAsia="ar-SA"/>
              </w:rPr>
            </w:pPr>
            <w:r w:rsidRPr="00302BD2">
              <w:rPr>
                <w:rFonts w:eastAsia="Times New Roman"/>
                <w:color w:val="0070C0"/>
                <w:lang w:eastAsia="ar-SA"/>
              </w:rPr>
              <w:t>WYKŁAD STACJONARNIE</w:t>
            </w:r>
          </w:p>
          <w:p w14:paraId="74EED347" w14:textId="77777777" w:rsidR="00302BD2" w:rsidRPr="00302BD2" w:rsidRDefault="00302BD2" w:rsidP="00302BD2">
            <w:pPr>
              <w:widowControl/>
              <w:jc w:val="center"/>
              <w:rPr>
                <w:rFonts w:eastAsia="Times New Roman"/>
                <w:color w:val="0070C0"/>
                <w:lang w:eastAsia="ar-SA"/>
              </w:rPr>
            </w:pPr>
          </w:p>
          <w:p w14:paraId="5457D3A1" w14:textId="77777777" w:rsidR="006E2C5A" w:rsidRPr="00F06CD8" w:rsidRDefault="006E2C5A" w:rsidP="00302BD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12F255C2" w:rsidR="006E2C5A" w:rsidRDefault="003B30F6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8.00-10.15</w:t>
            </w:r>
          </w:p>
          <w:p w14:paraId="47C0EEF6" w14:textId="77777777" w:rsidR="0072422F" w:rsidRPr="001700BA" w:rsidRDefault="0072422F" w:rsidP="0072422F">
            <w:pPr>
              <w:spacing w:line="276" w:lineRule="auto"/>
              <w:jc w:val="center"/>
              <w:rPr>
                <w:b/>
              </w:rPr>
            </w:pPr>
            <w:r w:rsidRPr="001700BA">
              <w:rPr>
                <w:b/>
              </w:rPr>
              <w:t>METODY NIWELOWANIA DEFEKTÓW KOSMETYCZNYCH</w:t>
            </w:r>
          </w:p>
          <w:p w14:paraId="4F9C26E9" w14:textId="77777777" w:rsidR="0072422F" w:rsidRPr="001700BA" w:rsidRDefault="0072422F" w:rsidP="0072422F">
            <w:pPr>
              <w:spacing w:line="276" w:lineRule="auto"/>
              <w:jc w:val="center"/>
            </w:pPr>
            <w:r w:rsidRPr="001700BA">
              <w:t>ĆWICZENIA</w:t>
            </w:r>
          </w:p>
          <w:p w14:paraId="348DA6CA" w14:textId="77777777" w:rsidR="0072422F" w:rsidRPr="001700BA" w:rsidRDefault="0072422F" w:rsidP="0072422F">
            <w:pPr>
              <w:spacing w:line="276" w:lineRule="auto"/>
              <w:jc w:val="center"/>
            </w:pPr>
            <w:r w:rsidRPr="001700BA">
              <w:t>MGR W. TYL</w:t>
            </w:r>
          </w:p>
          <w:p w14:paraId="39446DAC" w14:textId="77777777" w:rsidR="0072422F" w:rsidRPr="000D6117" w:rsidRDefault="0072422F" w:rsidP="0072422F">
            <w:pPr>
              <w:spacing w:line="276" w:lineRule="auto"/>
              <w:jc w:val="center"/>
            </w:pPr>
          </w:p>
          <w:p w14:paraId="75D0B57C" w14:textId="62CF5739" w:rsidR="003B30F6" w:rsidRDefault="003B30F6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595CABE9" w14:textId="7D042F45" w:rsidR="006E2C5A" w:rsidRPr="00F06CD8" w:rsidRDefault="006E2C5A" w:rsidP="003B30F6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BC768" w14:textId="2D92A085" w:rsidR="00865D71" w:rsidRDefault="00693334" w:rsidP="00865D71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8.00-9.30</w:t>
            </w:r>
          </w:p>
          <w:p w14:paraId="6D24DF16" w14:textId="72629233" w:rsidR="00693334" w:rsidRPr="002E7A2F" w:rsidRDefault="00693334" w:rsidP="00865D71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9.45-12.00</w:t>
            </w:r>
          </w:p>
          <w:p w14:paraId="2D9A5B06" w14:textId="77777777" w:rsidR="0030220F" w:rsidRPr="00D336F0" w:rsidRDefault="0030220F" w:rsidP="0030220F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336F0">
              <w:rPr>
                <w:rFonts w:cs="Tahoma"/>
                <w:b/>
              </w:rPr>
              <w:t>MASAŻ W KOSMETOLOGII</w:t>
            </w:r>
          </w:p>
          <w:p w14:paraId="15A2D0D2" w14:textId="77777777" w:rsidR="0030220F" w:rsidRPr="00D336F0" w:rsidRDefault="0030220F" w:rsidP="0030220F">
            <w:pPr>
              <w:spacing w:line="276" w:lineRule="auto"/>
              <w:jc w:val="center"/>
              <w:rPr>
                <w:rFonts w:cs="Tahoma"/>
              </w:rPr>
            </w:pPr>
            <w:r w:rsidRPr="00D336F0">
              <w:rPr>
                <w:rFonts w:cs="Tahoma"/>
              </w:rPr>
              <w:t>ĆWICZENIA</w:t>
            </w:r>
          </w:p>
          <w:p w14:paraId="2231C163" w14:textId="77777777" w:rsidR="0030220F" w:rsidRPr="00D336F0" w:rsidRDefault="0030220F" w:rsidP="0030220F">
            <w:pPr>
              <w:spacing w:line="276" w:lineRule="auto"/>
              <w:jc w:val="center"/>
              <w:rPr>
                <w:rFonts w:cs="Tahoma"/>
              </w:rPr>
            </w:pPr>
            <w:r w:rsidRPr="00D336F0">
              <w:rPr>
                <w:rFonts w:cs="Tahoma"/>
              </w:rPr>
              <w:t>MGR Z. KOWALSKA</w:t>
            </w:r>
          </w:p>
          <w:p w14:paraId="47B8D6EC" w14:textId="77777777" w:rsidR="006E2C5A" w:rsidRPr="002E7A2F" w:rsidRDefault="006E2C5A" w:rsidP="00626107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7E2E84" w14:paraId="482B46D5" w14:textId="77777777" w:rsidTr="00273C1A">
        <w:trPr>
          <w:trHeight w:val="2313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393312CC" w14:textId="1DB41D24" w:rsidR="00851379" w:rsidRPr="00DD52B7" w:rsidRDefault="00851379" w:rsidP="00302BD2">
            <w:pPr>
              <w:widowControl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05C282" w14:textId="6F548ECD" w:rsidR="003B30F6" w:rsidRDefault="003B30F6" w:rsidP="003B30F6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10.30-12.45</w:t>
            </w:r>
          </w:p>
          <w:p w14:paraId="12BD2161" w14:textId="77777777" w:rsidR="0072422F" w:rsidRDefault="0072422F" w:rsidP="0072422F">
            <w:pPr>
              <w:spacing w:line="276" w:lineRule="auto"/>
              <w:jc w:val="center"/>
              <w:rPr>
                <w:b/>
              </w:rPr>
            </w:pPr>
            <w:r w:rsidRPr="000D6117">
              <w:rPr>
                <w:b/>
              </w:rPr>
              <w:t xml:space="preserve">TOKSYKOLOGIA </w:t>
            </w:r>
            <w:r>
              <w:rPr>
                <w:b/>
              </w:rPr>
              <w:t xml:space="preserve">                         </w:t>
            </w:r>
            <w:r w:rsidRPr="000D6117">
              <w:rPr>
                <w:b/>
              </w:rPr>
              <w:t>DLA KOSMETOLOGÓW</w:t>
            </w:r>
          </w:p>
          <w:p w14:paraId="7CB64806" w14:textId="77777777" w:rsidR="0072422F" w:rsidRPr="009842B8" w:rsidRDefault="0072422F" w:rsidP="0072422F">
            <w:pPr>
              <w:spacing w:line="276" w:lineRule="auto"/>
              <w:jc w:val="center"/>
            </w:pPr>
            <w:r w:rsidRPr="009842B8">
              <w:t>ĆWICZENIA</w:t>
            </w:r>
          </w:p>
          <w:p w14:paraId="77F5FA73" w14:textId="77777777" w:rsidR="0072422F" w:rsidRPr="000D6117" w:rsidRDefault="0072422F" w:rsidP="0072422F">
            <w:pPr>
              <w:spacing w:line="276" w:lineRule="auto"/>
              <w:jc w:val="center"/>
            </w:pPr>
            <w:r w:rsidRPr="000D6117">
              <w:t>DR M. CHUCHRACKI</w:t>
            </w:r>
          </w:p>
          <w:p w14:paraId="774F979E" w14:textId="4AEB8101" w:rsidR="00691A8A" w:rsidRPr="00F06CD8" w:rsidRDefault="00691A8A" w:rsidP="0072422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0F657D97" w:rsidR="007E2E84" w:rsidRPr="002E7A2F" w:rsidRDefault="007E2E84" w:rsidP="003B30F6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F45ECE" w14:paraId="609BF5D8" w14:textId="77777777" w:rsidTr="00626107">
        <w:trPr>
          <w:trHeight w:val="2908"/>
        </w:trPr>
        <w:tc>
          <w:tcPr>
            <w:tcW w:w="453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F45ECE" w:rsidRPr="00E60E19" w:rsidRDefault="00F45ECE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61FEB4C" w14:textId="1325B0E2" w:rsidR="003B30F6" w:rsidRPr="003B30F6" w:rsidRDefault="003B30F6" w:rsidP="003B30F6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3B30F6">
              <w:rPr>
                <w:rFonts w:cs="Tahoma"/>
                <w:color w:val="0070C0"/>
              </w:rPr>
              <w:t>16.00-18.15</w:t>
            </w:r>
          </w:p>
          <w:p w14:paraId="24966F71" w14:textId="305CE091" w:rsidR="003B30F6" w:rsidRDefault="003B30F6" w:rsidP="003B30F6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0D6117">
              <w:rPr>
                <w:rFonts w:cs="Tahoma"/>
                <w:b/>
                <w:color w:val="000000"/>
              </w:rPr>
              <w:t>KOSMETOLOGIA ESTETYCZNA I ANTI-AGING</w:t>
            </w:r>
          </w:p>
          <w:p w14:paraId="3A3E01D1" w14:textId="77777777" w:rsidR="003B30F6" w:rsidRPr="000D6117" w:rsidRDefault="003B30F6" w:rsidP="003B30F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7D87881" w14:textId="77777777" w:rsidR="003B30F6" w:rsidRPr="002E7A2F" w:rsidRDefault="003B30F6" w:rsidP="003B30F6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000000"/>
              </w:rPr>
              <w:t>MGR A. JANASZCZYK</w:t>
            </w:r>
          </w:p>
          <w:p w14:paraId="4693D4F0" w14:textId="77777777" w:rsidR="003B30F6" w:rsidRPr="00B3584B" w:rsidRDefault="003B30F6" w:rsidP="003B30F6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9842B8">
              <w:rPr>
                <w:color w:val="0070C0"/>
              </w:rPr>
              <w:t>ZDALNIE</w:t>
            </w:r>
          </w:p>
          <w:p w14:paraId="2C13E9BE" w14:textId="68278B38" w:rsidR="00F45ECE" w:rsidRPr="009F38E5" w:rsidRDefault="00F45ECE" w:rsidP="006A1690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7777777" w:rsidR="00F45ECE" w:rsidRPr="009F38E5" w:rsidRDefault="00F45ECE" w:rsidP="006A1690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244CB"/>
    <w:rsid w:val="00043402"/>
    <w:rsid w:val="000877B4"/>
    <w:rsid w:val="000B227B"/>
    <w:rsid w:val="000B7C47"/>
    <w:rsid w:val="000C2D08"/>
    <w:rsid w:val="000F6634"/>
    <w:rsid w:val="00131876"/>
    <w:rsid w:val="00194E22"/>
    <w:rsid w:val="001C765B"/>
    <w:rsid w:val="00252341"/>
    <w:rsid w:val="00273C1A"/>
    <w:rsid w:val="002A4399"/>
    <w:rsid w:val="002E7A2F"/>
    <w:rsid w:val="00300F79"/>
    <w:rsid w:val="0030220F"/>
    <w:rsid w:val="00302BD2"/>
    <w:rsid w:val="00383ABC"/>
    <w:rsid w:val="003B30F6"/>
    <w:rsid w:val="003B769B"/>
    <w:rsid w:val="0041135F"/>
    <w:rsid w:val="004A7730"/>
    <w:rsid w:val="004D7ED4"/>
    <w:rsid w:val="004F3CE0"/>
    <w:rsid w:val="00590FF6"/>
    <w:rsid w:val="00597326"/>
    <w:rsid w:val="005E10E5"/>
    <w:rsid w:val="00620960"/>
    <w:rsid w:val="00626107"/>
    <w:rsid w:val="006319B6"/>
    <w:rsid w:val="00631B3C"/>
    <w:rsid w:val="00691A8A"/>
    <w:rsid w:val="00693334"/>
    <w:rsid w:val="006A1690"/>
    <w:rsid w:val="006D6613"/>
    <w:rsid w:val="006E2C5A"/>
    <w:rsid w:val="007125CD"/>
    <w:rsid w:val="0072422F"/>
    <w:rsid w:val="00735FFC"/>
    <w:rsid w:val="007379BA"/>
    <w:rsid w:val="00767F00"/>
    <w:rsid w:val="007729A1"/>
    <w:rsid w:val="007E2E84"/>
    <w:rsid w:val="00812F3B"/>
    <w:rsid w:val="00851379"/>
    <w:rsid w:val="00865D71"/>
    <w:rsid w:val="00875D74"/>
    <w:rsid w:val="008B60BE"/>
    <w:rsid w:val="008E3500"/>
    <w:rsid w:val="008F272E"/>
    <w:rsid w:val="0090021F"/>
    <w:rsid w:val="009C25DF"/>
    <w:rsid w:val="009F38E5"/>
    <w:rsid w:val="00A017FB"/>
    <w:rsid w:val="00A026EB"/>
    <w:rsid w:val="00A816F3"/>
    <w:rsid w:val="00AC29E2"/>
    <w:rsid w:val="00AC3E89"/>
    <w:rsid w:val="00B31C52"/>
    <w:rsid w:val="00B3584B"/>
    <w:rsid w:val="00BA330D"/>
    <w:rsid w:val="00BC0A7E"/>
    <w:rsid w:val="00BC2315"/>
    <w:rsid w:val="00BC5A17"/>
    <w:rsid w:val="00BF15BD"/>
    <w:rsid w:val="00CE552A"/>
    <w:rsid w:val="00D32066"/>
    <w:rsid w:val="00D35673"/>
    <w:rsid w:val="00D45E15"/>
    <w:rsid w:val="00D55B9F"/>
    <w:rsid w:val="00D6156E"/>
    <w:rsid w:val="00D81007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5545E"/>
    <w:rsid w:val="00F62F57"/>
    <w:rsid w:val="00F95194"/>
    <w:rsid w:val="00FB05AC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300F7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5596F93F.dotm</Template>
  <TotalTime>12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15</cp:revision>
  <cp:lastPrinted>2021-10-13T09:43:00Z</cp:lastPrinted>
  <dcterms:created xsi:type="dcterms:W3CDTF">2025-01-23T09:52:00Z</dcterms:created>
  <dcterms:modified xsi:type="dcterms:W3CDTF">2025-02-25T08:18:00Z</dcterms:modified>
</cp:coreProperties>
</file>