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804CD5B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297484">
        <w:rPr>
          <w:b/>
          <w:bCs/>
          <w:color w:val="00B0F0"/>
        </w:rPr>
        <w:t>I</w:t>
      </w:r>
      <w:r w:rsidR="00626107">
        <w:rPr>
          <w:b/>
          <w:bCs/>
          <w:color w:val="00B0F0"/>
        </w:rPr>
        <w:t>I</w:t>
      </w:r>
      <w:r w:rsidR="008E3500">
        <w:rPr>
          <w:rFonts w:ascii="Comic Sans MS" w:hAnsi="Comic Sans MS"/>
          <w:b/>
          <w:bCs/>
          <w:color w:val="FF0000"/>
        </w:rPr>
        <w:t xml:space="preserve">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319B6">
        <w:rPr>
          <w:rFonts w:ascii="Comic Sans MS" w:hAnsi="Comic Sans MS"/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51C958D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6319B6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B4DC4A6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6319B6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9AF9FC7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319B6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E2C5A" w14:paraId="191A0191" w14:textId="77777777" w:rsidTr="00AC3E89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74E03E" w14:textId="18CE0BB8" w:rsidR="00A51DE0" w:rsidRDefault="00A51DE0" w:rsidP="00A51DE0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15.30</w:t>
            </w:r>
            <w:r w:rsidR="00C4700A">
              <w:rPr>
                <w:color w:val="4F81BD" w:themeColor="accent1"/>
              </w:rPr>
              <w:t>-17.45</w:t>
            </w:r>
          </w:p>
          <w:p w14:paraId="33A45DE6" w14:textId="37BB95EB" w:rsidR="00C4700A" w:rsidRPr="00C4700A" w:rsidRDefault="00C4700A" w:rsidP="00A51DE0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C4700A">
              <w:rPr>
                <w:b/>
              </w:rPr>
              <w:t>BIOFIZYKA</w:t>
            </w:r>
          </w:p>
          <w:p w14:paraId="32732C84" w14:textId="6BCECBF4" w:rsidR="00C4700A" w:rsidRPr="00C4700A" w:rsidRDefault="00C4700A" w:rsidP="00A51DE0">
            <w:pPr>
              <w:pStyle w:val="Zawartotabeli"/>
              <w:spacing w:line="276" w:lineRule="auto"/>
              <w:jc w:val="center"/>
            </w:pPr>
            <w:r w:rsidRPr="00C4700A">
              <w:t>ĆWICZENIA</w:t>
            </w:r>
          </w:p>
          <w:p w14:paraId="777339A9" w14:textId="24CF1FA0" w:rsidR="00C4700A" w:rsidRDefault="00C4700A" w:rsidP="00A51DE0">
            <w:pPr>
              <w:pStyle w:val="Zawartotabeli"/>
              <w:spacing w:line="276" w:lineRule="auto"/>
              <w:jc w:val="center"/>
            </w:pPr>
            <w:r w:rsidRPr="00C4700A">
              <w:t>DR INŻ. M. KOWALCZYK</w:t>
            </w:r>
          </w:p>
          <w:p w14:paraId="38FD13AB" w14:textId="78A261B3" w:rsidR="00C4700A" w:rsidRPr="00C4700A" w:rsidRDefault="003B0C81" w:rsidP="00A51DE0">
            <w:pPr>
              <w:pStyle w:val="Zawartotabeli"/>
              <w:spacing w:line="276" w:lineRule="auto"/>
              <w:jc w:val="center"/>
            </w:pPr>
            <w:r>
              <w:t>GR. 2</w:t>
            </w:r>
          </w:p>
          <w:p w14:paraId="04949D0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0B1F4F" w14:textId="0450FC60" w:rsidR="00A51DE0" w:rsidRDefault="00C4700A" w:rsidP="00A51DE0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8.00-10.15</w:t>
            </w:r>
          </w:p>
          <w:p w14:paraId="31EE92B1" w14:textId="708FB50C" w:rsidR="0070509C" w:rsidRDefault="0070509C" w:rsidP="00A51DE0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10.30-12.00</w:t>
            </w:r>
          </w:p>
          <w:p w14:paraId="2F728769" w14:textId="77777777" w:rsidR="00C4700A" w:rsidRPr="00A51DE0" w:rsidRDefault="00C4700A" w:rsidP="00C4700A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51DE0">
              <w:rPr>
                <w:b/>
              </w:rPr>
              <w:t>BIOETYKA</w:t>
            </w:r>
          </w:p>
          <w:p w14:paraId="57C1A0AF" w14:textId="77777777" w:rsidR="00C4700A" w:rsidRPr="00A51DE0" w:rsidRDefault="00C4700A" w:rsidP="00C4700A">
            <w:pPr>
              <w:pStyle w:val="Zawartotabeli"/>
              <w:spacing w:line="276" w:lineRule="auto"/>
              <w:jc w:val="center"/>
            </w:pPr>
            <w:r w:rsidRPr="00A51DE0">
              <w:t>WYKŁAD</w:t>
            </w:r>
          </w:p>
          <w:p w14:paraId="3A3E35BD" w14:textId="77777777" w:rsidR="00C4700A" w:rsidRPr="00A51DE0" w:rsidRDefault="00C4700A" w:rsidP="00C4700A">
            <w:pPr>
              <w:pStyle w:val="Zawartotabeli"/>
              <w:spacing w:line="276" w:lineRule="auto"/>
              <w:jc w:val="center"/>
            </w:pPr>
            <w:r w:rsidRPr="00A51DE0">
              <w:t>DR E. GODZISZEWSKA</w:t>
            </w:r>
          </w:p>
          <w:p w14:paraId="595CABE9" w14:textId="4D17C4E5" w:rsidR="006E2C5A" w:rsidRPr="00907F77" w:rsidRDefault="00C4700A" w:rsidP="00907F77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ZDALNIE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9DFB" w14:textId="39347CB3" w:rsidR="00A51DE0" w:rsidRDefault="00A51DE0" w:rsidP="0070509C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</w:t>
            </w:r>
            <w:r w:rsidR="00D21C6C">
              <w:rPr>
                <w:rFonts w:cs="Tahoma"/>
                <w:color w:val="4F81BD" w:themeColor="accent1"/>
              </w:rPr>
              <w:t>9.30</w:t>
            </w:r>
          </w:p>
          <w:p w14:paraId="2DA0A443" w14:textId="00545CFD" w:rsidR="00D21C6C" w:rsidRDefault="00D21C6C" w:rsidP="0070509C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9.45-11.15</w:t>
            </w:r>
          </w:p>
          <w:p w14:paraId="342ACE16" w14:textId="77777777" w:rsidR="00D9750D" w:rsidRDefault="00D9750D" w:rsidP="00D9750D">
            <w:pPr>
              <w:spacing w:line="276" w:lineRule="auto"/>
              <w:jc w:val="center"/>
              <w:rPr>
                <w:b/>
              </w:rPr>
            </w:pPr>
            <w:r w:rsidRPr="004D0E63">
              <w:rPr>
                <w:b/>
              </w:rPr>
              <w:t>FARMAKOLOGIA</w:t>
            </w:r>
            <w:r>
              <w:rPr>
                <w:b/>
              </w:rPr>
              <w:t xml:space="preserve">                                                   </w:t>
            </w:r>
            <w:r w:rsidRPr="004D0E63">
              <w:rPr>
                <w:b/>
              </w:rPr>
              <w:t>Z FARMA</w:t>
            </w:r>
            <w:r>
              <w:rPr>
                <w:b/>
              </w:rPr>
              <w:t>KO</w:t>
            </w:r>
            <w:r w:rsidRPr="004D0E63">
              <w:rPr>
                <w:b/>
              </w:rPr>
              <w:t>DYNAMIKĄ</w:t>
            </w:r>
          </w:p>
          <w:p w14:paraId="3C307A19" w14:textId="77777777" w:rsidR="001C0ABA" w:rsidRPr="00867C2F" w:rsidRDefault="001C0ABA" w:rsidP="001C0ABA">
            <w:pPr>
              <w:spacing w:line="276" w:lineRule="auto"/>
              <w:jc w:val="center"/>
            </w:pPr>
            <w:bookmarkStart w:id="0" w:name="_GoBack"/>
            <w:bookmarkEnd w:id="0"/>
            <w:r w:rsidRPr="00867C2F">
              <w:t>WYKŁAD</w:t>
            </w:r>
          </w:p>
          <w:p w14:paraId="2AC8EBF9" w14:textId="77777777" w:rsidR="001C0ABA" w:rsidRPr="00867C2F" w:rsidRDefault="001C0ABA" w:rsidP="001C0ABA">
            <w:pPr>
              <w:spacing w:line="276" w:lineRule="auto"/>
              <w:jc w:val="center"/>
            </w:pPr>
            <w:r w:rsidRPr="00867C2F">
              <w:t>DR M. CHUCHRACKI</w:t>
            </w:r>
          </w:p>
          <w:p w14:paraId="79116F98" w14:textId="77777777" w:rsidR="001C0ABA" w:rsidRPr="00867C2F" w:rsidRDefault="001C0ABA" w:rsidP="001C0ABA">
            <w:pPr>
              <w:spacing w:line="276" w:lineRule="auto"/>
              <w:jc w:val="center"/>
              <w:rPr>
                <w:color w:val="0070C0"/>
              </w:rPr>
            </w:pPr>
            <w:r w:rsidRPr="00867C2F">
              <w:rPr>
                <w:color w:val="0070C0"/>
              </w:rPr>
              <w:t>ZDALNIE</w:t>
            </w:r>
          </w:p>
          <w:p w14:paraId="47B8D6EC" w14:textId="77777777" w:rsidR="006E2C5A" w:rsidRPr="002E7A2F" w:rsidRDefault="006E2C5A" w:rsidP="00F50428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7E2E84" w14:paraId="482B46D5" w14:textId="77777777" w:rsidTr="00273C1A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37512B9" w14:textId="33748BD0" w:rsidR="00F37702" w:rsidRDefault="00F37702" w:rsidP="00F37702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18.00-20.15</w:t>
            </w:r>
          </w:p>
          <w:p w14:paraId="2D5C0DE9" w14:textId="77777777" w:rsidR="00F37702" w:rsidRPr="00C4700A" w:rsidRDefault="00F37702" w:rsidP="00F37702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C4700A">
              <w:rPr>
                <w:b/>
              </w:rPr>
              <w:t>BIOFIZYKA</w:t>
            </w:r>
          </w:p>
          <w:p w14:paraId="3F8E8128" w14:textId="77777777" w:rsidR="00F37702" w:rsidRPr="00C4700A" w:rsidRDefault="00F37702" w:rsidP="00F37702">
            <w:pPr>
              <w:pStyle w:val="Zawartotabeli"/>
              <w:spacing w:line="276" w:lineRule="auto"/>
              <w:jc w:val="center"/>
            </w:pPr>
            <w:r w:rsidRPr="00C4700A">
              <w:t>ĆWICZENIA</w:t>
            </w:r>
          </w:p>
          <w:p w14:paraId="58FDA961" w14:textId="77777777" w:rsidR="00F37702" w:rsidRDefault="00F37702" w:rsidP="00F37702">
            <w:pPr>
              <w:pStyle w:val="Zawartotabeli"/>
              <w:spacing w:line="276" w:lineRule="auto"/>
              <w:jc w:val="center"/>
            </w:pPr>
            <w:r w:rsidRPr="00C4700A">
              <w:t>DR INŻ. M. KOWALCZYK</w:t>
            </w:r>
          </w:p>
          <w:p w14:paraId="1657E3E1" w14:textId="6976221B" w:rsidR="00F37702" w:rsidRPr="00C4700A" w:rsidRDefault="00F37702" w:rsidP="00F37702">
            <w:pPr>
              <w:pStyle w:val="Zawartotabeli"/>
              <w:spacing w:line="276" w:lineRule="auto"/>
              <w:jc w:val="center"/>
            </w:pPr>
            <w:r>
              <w:t>GR.</w:t>
            </w:r>
            <w:r w:rsidR="003B0C81">
              <w:t xml:space="preserve"> 1</w:t>
            </w:r>
          </w:p>
          <w:p w14:paraId="393312CC" w14:textId="1DB41D24" w:rsidR="00851379" w:rsidRPr="00DD52B7" w:rsidRDefault="00851379" w:rsidP="00A51DE0">
            <w:pPr>
              <w:pStyle w:val="Zawartotabeli"/>
              <w:spacing w:line="276" w:lineRule="auto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7900D" w14:textId="0D2D2ADE" w:rsidR="00C4700A" w:rsidRDefault="00907F77" w:rsidP="00E60E19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12.15-13.45</w:t>
            </w:r>
          </w:p>
          <w:p w14:paraId="18D232EF" w14:textId="63B51B84" w:rsidR="00907F77" w:rsidRDefault="00907F77" w:rsidP="00E60E19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14.00-16.15</w:t>
            </w:r>
          </w:p>
          <w:p w14:paraId="7A306A4F" w14:textId="416BF4BA" w:rsidR="00F50428" w:rsidRDefault="00907F77" w:rsidP="00F504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NADZÓR SANITARNO-EPIDEMIOLOGICZNY</w:t>
            </w:r>
          </w:p>
          <w:p w14:paraId="2E6B5887" w14:textId="77777777" w:rsidR="00F50428" w:rsidRPr="00867C2F" w:rsidRDefault="00F50428" w:rsidP="00F50428">
            <w:pPr>
              <w:spacing w:line="276" w:lineRule="auto"/>
              <w:jc w:val="center"/>
            </w:pPr>
            <w:r w:rsidRPr="00867C2F">
              <w:t>WYKŁAD</w:t>
            </w:r>
          </w:p>
          <w:p w14:paraId="67300862" w14:textId="1E7FE1C1" w:rsidR="00F50428" w:rsidRPr="00867C2F" w:rsidRDefault="00907F77" w:rsidP="00F50428">
            <w:pPr>
              <w:spacing w:line="276" w:lineRule="auto"/>
              <w:jc w:val="center"/>
            </w:pPr>
            <w:r>
              <w:t>MGR L. KUBISIAK-BANASZKIEWICZ</w:t>
            </w:r>
          </w:p>
          <w:p w14:paraId="38BE9389" w14:textId="77777777" w:rsidR="00F50428" w:rsidRPr="00867C2F" w:rsidRDefault="00F50428" w:rsidP="00F50428">
            <w:pPr>
              <w:spacing w:line="276" w:lineRule="auto"/>
              <w:jc w:val="center"/>
              <w:rPr>
                <w:color w:val="0070C0"/>
              </w:rPr>
            </w:pPr>
            <w:r w:rsidRPr="00867C2F">
              <w:rPr>
                <w:color w:val="0070C0"/>
              </w:rPr>
              <w:t>ZDALNIE</w:t>
            </w:r>
          </w:p>
          <w:p w14:paraId="774F979E" w14:textId="257FE177" w:rsidR="00691A8A" w:rsidRPr="00F06CD8" w:rsidRDefault="00691A8A" w:rsidP="00907F7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0B5B" w14:textId="0787BBFF" w:rsidR="001C0ABA" w:rsidRDefault="00D21C6C" w:rsidP="001C0ABA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11.30-13.00</w:t>
            </w:r>
          </w:p>
          <w:p w14:paraId="78958A6E" w14:textId="77777777" w:rsidR="001C0ABA" w:rsidRPr="00A51DE0" w:rsidRDefault="001C0ABA" w:rsidP="001C0ABA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51DE0">
              <w:rPr>
                <w:b/>
              </w:rPr>
              <w:t>BIOETYKA</w:t>
            </w:r>
          </w:p>
          <w:p w14:paraId="1BEC9F24" w14:textId="77777777" w:rsidR="001C0ABA" w:rsidRPr="00A51DE0" w:rsidRDefault="001C0ABA" w:rsidP="001C0ABA">
            <w:pPr>
              <w:pStyle w:val="Zawartotabeli"/>
              <w:spacing w:line="276" w:lineRule="auto"/>
              <w:jc w:val="center"/>
            </w:pPr>
            <w:r w:rsidRPr="00A51DE0">
              <w:t>WYKŁAD</w:t>
            </w:r>
          </w:p>
          <w:p w14:paraId="5FA1E13F" w14:textId="77777777" w:rsidR="001C0ABA" w:rsidRPr="00A51DE0" w:rsidRDefault="001C0ABA" w:rsidP="001C0ABA">
            <w:pPr>
              <w:pStyle w:val="Zawartotabeli"/>
              <w:spacing w:line="276" w:lineRule="auto"/>
              <w:jc w:val="center"/>
            </w:pPr>
            <w:r w:rsidRPr="00A51DE0">
              <w:t>DR E. GODZISZEWSKA</w:t>
            </w:r>
          </w:p>
          <w:p w14:paraId="104F2AD7" w14:textId="604B1E6D" w:rsidR="007E2E84" w:rsidRPr="002E7A2F" w:rsidRDefault="001C0ABA" w:rsidP="001C0ABA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ZDALNIE</w:t>
            </w:r>
          </w:p>
        </w:tc>
      </w:tr>
      <w:tr w:rsidR="00F45ECE" w14:paraId="609BF5D8" w14:textId="77777777" w:rsidTr="00626107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F45ECE" w:rsidRPr="00E60E19" w:rsidRDefault="00F45ECE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03E12E3" w14:textId="17D6A9E5" w:rsidR="00F45ECE" w:rsidRDefault="00907F77" w:rsidP="00D81007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16.30-18.00</w:t>
            </w:r>
          </w:p>
          <w:p w14:paraId="18BDEF5C" w14:textId="1511FD7D" w:rsidR="00C4700A" w:rsidRDefault="00907F77" w:rsidP="00D81007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18.15-20.30</w:t>
            </w:r>
          </w:p>
          <w:p w14:paraId="6A7DC933" w14:textId="77777777" w:rsidR="008E1CCC" w:rsidRDefault="008E1CCC" w:rsidP="008E1CCC">
            <w:pPr>
              <w:spacing w:line="276" w:lineRule="auto"/>
              <w:jc w:val="center"/>
              <w:rPr>
                <w:b/>
              </w:rPr>
            </w:pPr>
            <w:r w:rsidRPr="008E1CCC">
              <w:rPr>
                <w:b/>
              </w:rPr>
              <w:t>POLITYKA SPOŁECZNA               I ZDROWOTNA</w:t>
            </w:r>
          </w:p>
          <w:p w14:paraId="769CAAED" w14:textId="5B97E9CE" w:rsidR="008E1CCC" w:rsidRPr="008E1CCC" w:rsidRDefault="008E1CCC" w:rsidP="008E1CCC">
            <w:pPr>
              <w:spacing w:line="276" w:lineRule="auto"/>
              <w:jc w:val="center"/>
            </w:pPr>
            <w:r w:rsidRPr="008E1CCC">
              <w:t>WYKŁ</w:t>
            </w:r>
            <w:r w:rsidR="00EF218E">
              <w:t>A</w:t>
            </w:r>
            <w:r w:rsidRPr="008E1CCC">
              <w:t>D</w:t>
            </w:r>
          </w:p>
          <w:p w14:paraId="42511A86" w14:textId="0FE030D4" w:rsidR="008E1CCC" w:rsidRPr="008E1CCC" w:rsidRDefault="008E1CCC" w:rsidP="008E1CCC">
            <w:pPr>
              <w:spacing w:line="276" w:lineRule="auto"/>
              <w:jc w:val="center"/>
            </w:pPr>
            <w:r w:rsidRPr="008E1CCC">
              <w:t>DR G. GRYGIEL</w:t>
            </w:r>
          </w:p>
          <w:p w14:paraId="26BDE100" w14:textId="3D239582" w:rsidR="008E1CCC" w:rsidRPr="008E1CCC" w:rsidRDefault="008E1CCC" w:rsidP="008E1CCC">
            <w:pPr>
              <w:spacing w:line="276" w:lineRule="auto"/>
              <w:jc w:val="center"/>
            </w:pPr>
            <w:r w:rsidRPr="008E1CCC">
              <w:t>ZDALNIE</w:t>
            </w:r>
          </w:p>
          <w:p w14:paraId="15E84442" w14:textId="77777777" w:rsidR="008E1CCC" w:rsidRPr="009F38E5" w:rsidRDefault="008E1CCC" w:rsidP="00D81007">
            <w:pPr>
              <w:spacing w:line="276" w:lineRule="auto"/>
              <w:jc w:val="center"/>
              <w:rPr>
                <w:color w:val="4F81BD" w:themeColor="accent1"/>
              </w:rPr>
            </w:pPr>
          </w:p>
          <w:p w14:paraId="2C13E9BE" w14:textId="68278B38" w:rsidR="00F45ECE" w:rsidRPr="009F38E5" w:rsidRDefault="00F45ECE" w:rsidP="00A017FB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C28652" w14:textId="6E0CF0A2" w:rsidR="002F4901" w:rsidRPr="002F4901" w:rsidRDefault="002F4901" w:rsidP="002F4901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2F4901">
              <w:rPr>
                <w:color w:val="0070C0"/>
              </w:rPr>
              <w:t>13.15-14.45</w:t>
            </w:r>
          </w:p>
          <w:p w14:paraId="017862D4" w14:textId="380BD86C" w:rsidR="002F4901" w:rsidRPr="002F4901" w:rsidRDefault="002F4901" w:rsidP="002F4901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2F4901">
              <w:rPr>
                <w:color w:val="0070C0"/>
              </w:rPr>
              <w:t>15.00-17.15</w:t>
            </w:r>
          </w:p>
          <w:p w14:paraId="74B3249C" w14:textId="145144A1" w:rsidR="002F4901" w:rsidRPr="00641614" w:rsidRDefault="002F4901" w:rsidP="002F4901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DIAGNOSTYKA ELEKTROMEDYCZNA</w:t>
            </w:r>
          </w:p>
          <w:p w14:paraId="1790582E" w14:textId="77777777" w:rsidR="002F4901" w:rsidRDefault="002F4901" w:rsidP="002F490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17939895" w14:textId="021AAC3B" w:rsidR="002F4901" w:rsidRDefault="002F4901" w:rsidP="002F490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G. JĘDROSZKA</w:t>
            </w:r>
          </w:p>
          <w:p w14:paraId="544E11FF" w14:textId="15DD30F8" w:rsidR="007E1537" w:rsidRDefault="007E1537" w:rsidP="002F490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4F81BD" w:themeColor="accent1"/>
              </w:rPr>
              <w:t>ZDALNIE</w:t>
            </w:r>
          </w:p>
          <w:p w14:paraId="3C60975F" w14:textId="77777777" w:rsidR="00F45ECE" w:rsidRPr="009F38E5" w:rsidRDefault="00F45ECE" w:rsidP="0070509C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F6634"/>
    <w:rsid w:val="00131876"/>
    <w:rsid w:val="00194E22"/>
    <w:rsid w:val="001C0ABA"/>
    <w:rsid w:val="001C765B"/>
    <w:rsid w:val="00252341"/>
    <w:rsid w:val="00273C1A"/>
    <w:rsid w:val="00297484"/>
    <w:rsid w:val="002A4399"/>
    <w:rsid w:val="002E7A2F"/>
    <w:rsid w:val="002F4901"/>
    <w:rsid w:val="00383ABC"/>
    <w:rsid w:val="003B0C81"/>
    <w:rsid w:val="003B769B"/>
    <w:rsid w:val="004A7730"/>
    <w:rsid w:val="004D7ED4"/>
    <w:rsid w:val="004F3CE0"/>
    <w:rsid w:val="00590FF6"/>
    <w:rsid w:val="00597326"/>
    <w:rsid w:val="005C26B5"/>
    <w:rsid w:val="005E10E5"/>
    <w:rsid w:val="00620960"/>
    <w:rsid w:val="00626107"/>
    <w:rsid w:val="006319B6"/>
    <w:rsid w:val="00631B3C"/>
    <w:rsid w:val="00691A8A"/>
    <w:rsid w:val="006D6613"/>
    <w:rsid w:val="006E2C5A"/>
    <w:rsid w:val="0070509C"/>
    <w:rsid w:val="00735FFC"/>
    <w:rsid w:val="007379BA"/>
    <w:rsid w:val="00767F00"/>
    <w:rsid w:val="007E1537"/>
    <w:rsid w:val="007E2E84"/>
    <w:rsid w:val="00812F3B"/>
    <w:rsid w:val="00851379"/>
    <w:rsid w:val="00865D71"/>
    <w:rsid w:val="00875D74"/>
    <w:rsid w:val="008B60BE"/>
    <w:rsid w:val="008E1CCC"/>
    <w:rsid w:val="008E3500"/>
    <w:rsid w:val="0090021F"/>
    <w:rsid w:val="00907F77"/>
    <w:rsid w:val="00942082"/>
    <w:rsid w:val="009C25DF"/>
    <w:rsid w:val="009F38E5"/>
    <w:rsid w:val="00A017FB"/>
    <w:rsid w:val="00A026EB"/>
    <w:rsid w:val="00A51DE0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4700A"/>
    <w:rsid w:val="00CE552A"/>
    <w:rsid w:val="00D21C6C"/>
    <w:rsid w:val="00D32066"/>
    <w:rsid w:val="00D35673"/>
    <w:rsid w:val="00D45E15"/>
    <w:rsid w:val="00D55B9F"/>
    <w:rsid w:val="00D6156E"/>
    <w:rsid w:val="00D81007"/>
    <w:rsid w:val="00D9750D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EF218E"/>
    <w:rsid w:val="00F0083C"/>
    <w:rsid w:val="00F06CD8"/>
    <w:rsid w:val="00F119D5"/>
    <w:rsid w:val="00F1650C"/>
    <w:rsid w:val="00F37702"/>
    <w:rsid w:val="00F45ECE"/>
    <w:rsid w:val="00F50428"/>
    <w:rsid w:val="00F62F57"/>
    <w:rsid w:val="00F95194"/>
    <w:rsid w:val="00FB05AC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5B879473.dotm</Template>
  <TotalTime>52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18</cp:revision>
  <cp:lastPrinted>2021-10-13T09:43:00Z</cp:lastPrinted>
  <dcterms:created xsi:type="dcterms:W3CDTF">2025-01-23T09:49:00Z</dcterms:created>
  <dcterms:modified xsi:type="dcterms:W3CDTF">2025-02-21T13:26:00Z</dcterms:modified>
</cp:coreProperties>
</file>