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B473406" w:rsidR="008E3500" w:rsidRDefault="00CF5682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IV</w:t>
      </w:r>
      <w:r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319B6">
        <w:rPr>
          <w:rFonts w:ascii="Comic Sans MS" w:hAnsi="Comic Sans MS"/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498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8F60D3" w14:paraId="1B0AB37E" w14:textId="77777777" w:rsidTr="00767BD9">
        <w:trPr>
          <w:tblHeader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51C958D" w:rsidR="008F60D3" w:rsidRDefault="008F60D3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28.03.2025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4B4DC4A6" w:rsidR="008F60D3" w:rsidRPr="00AC3E89" w:rsidRDefault="008F60D3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F60D3" w14:paraId="191A0191" w14:textId="77777777" w:rsidTr="00767BD9">
        <w:trPr>
          <w:trHeight w:val="3975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688B65D" w14:textId="77777777" w:rsidR="008F60D3" w:rsidRPr="00CE6D01" w:rsidRDefault="008F60D3" w:rsidP="002A322D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CE6D01">
              <w:rPr>
                <w:rFonts w:cs="Tahoma"/>
                <w:color w:val="0070C0"/>
              </w:rPr>
              <w:t>7.00-14.30</w:t>
            </w:r>
          </w:p>
          <w:p w14:paraId="25C903E0" w14:textId="77777777" w:rsidR="008F60D3" w:rsidRPr="001771DA" w:rsidRDefault="008F60D3" w:rsidP="002A322D">
            <w:pPr>
              <w:spacing w:line="276" w:lineRule="auto"/>
              <w:jc w:val="center"/>
              <w:rPr>
                <w:rFonts w:cs="Tahoma"/>
                <w:b/>
              </w:rPr>
            </w:pPr>
            <w:r w:rsidRPr="001771DA">
              <w:rPr>
                <w:rFonts w:cs="Tahoma"/>
                <w:b/>
              </w:rPr>
              <w:t>DIAGNOSTYKA ELEKTROMEDYCZNA</w:t>
            </w:r>
          </w:p>
          <w:p w14:paraId="2BA6660B" w14:textId="77777777" w:rsidR="008F60D3" w:rsidRDefault="008F60D3" w:rsidP="002A322D">
            <w:pPr>
              <w:spacing w:line="276" w:lineRule="auto"/>
              <w:jc w:val="center"/>
              <w:rPr>
                <w:rFonts w:cs="Tahoma"/>
              </w:rPr>
            </w:pPr>
            <w:r w:rsidRPr="001771DA">
              <w:rPr>
                <w:rFonts w:cs="Tahoma"/>
              </w:rPr>
              <w:t>ZAJĘCIA PRAKTYCZNE</w:t>
            </w:r>
          </w:p>
          <w:p w14:paraId="29A57A48" w14:textId="77777777" w:rsidR="008F60D3" w:rsidRDefault="008F60D3" w:rsidP="002A322D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SPIROMETRIA</w:t>
            </w:r>
          </w:p>
          <w:p w14:paraId="4C50DE2B" w14:textId="79B77509" w:rsidR="008F60D3" w:rsidRDefault="008F60D3" w:rsidP="002A322D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M. KAŁUŻNA</w:t>
            </w:r>
          </w:p>
          <w:p w14:paraId="0E11D874" w14:textId="14C9048E" w:rsidR="00823978" w:rsidRDefault="00823978" w:rsidP="002A322D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3</w:t>
            </w:r>
            <w:bookmarkStart w:id="0" w:name="_GoBack"/>
            <w:bookmarkEnd w:id="0"/>
          </w:p>
          <w:p w14:paraId="5567F26F" w14:textId="77777777" w:rsidR="008F60D3" w:rsidRPr="001771DA" w:rsidRDefault="008F60D3" w:rsidP="002A322D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1771DA">
              <w:rPr>
                <w:rFonts w:cs="Tahoma"/>
                <w:color w:val="0070C0"/>
              </w:rPr>
              <w:t>(</w:t>
            </w:r>
            <w:r>
              <w:rPr>
                <w:rFonts w:cs="Tahoma"/>
                <w:color w:val="0070C0"/>
              </w:rPr>
              <w:t>SZPITAL, WOLICA</w:t>
            </w:r>
            <w:r w:rsidRPr="001771DA">
              <w:rPr>
                <w:rFonts w:cs="Tahoma"/>
                <w:color w:val="0070C0"/>
              </w:rPr>
              <w:t>)</w:t>
            </w:r>
          </w:p>
          <w:p w14:paraId="04949D01" w14:textId="77777777" w:rsidR="008F60D3" w:rsidRPr="00F06CD8" w:rsidRDefault="008F60D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8F60D3" w:rsidRPr="00F06CD8" w:rsidRDefault="008F60D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485E9E08" w14:textId="00895446" w:rsidR="008F60D3" w:rsidRPr="00B3584B" w:rsidRDefault="008F60D3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8.00-15.30</w:t>
            </w:r>
          </w:p>
          <w:p w14:paraId="00735C81" w14:textId="77777777" w:rsidR="008F60D3" w:rsidRDefault="008F60D3" w:rsidP="00670AD4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DIAGNOSTYKA ELEKTROMEDYCZNA</w:t>
            </w:r>
          </w:p>
          <w:p w14:paraId="64B071A4" w14:textId="77777777" w:rsidR="008F60D3" w:rsidRDefault="008F60D3" w:rsidP="00670AD4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600483EF" w14:textId="77777777" w:rsidR="008F60D3" w:rsidRDefault="008F60D3" w:rsidP="00670AD4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EKG</w:t>
            </w:r>
          </w:p>
          <w:p w14:paraId="28464796" w14:textId="77777777" w:rsidR="008F60D3" w:rsidRDefault="008F60D3" w:rsidP="00670AD4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J. SOIŃSKA</w:t>
            </w:r>
          </w:p>
          <w:p w14:paraId="2B34FE37" w14:textId="391F0045" w:rsidR="008F60D3" w:rsidRDefault="000D2B1A" w:rsidP="00670AD4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</w:p>
          <w:p w14:paraId="2B094AB7" w14:textId="33A30D18" w:rsidR="008F60D3" w:rsidRDefault="008F60D3" w:rsidP="00670AD4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(SZPITAL, UL. POZNAŃSKA, ODDZIAŁ KARDIOLOGICZNY ODCINEK D)</w:t>
            </w:r>
          </w:p>
          <w:p w14:paraId="113A1096" w14:textId="7B9B0D2D" w:rsidR="008F60D3" w:rsidRDefault="008F60D3" w:rsidP="00670AD4">
            <w:pPr>
              <w:spacing w:line="276" w:lineRule="auto"/>
              <w:jc w:val="center"/>
              <w:rPr>
                <w:rFonts w:cs="Tahoma"/>
                <w:color w:val="0070C0"/>
              </w:rPr>
            </w:pPr>
          </w:p>
          <w:p w14:paraId="793E1A12" w14:textId="15D9AD07" w:rsidR="008F60D3" w:rsidRPr="002E7A2F" w:rsidRDefault="008F60D3" w:rsidP="00EB0BA7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8.00-12.00</w:t>
            </w:r>
          </w:p>
          <w:p w14:paraId="5E7B124F" w14:textId="77777777" w:rsidR="008F60D3" w:rsidRDefault="008F60D3" w:rsidP="00EB0BA7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DIAGNOSTYKA ELEKTROMEDYCZNA</w:t>
            </w:r>
          </w:p>
          <w:p w14:paraId="327A3E96" w14:textId="77777777" w:rsidR="008F60D3" w:rsidRDefault="008F60D3" w:rsidP="00EB0BA7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16BFCAD3" w14:textId="77777777" w:rsidR="008F60D3" w:rsidRDefault="008F60D3" w:rsidP="00EB0BA7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EEG</w:t>
            </w:r>
          </w:p>
          <w:p w14:paraId="56D4BB52" w14:textId="77777777" w:rsidR="008F60D3" w:rsidRDefault="008F60D3" w:rsidP="00EB0BA7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B. MARCINIAK</w:t>
            </w:r>
          </w:p>
          <w:p w14:paraId="3A231B3F" w14:textId="159D34B4" w:rsidR="008F60D3" w:rsidRDefault="000D2B1A" w:rsidP="00EB0BA7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3</w:t>
            </w:r>
          </w:p>
          <w:p w14:paraId="06556A84" w14:textId="4A341213" w:rsidR="008F60D3" w:rsidRDefault="008F60D3" w:rsidP="00EB0BA7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(SZPITAL, UL. POZNAŃSKA, ODDZIAŁ UDAROWY ODCINEK C)</w:t>
            </w:r>
          </w:p>
          <w:p w14:paraId="4AA63B64" w14:textId="66415905" w:rsidR="008F60D3" w:rsidRDefault="008F60D3" w:rsidP="00EB0BA7">
            <w:pPr>
              <w:spacing w:line="276" w:lineRule="auto"/>
              <w:jc w:val="center"/>
              <w:rPr>
                <w:rFonts w:cs="Tahoma"/>
                <w:color w:val="0070C0"/>
              </w:rPr>
            </w:pPr>
          </w:p>
          <w:p w14:paraId="426740C7" w14:textId="4C714A78" w:rsidR="008F60D3" w:rsidRDefault="008F60D3" w:rsidP="00EC787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16.00-20.00</w:t>
            </w:r>
          </w:p>
          <w:p w14:paraId="0E2CDFEC" w14:textId="77777777" w:rsidR="008F60D3" w:rsidRDefault="008F60D3" w:rsidP="00EC787F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REZONANS MAGNETYCZNY</w:t>
            </w:r>
          </w:p>
          <w:p w14:paraId="6A971B1A" w14:textId="77777777" w:rsidR="008F60D3" w:rsidRDefault="008F60D3" w:rsidP="00EC787F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41F7A164" w14:textId="77777777" w:rsidR="008F60D3" w:rsidRDefault="008F60D3" w:rsidP="00EC787F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53F75736" w14:textId="36DE777B" w:rsidR="008F60D3" w:rsidRDefault="000D2B1A" w:rsidP="00EC787F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</w:p>
          <w:p w14:paraId="74342CC7" w14:textId="1882EFBC" w:rsidR="008F60D3" w:rsidRPr="00EC787F" w:rsidRDefault="008F60D3" w:rsidP="00EC787F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  <w:color w:val="0070C0"/>
              </w:rPr>
              <w:t>(WCO, UL. KASZUBSKA 12)</w:t>
            </w:r>
          </w:p>
          <w:p w14:paraId="68BD21C8" w14:textId="3AC5F2CA" w:rsidR="008F60D3" w:rsidRDefault="008F60D3" w:rsidP="00670AD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56FFEFE5" w14:textId="77777777" w:rsidR="008F60D3" w:rsidRDefault="008F60D3" w:rsidP="00670AD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595CABE9" w14:textId="77777777" w:rsidR="008F60D3" w:rsidRPr="00F06CD8" w:rsidRDefault="008F60D3" w:rsidP="00A816F3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8F60D3" w14:paraId="764ACCAE" w14:textId="77777777" w:rsidTr="00767BD9">
        <w:trPr>
          <w:trHeight w:val="5940"/>
        </w:trPr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A15D017" w14:textId="77777777" w:rsidR="008F60D3" w:rsidRDefault="008F60D3" w:rsidP="00073E82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5B1C23">
              <w:rPr>
                <w:color w:val="0070C0"/>
              </w:rPr>
              <w:t>15.30-19.30</w:t>
            </w:r>
          </w:p>
          <w:p w14:paraId="41DCE8A2" w14:textId="77777777" w:rsidR="008F60D3" w:rsidRDefault="008F60D3" w:rsidP="00073E82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DIAGNOSTYKA ELEKTROMEDYCZNA</w:t>
            </w:r>
          </w:p>
          <w:p w14:paraId="52D5665E" w14:textId="77777777" w:rsidR="008F60D3" w:rsidRDefault="008F60D3" w:rsidP="00073E82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5FC503FB" w14:textId="77777777" w:rsidR="008F60D3" w:rsidRDefault="008F60D3" w:rsidP="00073E82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EEG</w:t>
            </w:r>
          </w:p>
          <w:p w14:paraId="24369A3D" w14:textId="77777777" w:rsidR="008F60D3" w:rsidRDefault="008F60D3" w:rsidP="00073E82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B. MARCINIAK</w:t>
            </w:r>
          </w:p>
          <w:p w14:paraId="5DC7D8C5" w14:textId="71842BFE" w:rsidR="008F60D3" w:rsidRDefault="000D2B1A" w:rsidP="00073E82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3</w:t>
            </w:r>
          </w:p>
          <w:p w14:paraId="56D3E9C3" w14:textId="77777777" w:rsidR="008F60D3" w:rsidRDefault="008F60D3" w:rsidP="00073E82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(SZPITAL, UL. POZNAŃSKA, ODDZIAŁ UDAROWY ODCINEK C)</w:t>
            </w:r>
          </w:p>
          <w:p w14:paraId="29794E45" w14:textId="77777777" w:rsidR="008F60D3" w:rsidRPr="00F06CD8" w:rsidRDefault="008F60D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BC81A9" w14:textId="77777777" w:rsidR="008F60D3" w:rsidRDefault="008F60D3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73E82"/>
    <w:rsid w:val="000B227B"/>
    <w:rsid w:val="000B7C47"/>
    <w:rsid w:val="000C2D08"/>
    <w:rsid w:val="000D2B1A"/>
    <w:rsid w:val="000D46DC"/>
    <w:rsid w:val="000F6634"/>
    <w:rsid w:val="00131876"/>
    <w:rsid w:val="00194E22"/>
    <w:rsid w:val="001C765B"/>
    <w:rsid w:val="00252341"/>
    <w:rsid w:val="00273C1A"/>
    <w:rsid w:val="002A322D"/>
    <w:rsid w:val="002A4399"/>
    <w:rsid w:val="002E7A2F"/>
    <w:rsid w:val="00367D0C"/>
    <w:rsid w:val="00383ABC"/>
    <w:rsid w:val="003B769B"/>
    <w:rsid w:val="003E4D81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70AD4"/>
    <w:rsid w:val="00691A8A"/>
    <w:rsid w:val="006D6613"/>
    <w:rsid w:val="006E2C5A"/>
    <w:rsid w:val="00735FFC"/>
    <w:rsid w:val="007379BA"/>
    <w:rsid w:val="00767BD9"/>
    <w:rsid w:val="00767F00"/>
    <w:rsid w:val="007E2E84"/>
    <w:rsid w:val="00812F3B"/>
    <w:rsid w:val="00823978"/>
    <w:rsid w:val="00846202"/>
    <w:rsid w:val="00851379"/>
    <w:rsid w:val="00865D71"/>
    <w:rsid w:val="00875D74"/>
    <w:rsid w:val="008B60BE"/>
    <w:rsid w:val="008E3500"/>
    <w:rsid w:val="008F60D3"/>
    <w:rsid w:val="0090021F"/>
    <w:rsid w:val="009C25DF"/>
    <w:rsid w:val="009F38E5"/>
    <w:rsid w:val="00A017FB"/>
    <w:rsid w:val="00A026EB"/>
    <w:rsid w:val="00A30528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E552A"/>
    <w:rsid w:val="00CF5682"/>
    <w:rsid w:val="00D32066"/>
    <w:rsid w:val="00D35673"/>
    <w:rsid w:val="00D45E15"/>
    <w:rsid w:val="00D55B9F"/>
    <w:rsid w:val="00D6156E"/>
    <w:rsid w:val="00D81007"/>
    <w:rsid w:val="00D951BB"/>
    <w:rsid w:val="00DC5D37"/>
    <w:rsid w:val="00DD52B7"/>
    <w:rsid w:val="00E524C9"/>
    <w:rsid w:val="00E60E19"/>
    <w:rsid w:val="00E62867"/>
    <w:rsid w:val="00E8203E"/>
    <w:rsid w:val="00E878A7"/>
    <w:rsid w:val="00EA1A47"/>
    <w:rsid w:val="00EB0BA7"/>
    <w:rsid w:val="00EB7948"/>
    <w:rsid w:val="00EC787F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E181F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BB512B93.dotm</Template>
  <TotalTime>29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19</cp:revision>
  <cp:lastPrinted>2021-10-13T09:43:00Z</cp:lastPrinted>
  <dcterms:created xsi:type="dcterms:W3CDTF">2025-01-23T09:49:00Z</dcterms:created>
  <dcterms:modified xsi:type="dcterms:W3CDTF">2025-02-26T14:25:00Z</dcterms:modified>
</cp:coreProperties>
</file>