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7D82851" w:rsidR="008E3500" w:rsidRDefault="00CB1F1B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319B6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51C958D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319B6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B4DC4A6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319B6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9AF9FC7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319B6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24783" w14:textId="77777777" w:rsidR="00416FAA" w:rsidRPr="00011D84" w:rsidRDefault="00416FAA" w:rsidP="00416FAA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15.30-17.00</w:t>
            </w:r>
          </w:p>
          <w:p w14:paraId="366E472E" w14:textId="77777777" w:rsidR="00416FAA" w:rsidRDefault="00416FAA" w:rsidP="00416FA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3FAD7A57" w14:textId="77777777" w:rsidR="00416FAA" w:rsidRPr="00011D84" w:rsidRDefault="00416FAA" w:rsidP="00416FA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 w:rsidRPr="00011D84">
              <w:rPr>
                <w:rFonts w:cs="Tahoma"/>
              </w:rPr>
              <w:t>WYKŁAD</w:t>
            </w:r>
          </w:p>
          <w:p w14:paraId="7D3B3225" w14:textId="77777777" w:rsidR="00416FAA" w:rsidRPr="00011D84" w:rsidRDefault="00416FAA" w:rsidP="00416FA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 w:rsidRPr="00011D84">
              <w:rPr>
                <w:rFonts w:cs="Tahoma"/>
              </w:rPr>
              <w:t>DR HAB. D.KOWALCZYK</w:t>
            </w:r>
          </w:p>
          <w:p w14:paraId="62FFADC6" w14:textId="77777777" w:rsidR="00416FAA" w:rsidRPr="00011D84" w:rsidRDefault="00416FAA" w:rsidP="00416FAA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011D84">
              <w:rPr>
                <w:rFonts w:cs="Tahoma"/>
                <w:color w:val="0070C0"/>
              </w:rPr>
              <w:t>ZDALNIE</w:t>
            </w:r>
          </w:p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472F2630" w:rsidR="006E2C5A" w:rsidRPr="00B3584B" w:rsidRDefault="00EF783B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436DAE55" w14:textId="77777777" w:rsidR="00885AF9" w:rsidRDefault="00885AF9" w:rsidP="00885AF9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61C5D482" w14:textId="77777777" w:rsidR="00885AF9" w:rsidRDefault="00885AF9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7D767310" w14:textId="77777777" w:rsidR="00885AF9" w:rsidRDefault="00885AF9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442925F9" w14:textId="7B7821CE" w:rsidR="00885AF9" w:rsidRDefault="00517566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4AB5D72B" w14:textId="3A0CCE66" w:rsidR="00BB7A8B" w:rsidRPr="00BB7A8B" w:rsidRDefault="00BB7A8B" w:rsidP="00BB7A8B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595CABE9" w14:textId="77777777" w:rsidR="006E2C5A" w:rsidRPr="00F06CD8" w:rsidRDefault="006E2C5A" w:rsidP="00885AF9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BC768" w14:textId="29C47418" w:rsidR="00865D71" w:rsidRPr="002E7A2F" w:rsidRDefault="000E3256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  <w:bookmarkStart w:id="0" w:name="_GoBack"/>
            <w:bookmarkEnd w:id="0"/>
          </w:p>
          <w:p w14:paraId="6F8EBCA1" w14:textId="77777777" w:rsidR="00885AF9" w:rsidRDefault="00885AF9" w:rsidP="00885AF9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51E76665" w14:textId="77777777" w:rsidR="00885AF9" w:rsidRDefault="00885AF9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35501EE9" w14:textId="77777777" w:rsidR="00885AF9" w:rsidRDefault="00885AF9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5DBEB1E6" w14:textId="1856EA49" w:rsidR="00885AF9" w:rsidRDefault="00517566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541760FF" w14:textId="77777777" w:rsidR="00BB7A8B" w:rsidRPr="00166758" w:rsidRDefault="00BB7A8B" w:rsidP="00BB7A8B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5966B415" w14:textId="77777777" w:rsidR="00BB7A8B" w:rsidRDefault="00BB7A8B" w:rsidP="00885AF9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</w:p>
          <w:p w14:paraId="47B8D6EC" w14:textId="77777777" w:rsidR="006E2C5A" w:rsidRPr="002E7A2F" w:rsidRDefault="006E2C5A" w:rsidP="00885AF9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CEFACDB" w14:textId="67D50636" w:rsidR="00E659DD" w:rsidRDefault="00E659DD" w:rsidP="00E659D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17.15-18.45</w:t>
            </w:r>
          </w:p>
          <w:p w14:paraId="51C72766" w14:textId="77777777" w:rsidR="00E659DD" w:rsidRPr="001207CD" w:rsidRDefault="00E659DD" w:rsidP="00E659DD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1207CD">
              <w:rPr>
                <w:b/>
              </w:rPr>
              <w:t>PSYCHOLOGIA</w:t>
            </w:r>
          </w:p>
          <w:p w14:paraId="603F45BA" w14:textId="77777777" w:rsidR="00E659DD" w:rsidRPr="001207CD" w:rsidRDefault="00E659DD" w:rsidP="00E659DD">
            <w:pPr>
              <w:pStyle w:val="Zawartotabeli"/>
              <w:spacing w:line="276" w:lineRule="auto"/>
              <w:jc w:val="center"/>
            </w:pPr>
            <w:r w:rsidRPr="001207CD">
              <w:t>WYKŁAD</w:t>
            </w:r>
          </w:p>
          <w:p w14:paraId="7662C9F5" w14:textId="77777777" w:rsidR="00E659DD" w:rsidRDefault="00E659DD" w:rsidP="00E659DD">
            <w:pPr>
              <w:pStyle w:val="Zawartotabeli"/>
              <w:spacing w:line="276" w:lineRule="auto"/>
              <w:jc w:val="center"/>
            </w:pPr>
            <w:r w:rsidRPr="001207CD">
              <w:t>DR J. RAUBO</w:t>
            </w:r>
          </w:p>
          <w:p w14:paraId="46EAB098" w14:textId="77777777" w:rsidR="00E659DD" w:rsidRPr="001207CD" w:rsidRDefault="00E659DD" w:rsidP="00E659DD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1207CD">
              <w:rPr>
                <w:color w:val="0070C0"/>
              </w:rPr>
              <w:t>ZDALNIE</w:t>
            </w:r>
          </w:p>
          <w:p w14:paraId="7A7DD90D" w14:textId="77777777" w:rsidR="00851379" w:rsidRPr="00851379" w:rsidRDefault="00851379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851379" w:rsidRPr="00DD52B7" w:rsidRDefault="00851379" w:rsidP="005F6521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2853F" w14:textId="77777777" w:rsidR="00885AF9" w:rsidRPr="002E7A2F" w:rsidRDefault="00885AF9" w:rsidP="00E60E19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774F979E" w14:textId="257FE177" w:rsidR="00691A8A" w:rsidRPr="00F06CD8" w:rsidRDefault="00691A8A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F657D97" w:rsidR="007E2E84" w:rsidRPr="002E7A2F" w:rsidRDefault="007E2E84" w:rsidP="00885AF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8278B38" w:rsidR="00F45ECE" w:rsidRPr="009F38E5" w:rsidRDefault="00F45ECE" w:rsidP="00885AF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9F38E5" w:rsidRDefault="00F45ECE" w:rsidP="00885AF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E3256"/>
    <w:rsid w:val="000F6634"/>
    <w:rsid w:val="00131876"/>
    <w:rsid w:val="00194E22"/>
    <w:rsid w:val="001C765B"/>
    <w:rsid w:val="00252341"/>
    <w:rsid w:val="00273C1A"/>
    <w:rsid w:val="002A4399"/>
    <w:rsid w:val="002E7A2F"/>
    <w:rsid w:val="00383ABC"/>
    <w:rsid w:val="003B769B"/>
    <w:rsid w:val="00416FAA"/>
    <w:rsid w:val="004A7730"/>
    <w:rsid w:val="004D7ED4"/>
    <w:rsid w:val="004F3CE0"/>
    <w:rsid w:val="00517566"/>
    <w:rsid w:val="00590FF6"/>
    <w:rsid w:val="00597326"/>
    <w:rsid w:val="005E10E5"/>
    <w:rsid w:val="005F6521"/>
    <w:rsid w:val="00620960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E2E84"/>
    <w:rsid w:val="00812F3B"/>
    <w:rsid w:val="00851379"/>
    <w:rsid w:val="00865D71"/>
    <w:rsid w:val="00875D74"/>
    <w:rsid w:val="00885AF9"/>
    <w:rsid w:val="008B60BE"/>
    <w:rsid w:val="008E3500"/>
    <w:rsid w:val="0090021F"/>
    <w:rsid w:val="009C25DF"/>
    <w:rsid w:val="009F38E5"/>
    <w:rsid w:val="00A017FB"/>
    <w:rsid w:val="00A026EB"/>
    <w:rsid w:val="00A816F3"/>
    <w:rsid w:val="00AC29E2"/>
    <w:rsid w:val="00AC3E89"/>
    <w:rsid w:val="00B3584B"/>
    <w:rsid w:val="00B622BC"/>
    <w:rsid w:val="00BA330D"/>
    <w:rsid w:val="00BB7A8B"/>
    <w:rsid w:val="00BC0A7E"/>
    <w:rsid w:val="00BC2315"/>
    <w:rsid w:val="00BC5A17"/>
    <w:rsid w:val="00BF15BD"/>
    <w:rsid w:val="00CB1F1B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659DD"/>
    <w:rsid w:val="00E8203E"/>
    <w:rsid w:val="00EA1A47"/>
    <w:rsid w:val="00EB7948"/>
    <w:rsid w:val="00EC7B05"/>
    <w:rsid w:val="00EF783B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64A84CEF.dotm</Template>
  <TotalTime>11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12</cp:revision>
  <cp:lastPrinted>2021-10-13T09:43:00Z</cp:lastPrinted>
  <dcterms:created xsi:type="dcterms:W3CDTF">2025-01-23T09:49:00Z</dcterms:created>
  <dcterms:modified xsi:type="dcterms:W3CDTF">2025-02-19T10:14:00Z</dcterms:modified>
</cp:coreProperties>
</file>