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6AAC37A" w:rsidR="008E3500" w:rsidRDefault="00B07074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F272E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80255D" w14:paraId="1B0AB37E" w14:textId="77777777" w:rsidTr="00680E25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C1615FB" w:rsidR="0080255D" w:rsidRDefault="0080255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04.04.2025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26A573AD" w:rsidR="0080255D" w:rsidRPr="00AC3E89" w:rsidRDefault="0080255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05.04.2025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0255D" w14:paraId="191A0191" w14:textId="77777777" w:rsidTr="00680E25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9D28B0" w14:textId="08DEF0CC" w:rsidR="0080255D" w:rsidRDefault="0080255D" w:rsidP="00875D3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15.30-19.30</w:t>
            </w:r>
          </w:p>
          <w:p w14:paraId="1A2EA5D5" w14:textId="77777777" w:rsidR="0080255D" w:rsidRDefault="0080255D" w:rsidP="00875D3F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0A9C9135" w14:textId="77777777" w:rsidR="0080255D" w:rsidRDefault="0080255D" w:rsidP="00875D3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337B53E7" w14:textId="77777777" w:rsidR="0080255D" w:rsidRDefault="0080255D" w:rsidP="00875D3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EEG</w:t>
            </w:r>
          </w:p>
          <w:p w14:paraId="1D4EA0DC" w14:textId="77777777" w:rsidR="0080255D" w:rsidRDefault="0080255D" w:rsidP="00875D3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B. MARCINIAK</w:t>
            </w:r>
          </w:p>
          <w:p w14:paraId="6C7DC686" w14:textId="535EB88B" w:rsidR="0080255D" w:rsidRDefault="00F97F05" w:rsidP="00875D3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560FE8A2" w14:textId="30360222" w:rsidR="0080255D" w:rsidRDefault="0080255D" w:rsidP="00875D3F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rFonts w:cs="Tahoma"/>
                <w:color w:val="0070C0"/>
              </w:rPr>
              <w:t>(SZPITAL, UL. POZNAŃSKA, ODDZIAŁ UDAROWY ODCINEK C</w:t>
            </w:r>
          </w:p>
          <w:p w14:paraId="06DB138B" w14:textId="3F0D21E1" w:rsidR="0080255D" w:rsidRDefault="0080255D" w:rsidP="00875D3F">
            <w:pPr>
              <w:pStyle w:val="Zawartotabeli"/>
              <w:spacing w:line="276" w:lineRule="auto"/>
              <w:rPr>
                <w:color w:val="4F81BD" w:themeColor="accent1"/>
              </w:rPr>
            </w:pPr>
          </w:p>
          <w:p w14:paraId="0EACD9D6" w14:textId="63F34641" w:rsidR="0080255D" w:rsidRDefault="0080255D" w:rsidP="007B016B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15.30-19.30</w:t>
            </w:r>
          </w:p>
          <w:p w14:paraId="6E832702" w14:textId="77777777" w:rsidR="0080255D" w:rsidRDefault="0080255D" w:rsidP="00017ECD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387C7A41" w14:textId="77777777" w:rsidR="0080255D" w:rsidRDefault="0080255D" w:rsidP="00017EC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1A6AD347" w14:textId="77777777" w:rsidR="0080255D" w:rsidRDefault="0080255D" w:rsidP="00017EC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0F37FF19" w14:textId="15FCB266" w:rsidR="0080255D" w:rsidRDefault="00F97F05" w:rsidP="00017EC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72420D50" w14:textId="77777777" w:rsidR="0080255D" w:rsidRDefault="0080255D" w:rsidP="00017ECD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04949D01" w14:textId="77777777" w:rsidR="0080255D" w:rsidRPr="00F06CD8" w:rsidRDefault="0080255D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80255D" w:rsidRPr="00F06CD8" w:rsidRDefault="0080255D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86B074" w14:textId="43D364BA" w:rsidR="0080255D" w:rsidRDefault="0080255D" w:rsidP="00CC7F42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1B2BF2E3" w14:textId="77777777" w:rsidR="0080255D" w:rsidRDefault="0080255D" w:rsidP="00CC7F42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0011B068" w14:textId="77777777" w:rsidR="0080255D" w:rsidRDefault="0080255D" w:rsidP="00CC7F4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41A93343" w14:textId="77777777" w:rsidR="0080255D" w:rsidRDefault="0080255D" w:rsidP="00CC7F4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EEG</w:t>
            </w:r>
          </w:p>
          <w:p w14:paraId="13207500" w14:textId="77777777" w:rsidR="0080255D" w:rsidRDefault="0080255D" w:rsidP="00CC7F4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B. MARCINIAK</w:t>
            </w:r>
          </w:p>
          <w:p w14:paraId="5F353214" w14:textId="07D8A07D" w:rsidR="0080255D" w:rsidRDefault="00F97F05" w:rsidP="00CC7F4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555CDD53" w14:textId="77777777" w:rsidR="0080255D" w:rsidRDefault="0080255D" w:rsidP="00CC7F42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(SZPITAL, UL. POZNAŃSKA, ODDZIAŁ UDAROWY ODCINEK C)</w:t>
            </w:r>
          </w:p>
          <w:p w14:paraId="2C538B8F" w14:textId="77777777" w:rsidR="0080255D" w:rsidRDefault="0080255D" w:rsidP="00CC7F42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6246BDA9" w14:textId="77777777" w:rsidR="0080255D" w:rsidRDefault="0080255D" w:rsidP="00244A7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4EE6F21B" w14:textId="77777777" w:rsidR="0080255D" w:rsidRDefault="0080255D" w:rsidP="00244A76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REZONANS MAGNETYCZNY</w:t>
            </w:r>
          </w:p>
          <w:p w14:paraId="0CE2DD5D" w14:textId="77777777" w:rsidR="0080255D" w:rsidRDefault="0080255D" w:rsidP="00244A7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7652ED4F" w14:textId="77777777" w:rsidR="0080255D" w:rsidRDefault="0080255D" w:rsidP="00244A7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6666D633" w14:textId="52D10019" w:rsidR="0080255D" w:rsidRDefault="00F97F05" w:rsidP="00244A7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  <w:bookmarkStart w:id="0" w:name="_GoBack"/>
            <w:bookmarkEnd w:id="0"/>
          </w:p>
          <w:p w14:paraId="12344EF4" w14:textId="77777777" w:rsidR="0080255D" w:rsidRDefault="0080255D" w:rsidP="00244A7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  <w:p w14:paraId="595CABE9" w14:textId="66A39337" w:rsidR="0080255D" w:rsidRPr="00F06CD8" w:rsidRDefault="0080255D" w:rsidP="00CC7F4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17ECD"/>
    <w:rsid w:val="00043402"/>
    <w:rsid w:val="00087B1C"/>
    <w:rsid w:val="000B227B"/>
    <w:rsid w:val="000B7C47"/>
    <w:rsid w:val="000C2D08"/>
    <w:rsid w:val="000F6634"/>
    <w:rsid w:val="00131876"/>
    <w:rsid w:val="00162B9E"/>
    <w:rsid w:val="00194E22"/>
    <w:rsid w:val="001C765B"/>
    <w:rsid w:val="00244A76"/>
    <w:rsid w:val="00252341"/>
    <w:rsid w:val="00273C1A"/>
    <w:rsid w:val="002A4399"/>
    <w:rsid w:val="002E7A2F"/>
    <w:rsid w:val="003471AC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80E25"/>
    <w:rsid w:val="00691A8A"/>
    <w:rsid w:val="006D6613"/>
    <w:rsid w:val="006E2C5A"/>
    <w:rsid w:val="007059B3"/>
    <w:rsid w:val="00735FFC"/>
    <w:rsid w:val="007379BA"/>
    <w:rsid w:val="00767F00"/>
    <w:rsid w:val="007854A7"/>
    <w:rsid w:val="007B016B"/>
    <w:rsid w:val="007E2E84"/>
    <w:rsid w:val="0080255D"/>
    <w:rsid w:val="00812F3B"/>
    <w:rsid w:val="00851379"/>
    <w:rsid w:val="00865D71"/>
    <w:rsid w:val="00875D3F"/>
    <w:rsid w:val="00875D74"/>
    <w:rsid w:val="008B60BE"/>
    <w:rsid w:val="008C6B69"/>
    <w:rsid w:val="008E3500"/>
    <w:rsid w:val="008F272E"/>
    <w:rsid w:val="0090021F"/>
    <w:rsid w:val="00977346"/>
    <w:rsid w:val="009B5AD7"/>
    <w:rsid w:val="009C25DF"/>
    <w:rsid w:val="009F38E5"/>
    <w:rsid w:val="00A017FB"/>
    <w:rsid w:val="00A026EB"/>
    <w:rsid w:val="00A816F3"/>
    <w:rsid w:val="00AB517E"/>
    <w:rsid w:val="00AC29E2"/>
    <w:rsid w:val="00AC3E89"/>
    <w:rsid w:val="00B03301"/>
    <w:rsid w:val="00B07074"/>
    <w:rsid w:val="00B3584B"/>
    <w:rsid w:val="00BA330D"/>
    <w:rsid w:val="00BC0A7E"/>
    <w:rsid w:val="00BC2315"/>
    <w:rsid w:val="00BC5A17"/>
    <w:rsid w:val="00BF15BD"/>
    <w:rsid w:val="00CC7F42"/>
    <w:rsid w:val="00CE552A"/>
    <w:rsid w:val="00D22451"/>
    <w:rsid w:val="00D32066"/>
    <w:rsid w:val="00D35673"/>
    <w:rsid w:val="00D45E15"/>
    <w:rsid w:val="00D55B9F"/>
    <w:rsid w:val="00D6156E"/>
    <w:rsid w:val="00D81007"/>
    <w:rsid w:val="00DA4704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ED1E84"/>
    <w:rsid w:val="00F0083C"/>
    <w:rsid w:val="00F06CD8"/>
    <w:rsid w:val="00F119D5"/>
    <w:rsid w:val="00F1650C"/>
    <w:rsid w:val="00F45ECE"/>
    <w:rsid w:val="00F62F57"/>
    <w:rsid w:val="00F95194"/>
    <w:rsid w:val="00F97F05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BB512B93.dotm</Template>
  <TotalTime>56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22</cp:revision>
  <cp:lastPrinted>2021-10-13T09:43:00Z</cp:lastPrinted>
  <dcterms:created xsi:type="dcterms:W3CDTF">2025-01-23T09:50:00Z</dcterms:created>
  <dcterms:modified xsi:type="dcterms:W3CDTF">2025-02-26T12:10:00Z</dcterms:modified>
</cp:coreProperties>
</file>