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17B4CBF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34F48">
        <w:rPr>
          <w:b/>
          <w:bCs/>
          <w:color w:val="00B0F0"/>
        </w:rPr>
        <w:t>I</w:t>
      </w:r>
      <w:bookmarkStart w:id="0" w:name="_GoBack"/>
      <w:bookmarkEnd w:id="0"/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F272E">
        <w:rPr>
          <w:rFonts w:ascii="Comic Sans MS" w:hAnsi="Comic Sans MS"/>
          <w:b/>
          <w:bCs/>
          <w:color w:val="00B0F0"/>
        </w:rPr>
        <w:t>4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C1615FB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04.04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6A573AD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05.04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B1E9B24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06.04.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5814BD" w14:paraId="191A0191" w14:textId="77777777" w:rsidTr="00AC3E89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069D0" w14:textId="77352DC3" w:rsidR="005814BD" w:rsidRDefault="007E381D" w:rsidP="005814BD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16.00-17.30</w:t>
            </w:r>
          </w:p>
          <w:p w14:paraId="4E29818F" w14:textId="69D3631F" w:rsidR="007E381D" w:rsidRDefault="007E381D" w:rsidP="005814BD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17.45-20.00</w:t>
            </w:r>
          </w:p>
          <w:p w14:paraId="1115A9ED" w14:textId="77777777" w:rsidR="007E381D" w:rsidRDefault="007E381D" w:rsidP="007E38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ANATOMIA</w:t>
            </w:r>
          </w:p>
          <w:p w14:paraId="0724A0C6" w14:textId="77777777" w:rsidR="007E381D" w:rsidRPr="00D13DCC" w:rsidRDefault="007E381D" w:rsidP="007E381D">
            <w:pPr>
              <w:spacing w:line="276" w:lineRule="auto"/>
              <w:jc w:val="center"/>
            </w:pPr>
            <w:r>
              <w:t>WYKŁAD</w:t>
            </w:r>
          </w:p>
          <w:p w14:paraId="23387DD6" w14:textId="77777777" w:rsidR="007E381D" w:rsidRPr="002B4FF7" w:rsidRDefault="007E381D" w:rsidP="007E381D">
            <w:pPr>
              <w:spacing w:line="276" w:lineRule="auto"/>
              <w:jc w:val="center"/>
            </w:pPr>
            <w:r w:rsidRPr="002B4FF7">
              <w:t>MGR G. JĘDROSZKA</w:t>
            </w:r>
          </w:p>
          <w:p w14:paraId="49402D2B" w14:textId="77777777" w:rsidR="007E381D" w:rsidRPr="00541C4F" w:rsidRDefault="007E381D" w:rsidP="007E381D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ZDALNIE</w:t>
            </w:r>
          </w:p>
          <w:p w14:paraId="6D8E8F20" w14:textId="77777777" w:rsidR="007E381D" w:rsidRDefault="007E381D" w:rsidP="005814BD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5457D3A1" w14:textId="77777777" w:rsidR="005814BD" w:rsidRPr="00215D55" w:rsidRDefault="005814BD" w:rsidP="007E381D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BE9CF5" w14:textId="6D7C10F7" w:rsidR="00613A63" w:rsidRPr="00613A63" w:rsidRDefault="00CA1D7D" w:rsidP="00613A63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8.00-11.00</w:t>
            </w:r>
          </w:p>
          <w:p w14:paraId="14986190" w14:textId="77777777" w:rsidR="00613A63" w:rsidRPr="00613A63" w:rsidRDefault="00613A63" w:rsidP="00613A63">
            <w:pPr>
              <w:spacing w:line="276" w:lineRule="auto"/>
              <w:jc w:val="center"/>
              <w:rPr>
                <w:rFonts w:cs="Tahoma"/>
                <w:b/>
              </w:rPr>
            </w:pPr>
            <w:r w:rsidRPr="00613A63">
              <w:rPr>
                <w:rFonts w:cs="Tahoma"/>
                <w:b/>
              </w:rPr>
              <w:t>BIOFIZYKA</w:t>
            </w:r>
          </w:p>
          <w:p w14:paraId="34E37CD9" w14:textId="77777777" w:rsidR="00613A63" w:rsidRPr="00613A63" w:rsidRDefault="00613A63" w:rsidP="00613A63">
            <w:pPr>
              <w:spacing w:line="276" w:lineRule="auto"/>
              <w:jc w:val="center"/>
              <w:rPr>
                <w:rFonts w:cs="Tahoma"/>
              </w:rPr>
            </w:pPr>
            <w:r w:rsidRPr="00613A63">
              <w:rPr>
                <w:rFonts w:cs="Tahoma"/>
              </w:rPr>
              <w:t>ĆWICZENIA</w:t>
            </w:r>
          </w:p>
          <w:p w14:paraId="163958C4" w14:textId="77F5EE28" w:rsidR="00613A63" w:rsidRPr="00613A63" w:rsidRDefault="002220FC" w:rsidP="00613A63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310F1911" w14:textId="77777777" w:rsidR="00613A63" w:rsidRPr="00613A63" w:rsidRDefault="00613A63" w:rsidP="00613A63">
            <w:pPr>
              <w:spacing w:line="276" w:lineRule="auto"/>
              <w:jc w:val="center"/>
              <w:rPr>
                <w:rFonts w:cs="Tahoma"/>
              </w:rPr>
            </w:pPr>
            <w:r w:rsidRPr="00613A63">
              <w:rPr>
                <w:rFonts w:cs="Tahoma"/>
              </w:rPr>
              <w:t>DR INŻ. M. KOWALCZYK</w:t>
            </w:r>
          </w:p>
          <w:p w14:paraId="595CABE9" w14:textId="2E39D271" w:rsidR="005814BD" w:rsidRPr="00215D55" w:rsidRDefault="005814BD" w:rsidP="0007575C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9FCC" w14:textId="0F990A39" w:rsidR="0007575C" w:rsidRPr="0007575C" w:rsidRDefault="0007575C" w:rsidP="005814BD">
            <w:pPr>
              <w:spacing w:line="276" w:lineRule="auto"/>
              <w:jc w:val="center"/>
              <w:rPr>
                <w:color w:val="0070C0"/>
              </w:rPr>
            </w:pPr>
            <w:r w:rsidRPr="0007575C">
              <w:rPr>
                <w:color w:val="0070C0"/>
              </w:rPr>
              <w:t>8.00-10.15</w:t>
            </w:r>
          </w:p>
          <w:p w14:paraId="1EDFAD51" w14:textId="5B49EC4B" w:rsidR="0007575C" w:rsidRPr="0007575C" w:rsidRDefault="0007575C" w:rsidP="0007575C">
            <w:pPr>
              <w:spacing w:line="276" w:lineRule="auto"/>
              <w:jc w:val="center"/>
              <w:rPr>
                <w:color w:val="0070C0"/>
              </w:rPr>
            </w:pPr>
            <w:r w:rsidRPr="0007575C">
              <w:rPr>
                <w:color w:val="0070C0"/>
              </w:rPr>
              <w:t>10.30-12.00</w:t>
            </w:r>
          </w:p>
          <w:p w14:paraId="10A5CF41" w14:textId="34496E92" w:rsidR="005814BD" w:rsidRDefault="005814BD" w:rsidP="005814BD">
            <w:pPr>
              <w:spacing w:line="276" w:lineRule="auto"/>
              <w:jc w:val="center"/>
              <w:rPr>
                <w:b/>
              </w:rPr>
            </w:pPr>
            <w:r w:rsidRPr="00D14229">
              <w:rPr>
                <w:b/>
              </w:rPr>
              <w:t xml:space="preserve">ANATOMIA </w:t>
            </w:r>
          </w:p>
          <w:p w14:paraId="440C9926" w14:textId="77777777" w:rsidR="005814BD" w:rsidRDefault="005814BD" w:rsidP="005814BD">
            <w:pPr>
              <w:spacing w:line="276" w:lineRule="auto"/>
              <w:jc w:val="center"/>
              <w:rPr>
                <w:b/>
              </w:rPr>
            </w:pPr>
            <w:r w:rsidRPr="00D14229">
              <w:rPr>
                <w:b/>
              </w:rPr>
              <w:t>RADIOLOGICZNA</w:t>
            </w:r>
          </w:p>
          <w:p w14:paraId="325C2AE9" w14:textId="77777777" w:rsidR="005814BD" w:rsidRPr="00D14229" w:rsidRDefault="005814BD" w:rsidP="005814BD">
            <w:pPr>
              <w:spacing w:line="276" w:lineRule="auto"/>
              <w:jc w:val="center"/>
            </w:pPr>
            <w:r w:rsidRPr="00D14229">
              <w:t>ĆWICZENIA</w:t>
            </w:r>
          </w:p>
          <w:p w14:paraId="14E6F9E6" w14:textId="77777777" w:rsidR="005814BD" w:rsidRPr="00B3584B" w:rsidRDefault="005814BD" w:rsidP="005814B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D14229">
              <w:t>MGR G. JĘDROSZKA</w:t>
            </w:r>
          </w:p>
          <w:p w14:paraId="47B8D6EC" w14:textId="77777777" w:rsidR="005814BD" w:rsidRPr="00215D55" w:rsidRDefault="005814BD" w:rsidP="005814BD">
            <w:pPr>
              <w:spacing w:line="276" w:lineRule="auto"/>
              <w:jc w:val="center"/>
            </w:pPr>
          </w:p>
        </w:tc>
      </w:tr>
      <w:tr w:rsidR="005814BD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93312CC" w14:textId="1DB41D24" w:rsidR="005814BD" w:rsidRPr="00215D55" w:rsidRDefault="005814BD" w:rsidP="007E381D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16CE35" w14:textId="371EF0BC" w:rsidR="00613A63" w:rsidRPr="00613A63" w:rsidRDefault="00CA1D7D" w:rsidP="00613A63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color w:val="0070C0"/>
              </w:rPr>
              <w:t>11.15-12.45</w:t>
            </w:r>
          </w:p>
          <w:p w14:paraId="32F170C4" w14:textId="77777777" w:rsidR="00613A63" w:rsidRPr="00613A63" w:rsidRDefault="00613A63" w:rsidP="00613A63">
            <w:pPr>
              <w:spacing w:line="276" w:lineRule="auto"/>
              <w:jc w:val="center"/>
              <w:rPr>
                <w:rFonts w:cs="Tahoma"/>
                <w:b/>
              </w:rPr>
            </w:pPr>
            <w:r w:rsidRPr="00613A63">
              <w:rPr>
                <w:rFonts w:cs="Tahoma"/>
                <w:b/>
              </w:rPr>
              <w:t>OCHRONA RADIOLOGICZNA</w:t>
            </w:r>
          </w:p>
          <w:p w14:paraId="737FDACE" w14:textId="77777777" w:rsidR="00613A63" w:rsidRPr="00613A63" w:rsidRDefault="00613A63" w:rsidP="00613A63">
            <w:pPr>
              <w:spacing w:line="276" w:lineRule="auto"/>
              <w:jc w:val="center"/>
              <w:rPr>
                <w:rFonts w:cs="Tahoma"/>
              </w:rPr>
            </w:pPr>
            <w:r w:rsidRPr="00613A63">
              <w:rPr>
                <w:rFonts w:cs="Tahoma"/>
              </w:rPr>
              <w:t>ĆWICZENIA</w:t>
            </w:r>
          </w:p>
          <w:p w14:paraId="774F979E" w14:textId="0AF9F53E" w:rsidR="005814BD" w:rsidRPr="00215D55" w:rsidRDefault="00613A63" w:rsidP="00613A63">
            <w:pPr>
              <w:spacing w:line="276" w:lineRule="auto"/>
              <w:jc w:val="center"/>
            </w:pPr>
            <w:r w:rsidRPr="00613A63">
              <w:rPr>
                <w:rFonts w:cs="Tahoma"/>
              </w:rPr>
              <w:t>DR INŻ. M. KOWALCZYK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5A309" w14:textId="77777777" w:rsidR="008345C9" w:rsidRPr="0007575C" w:rsidRDefault="008345C9" w:rsidP="005814BD">
            <w:pPr>
              <w:spacing w:line="276" w:lineRule="auto"/>
              <w:jc w:val="center"/>
              <w:rPr>
                <w:color w:val="0070C0"/>
              </w:rPr>
            </w:pPr>
          </w:p>
          <w:p w14:paraId="104F2AD7" w14:textId="0F657D97" w:rsidR="005814BD" w:rsidRPr="00215D55" w:rsidRDefault="005814BD" w:rsidP="0007575C">
            <w:pPr>
              <w:spacing w:line="276" w:lineRule="auto"/>
              <w:jc w:val="center"/>
            </w:pPr>
          </w:p>
        </w:tc>
      </w:tr>
      <w:tr w:rsidR="005814BD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5814BD" w:rsidRPr="00215D55" w:rsidRDefault="005814BD" w:rsidP="005814B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32B59F4" w14:textId="7ABABEF1" w:rsidR="005814BD" w:rsidRPr="00613A63" w:rsidRDefault="00CA1D7D" w:rsidP="008345C9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13.00-14.30</w:t>
            </w:r>
          </w:p>
          <w:p w14:paraId="18477876" w14:textId="0FB7F4D0" w:rsidR="00613A63" w:rsidRDefault="00CA1D7D" w:rsidP="008345C9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14.45-16.15</w:t>
            </w:r>
          </w:p>
          <w:p w14:paraId="13E47821" w14:textId="77777777" w:rsidR="00613A63" w:rsidRPr="00613A63" w:rsidRDefault="00613A63" w:rsidP="008345C9">
            <w:pPr>
              <w:spacing w:line="276" w:lineRule="auto"/>
              <w:jc w:val="center"/>
              <w:rPr>
                <w:b/>
              </w:rPr>
            </w:pPr>
            <w:r w:rsidRPr="00613A63">
              <w:rPr>
                <w:b/>
              </w:rPr>
              <w:t>JĘZYK ANGIELSKI</w:t>
            </w:r>
          </w:p>
          <w:p w14:paraId="3AF6994B" w14:textId="77777777" w:rsidR="00613A63" w:rsidRPr="00613A63" w:rsidRDefault="00613A63" w:rsidP="008345C9">
            <w:pPr>
              <w:spacing w:line="276" w:lineRule="auto"/>
              <w:jc w:val="center"/>
            </w:pPr>
            <w:r w:rsidRPr="00613A63">
              <w:t>ĆWICZENIA</w:t>
            </w:r>
          </w:p>
          <w:p w14:paraId="2C13E9BE" w14:textId="2C60339A" w:rsidR="00613A63" w:rsidRPr="00215D55" w:rsidRDefault="00613A63" w:rsidP="008345C9">
            <w:pPr>
              <w:spacing w:line="276" w:lineRule="auto"/>
              <w:jc w:val="center"/>
            </w:pPr>
            <w:r w:rsidRPr="00613A63">
              <w:t>MGR K. MAK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5814BD" w:rsidRPr="00215D55" w:rsidRDefault="005814BD" w:rsidP="00613A63">
            <w:pPr>
              <w:spacing w:line="276" w:lineRule="auto"/>
              <w:jc w:val="center"/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7575C"/>
    <w:rsid w:val="000B227B"/>
    <w:rsid w:val="000B7C47"/>
    <w:rsid w:val="000C2D08"/>
    <w:rsid w:val="000F6634"/>
    <w:rsid w:val="00131876"/>
    <w:rsid w:val="001514B8"/>
    <w:rsid w:val="00194E22"/>
    <w:rsid w:val="001C765B"/>
    <w:rsid w:val="00215D55"/>
    <w:rsid w:val="002220FC"/>
    <w:rsid w:val="00252341"/>
    <w:rsid w:val="00273C1A"/>
    <w:rsid w:val="002A4399"/>
    <w:rsid w:val="002E7A2F"/>
    <w:rsid w:val="00383ABC"/>
    <w:rsid w:val="003B769B"/>
    <w:rsid w:val="004A7730"/>
    <w:rsid w:val="004D7ED4"/>
    <w:rsid w:val="004F3CE0"/>
    <w:rsid w:val="005814BD"/>
    <w:rsid w:val="00590FF6"/>
    <w:rsid w:val="00597326"/>
    <w:rsid w:val="005E10E5"/>
    <w:rsid w:val="00613A63"/>
    <w:rsid w:val="0061631B"/>
    <w:rsid w:val="00620960"/>
    <w:rsid w:val="00626107"/>
    <w:rsid w:val="006319B6"/>
    <w:rsid w:val="00631B3C"/>
    <w:rsid w:val="00691A8A"/>
    <w:rsid w:val="006D6613"/>
    <w:rsid w:val="006E09EA"/>
    <w:rsid w:val="006E2C5A"/>
    <w:rsid w:val="00735FFC"/>
    <w:rsid w:val="007379BA"/>
    <w:rsid w:val="00767F00"/>
    <w:rsid w:val="007E2E84"/>
    <w:rsid w:val="007E381D"/>
    <w:rsid w:val="00812F3B"/>
    <w:rsid w:val="008345C9"/>
    <w:rsid w:val="00840686"/>
    <w:rsid w:val="00851379"/>
    <w:rsid w:val="00865D71"/>
    <w:rsid w:val="00875D74"/>
    <w:rsid w:val="008B60BE"/>
    <w:rsid w:val="008E3500"/>
    <w:rsid w:val="008F272E"/>
    <w:rsid w:val="0090021F"/>
    <w:rsid w:val="009C25DF"/>
    <w:rsid w:val="009F38E5"/>
    <w:rsid w:val="00A017FB"/>
    <w:rsid w:val="00A026EB"/>
    <w:rsid w:val="00A816F3"/>
    <w:rsid w:val="00AC01DA"/>
    <w:rsid w:val="00AC29E2"/>
    <w:rsid w:val="00AC3E89"/>
    <w:rsid w:val="00B3584B"/>
    <w:rsid w:val="00BA330D"/>
    <w:rsid w:val="00BC0A7E"/>
    <w:rsid w:val="00BC2315"/>
    <w:rsid w:val="00BC5A17"/>
    <w:rsid w:val="00BF15BD"/>
    <w:rsid w:val="00BF32CC"/>
    <w:rsid w:val="00CA1D7D"/>
    <w:rsid w:val="00CB7425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34F48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5A5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8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934FDAC1.dotm</Template>
  <TotalTime>39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18</cp:revision>
  <cp:lastPrinted>2025-02-18T09:06:00Z</cp:lastPrinted>
  <dcterms:created xsi:type="dcterms:W3CDTF">2025-01-23T09:50:00Z</dcterms:created>
  <dcterms:modified xsi:type="dcterms:W3CDTF">2025-02-20T14:20:00Z</dcterms:modified>
</cp:coreProperties>
</file>