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7C2AAF7" w:rsidR="008E3500" w:rsidRDefault="00E02BB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F272E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C1615FB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04.04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6A573A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05.04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B1E9B24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06.04.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A12DB" w14:textId="340C0013" w:rsidR="00F20A64" w:rsidRPr="00011D84" w:rsidRDefault="00F20A64" w:rsidP="00F20A6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15.30-16.15</w:t>
            </w:r>
          </w:p>
          <w:p w14:paraId="2A3208AB" w14:textId="77777777" w:rsidR="00F20A64" w:rsidRDefault="00F20A64" w:rsidP="00F20A64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5C8348EF" w14:textId="77777777" w:rsidR="00F20A64" w:rsidRPr="00011D84" w:rsidRDefault="00F20A64" w:rsidP="00F20A64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WYKŁAD</w:t>
            </w:r>
          </w:p>
          <w:p w14:paraId="3391D73C" w14:textId="77777777" w:rsidR="00F20A64" w:rsidRPr="00011D84" w:rsidRDefault="00F20A64" w:rsidP="00F20A64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 w:rsidRPr="00011D84">
              <w:rPr>
                <w:rFonts w:cs="Tahoma"/>
              </w:rPr>
              <w:t>DR HAB. D.KOWALCZYK</w:t>
            </w:r>
          </w:p>
          <w:p w14:paraId="7CFAED8A" w14:textId="77777777" w:rsidR="00F20A64" w:rsidRPr="00011D84" w:rsidRDefault="00F20A64" w:rsidP="00F20A6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011D84">
              <w:rPr>
                <w:rFonts w:cs="Tahoma"/>
                <w:color w:val="0070C0"/>
              </w:rPr>
              <w:t>ZDALNIE</w:t>
            </w: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0A019741" w:rsidR="006E2C5A" w:rsidRDefault="006E2C5A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B3584B">
              <w:rPr>
                <w:rFonts w:cs="Tahoma"/>
                <w:color w:val="4F81BD" w:themeColor="accent1"/>
              </w:rPr>
              <w:t>8.00-12.00</w:t>
            </w:r>
          </w:p>
          <w:p w14:paraId="2F3821B3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17719650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ĆWICZENIIA</w:t>
            </w:r>
          </w:p>
          <w:p w14:paraId="130B5F98" w14:textId="7BA03D12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</w:rPr>
              <w:t>MGR G. JĘDROSZKA</w:t>
            </w:r>
          </w:p>
          <w:p w14:paraId="79171AB7" w14:textId="77777777" w:rsidR="002F1A1A" w:rsidRDefault="002F1A1A" w:rsidP="00912DA8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7FC9562D" w14:textId="77777777" w:rsidR="002F1A1A" w:rsidRDefault="002F1A1A" w:rsidP="00912DA8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595CABE9" w14:textId="0A63A63F" w:rsidR="006E2C5A" w:rsidRPr="00F06CD8" w:rsidRDefault="006E2C5A" w:rsidP="002F1A1A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C768" w14:textId="11EAB9DC" w:rsidR="00865D71" w:rsidRPr="002E7A2F" w:rsidRDefault="00992E78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  <w:bookmarkStart w:id="0" w:name="_GoBack"/>
            <w:bookmarkEnd w:id="0"/>
          </w:p>
          <w:p w14:paraId="2F6F7DDD" w14:textId="77777777" w:rsidR="002F1A1A" w:rsidRPr="00912DA8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633C5C2D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DA922D6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7CAA2236" w14:textId="6872E4DB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340B4D4E" w14:textId="77777777" w:rsidR="007340E1" w:rsidRPr="00166758" w:rsidRDefault="007340E1" w:rsidP="007340E1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1AC288EB" w14:textId="77777777" w:rsidR="007340E1" w:rsidRDefault="007340E1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</w:p>
          <w:p w14:paraId="47B8D6EC" w14:textId="45E9A3A7" w:rsidR="006E2C5A" w:rsidRPr="002E7A2F" w:rsidRDefault="006E2C5A" w:rsidP="00912DA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851379" w:rsidRPr="00851379" w:rsidRDefault="00851379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851379" w:rsidRPr="00DD52B7" w:rsidRDefault="00851379" w:rsidP="00912DA8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3BF39E" w14:textId="0368B44E" w:rsidR="002F1A1A" w:rsidRPr="00FF3296" w:rsidRDefault="00992E78" w:rsidP="002F1A1A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12.30-20.00</w:t>
            </w:r>
          </w:p>
          <w:p w14:paraId="795F4724" w14:textId="77777777" w:rsidR="002F1A1A" w:rsidRPr="00912DA8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 w:rsidRPr="003038E6">
              <w:rPr>
                <w:rFonts w:cs="Tahoma"/>
                <w:b/>
              </w:rPr>
              <w:t>NAUKA ZAWODU                                    W ZAKRESIE ELEKTRORADIOLOGII</w:t>
            </w:r>
          </w:p>
          <w:p w14:paraId="573935E6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8D5A247" w14:textId="77777777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46BF62F2" w14:textId="30A16A13" w:rsidR="002F1A1A" w:rsidRDefault="002F1A1A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33EB32D6" w14:textId="77777777" w:rsidR="007340E1" w:rsidRPr="00166758" w:rsidRDefault="007340E1" w:rsidP="007340E1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3B6F3258" w14:textId="77777777" w:rsidR="007340E1" w:rsidRDefault="007340E1" w:rsidP="002F1A1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</w:p>
          <w:p w14:paraId="774F979E" w14:textId="257FE177" w:rsidR="00691A8A" w:rsidRPr="00F06CD8" w:rsidRDefault="00691A8A" w:rsidP="00912D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F657D97" w:rsidR="007E2E84" w:rsidRPr="002E7A2F" w:rsidRDefault="007E2E84" w:rsidP="002F1A1A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8278B38" w:rsidR="00F45ECE" w:rsidRPr="009F38E5" w:rsidRDefault="00F45ECE" w:rsidP="00912DA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912DA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E7A2F"/>
    <w:rsid w:val="002F1A1A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40E1"/>
    <w:rsid w:val="00735FFC"/>
    <w:rsid w:val="007379BA"/>
    <w:rsid w:val="00767F00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12DA8"/>
    <w:rsid w:val="00992E78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02BBB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20A64"/>
    <w:rsid w:val="00F45ECE"/>
    <w:rsid w:val="00F62F57"/>
    <w:rsid w:val="00F95194"/>
    <w:rsid w:val="00FB05AC"/>
    <w:rsid w:val="00FE5D2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B17DA0D8.dotm</Template>
  <TotalTime>10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8</cp:revision>
  <cp:lastPrinted>2021-10-13T09:43:00Z</cp:lastPrinted>
  <dcterms:created xsi:type="dcterms:W3CDTF">2025-01-23T09:50:00Z</dcterms:created>
  <dcterms:modified xsi:type="dcterms:W3CDTF">2025-02-19T10:15:00Z</dcterms:modified>
</cp:coreProperties>
</file>